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6EA3" w14:textId="77777777" w:rsidR="00F644ED" w:rsidRDefault="00F644ED" w:rsidP="00697389">
      <w:pPr>
        <w:bidi w:val="0"/>
        <w:jc w:val="center"/>
        <w:rPr>
          <w:sz w:val="20"/>
          <w:szCs w:val="20"/>
          <w:u w:val="single"/>
          <w:rtl/>
          <w:lang w:val="fr-CA" w:bidi="fa-IR"/>
        </w:rPr>
      </w:pPr>
    </w:p>
    <w:p w14:paraId="11EE5209" w14:textId="77777777" w:rsidR="00CB7C68" w:rsidRDefault="00CB7C68" w:rsidP="00697389">
      <w:pPr>
        <w:bidi w:val="0"/>
        <w:jc w:val="center"/>
        <w:rPr>
          <w:sz w:val="20"/>
          <w:szCs w:val="20"/>
          <w:u w:val="single"/>
          <w:rtl/>
          <w:lang w:val="fr-CA" w:bidi="fa-IR"/>
        </w:rPr>
      </w:pPr>
      <w:r w:rsidRPr="00CB7C68">
        <w:rPr>
          <w:sz w:val="20"/>
          <w:szCs w:val="20"/>
          <w:u w:val="single"/>
          <w:lang w:val="fr-CA"/>
        </w:rPr>
        <w:t>Traduction certif</w:t>
      </w:r>
      <w:r w:rsidRPr="00CB7C68">
        <w:rPr>
          <w:sz w:val="20"/>
          <w:szCs w:val="20"/>
          <w:u w:val="single"/>
          <w:lang w:val="fr-CA" w:bidi="fa-IR"/>
        </w:rPr>
        <w:t>iée</w:t>
      </w:r>
    </w:p>
    <w:p w14:paraId="7ECDEF8B" w14:textId="77777777" w:rsidR="003603A2" w:rsidRDefault="003603A2" w:rsidP="003603A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République Islamique d’Iran</w:t>
      </w:r>
    </w:p>
    <w:p w14:paraId="3D6BA441" w14:textId="77777777" w:rsidR="003603A2" w:rsidRDefault="003603A2" w:rsidP="003603A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Organisation d’état civil </w:t>
      </w:r>
    </w:p>
    <w:p w14:paraId="658915B9" w14:textId="77777777" w:rsidR="007711E9" w:rsidRDefault="003603A2" w:rsidP="003603A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Certificat de décès</w:t>
      </w:r>
    </w:p>
    <w:p w14:paraId="57133851" w14:textId="77777777" w:rsidR="003603A2" w:rsidRDefault="003603A2" w:rsidP="003603A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 w:bidi="fa-IR"/>
        </w:rPr>
      </w:pPr>
    </w:p>
    <w:p w14:paraId="17645AAA" w14:textId="08827334" w:rsidR="003603A2" w:rsidRDefault="000C2C9D" w:rsidP="003603A2">
      <w:pPr>
        <w:pBdr>
          <w:bottom w:val="single" w:sz="6" w:space="1" w:color="auto"/>
        </w:pBdr>
        <w:bidi w:val="0"/>
        <w:rPr>
          <w:sz w:val="20"/>
          <w:szCs w:val="20"/>
          <w:rtl/>
          <w:lang w:val="fr-CA" w:bidi="fa-IR"/>
        </w:rPr>
      </w:pPr>
      <w:r>
        <w:rPr>
          <w:rFonts w:hint="cs"/>
          <w:sz w:val="20"/>
          <w:szCs w:val="20"/>
          <w:rtl/>
          <w:lang w:val="fr-CA" w:bidi="fa-IR"/>
        </w:rPr>
        <w:t>-</w:t>
      </w:r>
    </w:p>
    <w:p w14:paraId="7FF6DA0F" w14:textId="77777777" w:rsidR="003603A2" w:rsidRPr="003603A2" w:rsidRDefault="003603A2" w:rsidP="003603A2">
      <w:pPr>
        <w:pBdr>
          <w:bottom w:val="single" w:sz="6" w:space="1" w:color="auto"/>
        </w:pBdr>
        <w:bidi w:val="0"/>
        <w:rPr>
          <w:b/>
          <w:bCs/>
          <w:sz w:val="20"/>
          <w:szCs w:val="20"/>
          <w:lang w:val="fr-CA" w:bidi="fa-IR"/>
        </w:rPr>
      </w:pPr>
      <w:r w:rsidRPr="003603A2">
        <w:rPr>
          <w:b/>
          <w:bCs/>
          <w:sz w:val="20"/>
          <w:szCs w:val="20"/>
          <w:lang w:val="fr-CA" w:bidi="fa-IR"/>
        </w:rPr>
        <w:t>Décédé :</w:t>
      </w:r>
    </w:p>
    <w:p w14:paraId="3C187B65" w14:textId="497F5732" w:rsidR="003603A2" w:rsidRDefault="003603A2" w:rsidP="000C2C9D">
      <w:pPr>
        <w:pBdr>
          <w:bottom w:val="single" w:sz="6" w:space="1" w:color="auto"/>
        </w:pBdr>
        <w:bidi w:val="0"/>
        <w:rPr>
          <w:b/>
          <w:bCs/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Prénom : </w:t>
      </w:r>
      <w:r w:rsidR="000C2C9D">
        <w:rPr>
          <w:rFonts w:hint="cs"/>
          <w:b/>
          <w:bCs/>
          <w:sz w:val="20"/>
          <w:szCs w:val="20"/>
          <w:rtl/>
          <w:lang w:val="fr-CA" w:bidi="fa-IR"/>
        </w:rPr>
        <w:t>-</w:t>
      </w:r>
    </w:p>
    <w:p w14:paraId="1242949B" w14:textId="180D7B28" w:rsidR="003603A2" w:rsidRDefault="003603A2" w:rsidP="000C2C9D">
      <w:pPr>
        <w:pBdr>
          <w:bottom w:val="single" w:sz="6" w:space="1" w:color="auto"/>
        </w:pBdr>
        <w:bidi w:val="0"/>
        <w:rPr>
          <w:b/>
          <w:bCs/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Nom : </w:t>
      </w:r>
      <w:r w:rsidR="000C2C9D">
        <w:rPr>
          <w:rFonts w:hint="cs"/>
          <w:b/>
          <w:bCs/>
          <w:sz w:val="20"/>
          <w:szCs w:val="20"/>
          <w:rtl/>
          <w:lang w:val="fr-CA" w:bidi="fa-IR"/>
        </w:rPr>
        <w:t>-</w:t>
      </w:r>
    </w:p>
    <w:p w14:paraId="1F4BB9A7" w14:textId="570F28B4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Sexe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371E101D" w14:textId="449B8020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Code d’identité nationale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175CF736" w14:textId="3897AF2F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Acte d’état civil no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6484A1D1" w14:textId="5DAA8A6D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Date de naissance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4F40A88A" w14:textId="335FFD04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Lieu d’émission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7E8E9942" w14:textId="7FBB92F7" w:rsidR="003603A2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Section : </w:t>
      </w:r>
      <w:r w:rsidR="007F7732">
        <w:rPr>
          <w:sz w:val="20"/>
          <w:szCs w:val="20"/>
          <w:lang w:val="fr-CA" w:bidi="fa-IR"/>
        </w:rPr>
        <w:t>-</w:t>
      </w:r>
    </w:p>
    <w:p w14:paraId="3F9A8518" w14:textId="61BE22C0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Prénom de père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25F0B6F9" w14:textId="22AC229D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Prénom de mère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1EA82C5A" w14:textId="77777777" w:rsidR="003603A2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Statut de mariage : -</w:t>
      </w:r>
    </w:p>
    <w:p w14:paraId="34BA2D85" w14:textId="77777777" w:rsidR="003603A2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Profession : -</w:t>
      </w:r>
    </w:p>
    <w:p w14:paraId="65712354" w14:textId="77777777" w:rsidR="003603A2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Études : -</w:t>
      </w:r>
    </w:p>
    <w:p w14:paraId="40652974" w14:textId="77777777" w:rsidR="003603A2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rtl/>
          <w:lang w:val="fr-CA" w:bidi="fa-IR"/>
        </w:rPr>
      </w:pPr>
      <w:r w:rsidRPr="003603A2">
        <w:rPr>
          <w:b/>
          <w:bCs/>
          <w:sz w:val="20"/>
          <w:szCs w:val="20"/>
          <w:lang w:val="fr-CA" w:bidi="fa-IR"/>
        </w:rPr>
        <w:t>Décès</w:t>
      </w:r>
      <w:r>
        <w:rPr>
          <w:sz w:val="20"/>
          <w:szCs w:val="20"/>
          <w:lang w:val="fr-CA" w:bidi="fa-IR"/>
        </w:rPr>
        <w:t> </w:t>
      </w:r>
      <w:r w:rsidRPr="003603A2">
        <w:rPr>
          <w:b/>
          <w:bCs/>
          <w:sz w:val="20"/>
          <w:szCs w:val="20"/>
          <w:lang w:val="fr-CA" w:bidi="fa-IR"/>
        </w:rPr>
        <w:t>:</w:t>
      </w:r>
    </w:p>
    <w:p w14:paraId="03F41C1D" w14:textId="095BFB42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Date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46E73743" w14:textId="5418D83E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Lieu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2F3FDE0E" w14:textId="42B0EADF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Cause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40369B53" w14:textId="67D23578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No de l’enregistrement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09F189A2" w14:textId="4DB03D3B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Lieu d’enregistrement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1239D476" w14:textId="4A93367F" w:rsidR="003603A2" w:rsidRDefault="003603A2" w:rsidP="000C2C9D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Date d’enregistrement : </w:t>
      </w:r>
      <w:r w:rsidR="000C2C9D">
        <w:rPr>
          <w:rFonts w:hint="cs"/>
          <w:sz w:val="20"/>
          <w:szCs w:val="20"/>
          <w:rtl/>
          <w:lang w:val="fr-CA" w:bidi="fa-IR"/>
        </w:rPr>
        <w:t>-</w:t>
      </w:r>
    </w:p>
    <w:p w14:paraId="4F9866B8" w14:textId="77777777" w:rsidR="003603A2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lang w:val="fr-CA" w:bidi="fa-IR"/>
        </w:rPr>
      </w:pPr>
    </w:p>
    <w:p w14:paraId="24A96EFF" w14:textId="38C04212" w:rsidR="003603A2" w:rsidRPr="00150EBA" w:rsidRDefault="003603A2" w:rsidP="003603A2">
      <w:pPr>
        <w:pBdr>
          <w:bottom w:val="single" w:sz="6" w:space="1" w:color="auto"/>
        </w:pBdr>
        <w:bidi w:val="0"/>
        <w:rPr>
          <w:sz w:val="20"/>
          <w:szCs w:val="20"/>
          <w:rtl/>
          <w:lang w:val="fr-CA" w:bidi="fa-IR"/>
        </w:rPr>
      </w:pPr>
      <w:r>
        <w:rPr>
          <w:sz w:val="20"/>
          <w:szCs w:val="20"/>
          <w:lang w:val="fr-CA" w:bidi="fa-IR"/>
        </w:rPr>
        <w:t xml:space="preserve">Signé et </w:t>
      </w:r>
      <w:r w:rsidR="004013A6">
        <w:rPr>
          <w:sz w:val="20"/>
          <w:szCs w:val="20"/>
          <w:lang w:val="fr-CA" w:bidi="fa-IR"/>
        </w:rPr>
        <w:t>cacheté</w:t>
      </w:r>
      <w:r>
        <w:rPr>
          <w:sz w:val="20"/>
          <w:szCs w:val="20"/>
          <w:lang w:val="fr-CA" w:bidi="fa-IR"/>
        </w:rPr>
        <w:t xml:space="preserve"> : </w:t>
      </w:r>
      <w:r w:rsidR="00890B97">
        <w:rPr>
          <w:sz w:val="20"/>
          <w:szCs w:val="20"/>
          <w:lang w:val="fr-CA" w:bidi="fa-IR"/>
        </w:rPr>
        <w:t xml:space="preserve">Bureau d’état civil de </w:t>
      </w:r>
      <w:proofErr w:type="spellStart"/>
      <w:r w:rsidR="00890B97" w:rsidRPr="00687A8C">
        <w:rPr>
          <w:sz w:val="20"/>
          <w:szCs w:val="20"/>
          <w:highlight w:val="yellow"/>
          <w:lang w:val="fr-CA" w:bidi="fa-IR"/>
        </w:rPr>
        <w:t>Behesht</w:t>
      </w:r>
      <w:proofErr w:type="spellEnd"/>
      <w:r w:rsidR="00890B97" w:rsidRPr="00687A8C">
        <w:rPr>
          <w:sz w:val="20"/>
          <w:szCs w:val="20"/>
          <w:highlight w:val="yellow"/>
          <w:lang w:val="fr-CA" w:bidi="fa-IR"/>
        </w:rPr>
        <w:t xml:space="preserve"> Zahra</w:t>
      </w:r>
      <w:bookmarkStart w:id="0" w:name="_GoBack"/>
      <w:bookmarkEnd w:id="0"/>
    </w:p>
    <w:p w14:paraId="1313F16D" w14:textId="77777777" w:rsidR="003603A2" w:rsidRDefault="003603A2" w:rsidP="003603A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 w:bidi="fa-IR"/>
        </w:rPr>
      </w:pPr>
    </w:p>
    <w:p w14:paraId="7F218C54" w14:textId="77777777" w:rsidR="003603A2" w:rsidRDefault="003603A2" w:rsidP="003603A2">
      <w:pPr>
        <w:pBdr>
          <w:bottom w:val="single" w:sz="6" w:space="1" w:color="auto"/>
        </w:pBdr>
        <w:bidi w:val="0"/>
        <w:jc w:val="center"/>
        <w:rPr>
          <w:sz w:val="20"/>
          <w:szCs w:val="20"/>
          <w:lang w:val="fr-CA" w:bidi="fa-IR"/>
        </w:rPr>
      </w:pPr>
    </w:p>
    <w:p w14:paraId="45333538" w14:textId="089631D7" w:rsidR="007F7732" w:rsidRDefault="007F7732" w:rsidP="007F7732">
      <w:pPr>
        <w:bidi w:val="0"/>
        <w:jc w:val="both"/>
        <w:rPr>
          <w:sz w:val="20"/>
          <w:szCs w:val="20"/>
          <w:lang w:val="fr-CA"/>
        </w:rPr>
      </w:pPr>
      <w:r>
        <w:rPr>
          <w:rFonts w:asciiTheme="majorBidi" w:hAnsiTheme="majorBidi" w:cstheme="majorBidi"/>
          <w:sz w:val="20"/>
          <w:szCs w:val="20"/>
          <w:lang w:val="fr-CA" w:bidi="fa-IR"/>
        </w:rPr>
        <w:t>Pour traduction conforme au texte persan</w:t>
      </w:r>
      <w:r w:rsidRPr="00222356">
        <w:rPr>
          <w:sz w:val="20"/>
          <w:szCs w:val="20"/>
          <w:lang w:val="fr-CA"/>
        </w:rPr>
        <w:t xml:space="preserve">. </w:t>
      </w:r>
      <w:r>
        <w:rPr>
          <w:sz w:val="20"/>
          <w:szCs w:val="20"/>
          <w:lang w:val="fr-CA"/>
        </w:rPr>
        <w:t xml:space="preserve">Fait le </w:t>
      </w:r>
      <w:r>
        <w:rPr>
          <w:sz w:val="20"/>
          <w:szCs w:val="20"/>
          <w:lang w:val="fr-CA"/>
        </w:rPr>
        <w:fldChar w:fldCharType="begin"/>
      </w:r>
      <w:r>
        <w:rPr>
          <w:sz w:val="20"/>
          <w:szCs w:val="20"/>
          <w:lang w:val="fr-CA"/>
        </w:rPr>
        <w:instrText xml:space="preserve"> TIME  \@ "dd/MM/yyyy" </w:instrText>
      </w:r>
      <w:r>
        <w:rPr>
          <w:sz w:val="20"/>
          <w:szCs w:val="20"/>
          <w:lang w:val="fr-CA"/>
        </w:rPr>
        <w:fldChar w:fldCharType="separate"/>
      </w:r>
      <w:r w:rsidR="00687A8C">
        <w:rPr>
          <w:noProof/>
          <w:sz w:val="20"/>
          <w:szCs w:val="20"/>
          <w:lang w:val="fr-CA"/>
        </w:rPr>
        <w:t>24/08/2024</w:t>
      </w:r>
      <w:r>
        <w:rPr>
          <w:sz w:val="20"/>
          <w:szCs w:val="20"/>
          <w:lang w:val="fr-CA"/>
        </w:rPr>
        <w:fldChar w:fldCharType="end"/>
      </w:r>
      <w:r>
        <w:rPr>
          <w:sz w:val="20"/>
          <w:szCs w:val="20"/>
          <w:lang w:val="fr-CA"/>
        </w:rPr>
        <w:t xml:space="preserve"> à Téhéran, en Iran.</w:t>
      </w:r>
    </w:p>
    <w:p w14:paraId="4A6AA301" w14:textId="77777777" w:rsidR="00222356" w:rsidRPr="00BC6A10" w:rsidRDefault="00222356" w:rsidP="004552FF">
      <w:pPr>
        <w:bidi w:val="0"/>
        <w:ind w:firstLine="346"/>
        <w:rPr>
          <w:sz w:val="20"/>
          <w:szCs w:val="20"/>
          <w:lang w:val="fr-CA"/>
        </w:rPr>
      </w:pPr>
    </w:p>
    <w:sectPr w:rsidR="00222356" w:rsidRPr="00BC6A10" w:rsidSect="00222356">
      <w:headerReference w:type="default" r:id="rId7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57232" w14:textId="77777777" w:rsidR="00237262" w:rsidRDefault="00237262" w:rsidP="00D21688">
      <w:r>
        <w:separator/>
      </w:r>
    </w:p>
  </w:endnote>
  <w:endnote w:type="continuationSeparator" w:id="0">
    <w:p w14:paraId="4250EF81" w14:textId="77777777" w:rsidR="00237262" w:rsidRDefault="00237262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6A38" w14:textId="77777777" w:rsidR="00237262" w:rsidRDefault="00237262" w:rsidP="00D21688">
      <w:r>
        <w:separator/>
      </w:r>
    </w:p>
  </w:footnote>
  <w:footnote w:type="continuationSeparator" w:id="0">
    <w:p w14:paraId="00D3A100" w14:textId="77777777" w:rsidR="00237262" w:rsidRDefault="00237262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46FA" w14:textId="51E94022" w:rsidR="00CB7C68" w:rsidRDefault="00CB7C68" w:rsidP="00CB7C68">
    <w:pPr>
      <w:pStyle w:val="Header"/>
    </w:pPr>
  </w:p>
  <w:p w14:paraId="6807CC38" w14:textId="77777777" w:rsidR="00CB7C68" w:rsidRDefault="00CB7C68" w:rsidP="00CB7C68">
    <w:pPr>
      <w:pStyle w:val="Header"/>
    </w:pPr>
  </w:p>
  <w:p w14:paraId="0E3273A9" w14:textId="77777777" w:rsidR="00D21688" w:rsidRPr="00CB7C68" w:rsidRDefault="00D21688" w:rsidP="00CB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5F"/>
    <w:multiLevelType w:val="hybridMultilevel"/>
    <w:tmpl w:val="2C1821A4"/>
    <w:lvl w:ilvl="0" w:tplc="16D680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A2"/>
    <w:rsid w:val="00015448"/>
    <w:rsid w:val="000155BF"/>
    <w:rsid w:val="00027B2C"/>
    <w:rsid w:val="00056F51"/>
    <w:rsid w:val="00060EFF"/>
    <w:rsid w:val="0006410A"/>
    <w:rsid w:val="00077808"/>
    <w:rsid w:val="00090D04"/>
    <w:rsid w:val="000B0188"/>
    <w:rsid w:val="000C2630"/>
    <w:rsid w:val="000C266E"/>
    <w:rsid w:val="000C2C9D"/>
    <w:rsid w:val="000D2633"/>
    <w:rsid w:val="00100101"/>
    <w:rsid w:val="00104DC3"/>
    <w:rsid w:val="00150EBA"/>
    <w:rsid w:val="001540EC"/>
    <w:rsid w:val="00157335"/>
    <w:rsid w:val="00157E87"/>
    <w:rsid w:val="001728CF"/>
    <w:rsid w:val="00175676"/>
    <w:rsid w:val="001842DA"/>
    <w:rsid w:val="00190D24"/>
    <w:rsid w:val="00193563"/>
    <w:rsid w:val="001A013F"/>
    <w:rsid w:val="001A1FAC"/>
    <w:rsid w:val="001C4282"/>
    <w:rsid w:val="001C436D"/>
    <w:rsid w:val="001C5B83"/>
    <w:rsid w:val="001D1344"/>
    <w:rsid w:val="001D36C5"/>
    <w:rsid w:val="00222356"/>
    <w:rsid w:val="00223778"/>
    <w:rsid w:val="002243D0"/>
    <w:rsid w:val="00227BE2"/>
    <w:rsid w:val="00237262"/>
    <w:rsid w:val="00247414"/>
    <w:rsid w:val="00262858"/>
    <w:rsid w:val="00263562"/>
    <w:rsid w:val="00263FB6"/>
    <w:rsid w:val="00274527"/>
    <w:rsid w:val="00277FB7"/>
    <w:rsid w:val="00283608"/>
    <w:rsid w:val="002963D3"/>
    <w:rsid w:val="002E0027"/>
    <w:rsid w:val="002E623C"/>
    <w:rsid w:val="00300455"/>
    <w:rsid w:val="00316A1D"/>
    <w:rsid w:val="0032784C"/>
    <w:rsid w:val="003603A2"/>
    <w:rsid w:val="00360DFA"/>
    <w:rsid w:val="0036739D"/>
    <w:rsid w:val="00370CA0"/>
    <w:rsid w:val="00387FFE"/>
    <w:rsid w:val="00390DAD"/>
    <w:rsid w:val="003926CB"/>
    <w:rsid w:val="003A7DC1"/>
    <w:rsid w:val="003D5A79"/>
    <w:rsid w:val="003E6BD2"/>
    <w:rsid w:val="003F3AAD"/>
    <w:rsid w:val="004013A6"/>
    <w:rsid w:val="00416154"/>
    <w:rsid w:val="00432775"/>
    <w:rsid w:val="0043480F"/>
    <w:rsid w:val="00434CF6"/>
    <w:rsid w:val="00442502"/>
    <w:rsid w:val="004519B7"/>
    <w:rsid w:val="00453D3E"/>
    <w:rsid w:val="004552FF"/>
    <w:rsid w:val="00456CBF"/>
    <w:rsid w:val="004974C9"/>
    <w:rsid w:val="004A36C0"/>
    <w:rsid w:val="004A765D"/>
    <w:rsid w:val="004C09A6"/>
    <w:rsid w:val="004F069D"/>
    <w:rsid w:val="005178DE"/>
    <w:rsid w:val="005236BB"/>
    <w:rsid w:val="00526EFB"/>
    <w:rsid w:val="0055039E"/>
    <w:rsid w:val="00551D8A"/>
    <w:rsid w:val="00594750"/>
    <w:rsid w:val="00594AC9"/>
    <w:rsid w:val="005A1C1E"/>
    <w:rsid w:val="005A26AA"/>
    <w:rsid w:val="005A5509"/>
    <w:rsid w:val="005C6C76"/>
    <w:rsid w:val="005D7930"/>
    <w:rsid w:val="005E29BE"/>
    <w:rsid w:val="005E3809"/>
    <w:rsid w:val="005E3E9A"/>
    <w:rsid w:val="00624715"/>
    <w:rsid w:val="00633812"/>
    <w:rsid w:val="00674065"/>
    <w:rsid w:val="00677880"/>
    <w:rsid w:val="00687A8C"/>
    <w:rsid w:val="00697389"/>
    <w:rsid w:val="006A260B"/>
    <w:rsid w:val="006D09DF"/>
    <w:rsid w:val="006D1138"/>
    <w:rsid w:val="006E134B"/>
    <w:rsid w:val="006E2CC5"/>
    <w:rsid w:val="00712BB2"/>
    <w:rsid w:val="0071717C"/>
    <w:rsid w:val="007218BC"/>
    <w:rsid w:val="0074694B"/>
    <w:rsid w:val="00770256"/>
    <w:rsid w:val="007711E9"/>
    <w:rsid w:val="00775188"/>
    <w:rsid w:val="0079107A"/>
    <w:rsid w:val="00792C6F"/>
    <w:rsid w:val="00794CCA"/>
    <w:rsid w:val="00797473"/>
    <w:rsid w:val="007A0FC2"/>
    <w:rsid w:val="007A3953"/>
    <w:rsid w:val="007B427D"/>
    <w:rsid w:val="007B4D93"/>
    <w:rsid w:val="007D40E5"/>
    <w:rsid w:val="007E7136"/>
    <w:rsid w:val="007F0B62"/>
    <w:rsid w:val="007F7732"/>
    <w:rsid w:val="00803AA9"/>
    <w:rsid w:val="00806B44"/>
    <w:rsid w:val="00807A40"/>
    <w:rsid w:val="0081194F"/>
    <w:rsid w:val="00840908"/>
    <w:rsid w:val="0086187E"/>
    <w:rsid w:val="00882D42"/>
    <w:rsid w:val="00883462"/>
    <w:rsid w:val="008872EF"/>
    <w:rsid w:val="00890B97"/>
    <w:rsid w:val="0089396E"/>
    <w:rsid w:val="00896913"/>
    <w:rsid w:val="008C5082"/>
    <w:rsid w:val="008E2F47"/>
    <w:rsid w:val="0091308D"/>
    <w:rsid w:val="0091557D"/>
    <w:rsid w:val="00926C65"/>
    <w:rsid w:val="0093146D"/>
    <w:rsid w:val="0098006E"/>
    <w:rsid w:val="00986D61"/>
    <w:rsid w:val="009A1251"/>
    <w:rsid w:val="009B5EF6"/>
    <w:rsid w:val="009D30E6"/>
    <w:rsid w:val="009E3AEE"/>
    <w:rsid w:val="00A13832"/>
    <w:rsid w:val="00A258F5"/>
    <w:rsid w:val="00A26167"/>
    <w:rsid w:val="00A46E69"/>
    <w:rsid w:val="00A71D94"/>
    <w:rsid w:val="00A812C0"/>
    <w:rsid w:val="00AF77EB"/>
    <w:rsid w:val="00B02369"/>
    <w:rsid w:val="00B03754"/>
    <w:rsid w:val="00B04274"/>
    <w:rsid w:val="00B1656C"/>
    <w:rsid w:val="00B20C72"/>
    <w:rsid w:val="00B21D79"/>
    <w:rsid w:val="00B24B80"/>
    <w:rsid w:val="00B5035C"/>
    <w:rsid w:val="00B71827"/>
    <w:rsid w:val="00B753C1"/>
    <w:rsid w:val="00BC6A10"/>
    <w:rsid w:val="00BC7340"/>
    <w:rsid w:val="00BD3771"/>
    <w:rsid w:val="00BD5E3F"/>
    <w:rsid w:val="00BE17B7"/>
    <w:rsid w:val="00BF4CA7"/>
    <w:rsid w:val="00C00132"/>
    <w:rsid w:val="00C073FB"/>
    <w:rsid w:val="00C13B83"/>
    <w:rsid w:val="00C2008D"/>
    <w:rsid w:val="00C20D14"/>
    <w:rsid w:val="00C21682"/>
    <w:rsid w:val="00C35A8A"/>
    <w:rsid w:val="00C40FB8"/>
    <w:rsid w:val="00C460D6"/>
    <w:rsid w:val="00C56BD9"/>
    <w:rsid w:val="00C63E35"/>
    <w:rsid w:val="00C66732"/>
    <w:rsid w:val="00C7352E"/>
    <w:rsid w:val="00C753D9"/>
    <w:rsid w:val="00C75C60"/>
    <w:rsid w:val="00C96193"/>
    <w:rsid w:val="00CB1463"/>
    <w:rsid w:val="00CB7C68"/>
    <w:rsid w:val="00CC2CB8"/>
    <w:rsid w:val="00CD0A58"/>
    <w:rsid w:val="00CE208A"/>
    <w:rsid w:val="00CF04B1"/>
    <w:rsid w:val="00CF3BA0"/>
    <w:rsid w:val="00D13610"/>
    <w:rsid w:val="00D21688"/>
    <w:rsid w:val="00D260EA"/>
    <w:rsid w:val="00D34E87"/>
    <w:rsid w:val="00D423FD"/>
    <w:rsid w:val="00D63890"/>
    <w:rsid w:val="00D74D6D"/>
    <w:rsid w:val="00D76485"/>
    <w:rsid w:val="00D96A18"/>
    <w:rsid w:val="00DA40B0"/>
    <w:rsid w:val="00DD6B90"/>
    <w:rsid w:val="00DE4C1A"/>
    <w:rsid w:val="00DE6114"/>
    <w:rsid w:val="00E12E94"/>
    <w:rsid w:val="00E149C0"/>
    <w:rsid w:val="00E275ED"/>
    <w:rsid w:val="00E32152"/>
    <w:rsid w:val="00EA37C8"/>
    <w:rsid w:val="00EB1E9E"/>
    <w:rsid w:val="00ED1934"/>
    <w:rsid w:val="00EE337F"/>
    <w:rsid w:val="00EF7D30"/>
    <w:rsid w:val="00F0085E"/>
    <w:rsid w:val="00F07FAF"/>
    <w:rsid w:val="00F56890"/>
    <w:rsid w:val="00F644ED"/>
    <w:rsid w:val="00FA75E5"/>
    <w:rsid w:val="00FB2735"/>
    <w:rsid w:val="00FC0C7E"/>
    <w:rsid w:val="00FC44C9"/>
    <w:rsid w:val="00FD100F"/>
    <w:rsid w:val="00FD7018"/>
    <w:rsid w:val="00FE0A7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E584D"/>
  <w15:docId w15:val="{9A4261E7-C3F8-44B8-A64F-4731D71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4"/>
    <w:pPr>
      <w:bidi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69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EFB"/>
    <w:rPr>
      <w:color w:val="808080"/>
    </w:rPr>
  </w:style>
  <w:style w:type="paragraph" w:styleId="ListParagraph">
    <w:name w:val="List Paragraph"/>
    <w:basedOn w:val="Normal"/>
    <w:uiPriority w:val="34"/>
    <w:qFormat/>
    <w:rsid w:val="0045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user</cp:lastModifiedBy>
  <cp:revision>5</cp:revision>
  <cp:lastPrinted>2023-07-23T11:07:00Z</cp:lastPrinted>
  <dcterms:created xsi:type="dcterms:W3CDTF">2023-07-20T06:43:00Z</dcterms:created>
  <dcterms:modified xsi:type="dcterms:W3CDTF">2024-08-24T06:45:00Z</dcterms:modified>
</cp:coreProperties>
</file>