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8505F" w14:textId="77777777" w:rsidR="00CB7C68" w:rsidRDefault="00CB7C68" w:rsidP="00697389">
      <w:pPr>
        <w:jc w:val="center"/>
        <w:rPr>
          <w:sz w:val="20"/>
          <w:szCs w:val="20"/>
          <w:u w:val="single"/>
          <w:lang w:bidi="fa-IR"/>
        </w:rPr>
      </w:pPr>
      <w:r w:rsidRPr="00CB7C68">
        <w:rPr>
          <w:sz w:val="20"/>
          <w:szCs w:val="20"/>
          <w:u w:val="single"/>
        </w:rPr>
        <w:t>Traduction certif</w:t>
      </w:r>
      <w:r w:rsidRPr="00CB7C68">
        <w:rPr>
          <w:sz w:val="20"/>
          <w:szCs w:val="20"/>
          <w:u w:val="single"/>
          <w:lang w:bidi="fa-IR"/>
        </w:rPr>
        <w:t>iée</w:t>
      </w:r>
    </w:p>
    <w:p w14:paraId="708E6DC6" w14:textId="76AAAEA9" w:rsidR="00D46F32" w:rsidRPr="00D46F32" w:rsidRDefault="00D46F32" w:rsidP="004150FC">
      <w:pPr>
        <w:jc w:val="center"/>
        <w:rPr>
          <w:sz w:val="20"/>
          <w:szCs w:val="20"/>
          <w:lang w:val="fr-FR" w:bidi="fa-IR"/>
        </w:rPr>
      </w:pPr>
      <w:r w:rsidRPr="00D46F32">
        <w:rPr>
          <w:sz w:val="20"/>
          <w:szCs w:val="20"/>
          <w:lang w:val="fr-FR" w:bidi="fa-IR"/>
        </w:rPr>
        <w:t>D</w:t>
      </w:r>
      <w:r>
        <w:rPr>
          <w:sz w:val="20"/>
          <w:szCs w:val="20"/>
          <w:lang w:val="fr-FR" w:bidi="fa-IR"/>
        </w:rPr>
        <w:t>rapeau de l’Iran</w:t>
      </w:r>
    </w:p>
    <w:p w14:paraId="3BA7155B" w14:textId="07C01FBE" w:rsidR="00D46F32" w:rsidRPr="00913EE2" w:rsidRDefault="00D46F32" w:rsidP="004150FC">
      <w:pPr>
        <w:jc w:val="center"/>
        <w:rPr>
          <w:sz w:val="20"/>
          <w:szCs w:val="20"/>
          <w:rtl/>
          <w:lang w:bidi="fa-IR"/>
        </w:rPr>
      </w:pPr>
      <w:r w:rsidRPr="00913EE2">
        <w:rPr>
          <w:sz w:val="20"/>
          <w:szCs w:val="20"/>
          <w:lang w:bidi="fa-IR"/>
        </w:rPr>
        <w:t>Chambre de commerce, des industries, des mines et de l'agriculture de Téhéran</w:t>
      </w:r>
    </w:p>
    <w:p w14:paraId="73B3335A" w14:textId="07860629" w:rsidR="00D46F32" w:rsidRDefault="00D46F32" w:rsidP="004150FC">
      <w:pPr>
        <w:jc w:val="center"/>
        <w:rPr>
          <w:sz w:val="20"/>
          <w:szCs w:val="20"/>
          <w:rtl/>
          <w:lang w:bidi="fa-IR"/>
        </w:rPr>
      </w:pPr>
      <w:r w:rsidRPr="00D46F32">
        <w:rPr>
          <w:sz w:val="20"/>
          <w:szCs w:val="20"/>
          <w:highlight w:val="lightGray"/>
          <w:lang w:bidi="fa-IR"/>
        </w:rPr>
        <w:t>Carte d'identité de membre</w:t>
      </w:r>
    </w:p>
    <w:p w14:paraId="09690E6F" w14:textId="77777777" w:rsidR="004150FC" w:rsidRDefault="004150FC" w:rsidP="004150FC">
      <w:pPr>
        <w:jc w:val="center"/>
        <w:rPr>
          <w:sz w:val="20"/>
          <w:szCs w:val="20"/>
          <w:lang w:bidi="fa-IR"/>
        </w:rPr>
      </w:pPr>
    </w:p>
    <w:p w14:paraId="1E5B6270" w14:textId="77777777" w:rsidR="004150FC" w:rsidRDefault="004150FC" w:rsidP="004150FC">
      <w:pPr>
        <w:jc w:val="center"/>
        <w:rPr>
          <w:sz w:val="20"/>
          <w:szCs w:val="20"/>
          <w:lang w:bidi="fa-IR"/>
        </w:rPr>
      </w:pPr>
    </w:p>
    <w:p w14:paraId="32DC1950" w14:textId="5A134C07" w:rsidR="004150FC" w:rsidRDefault="004150FC" w:rsidP="004150FC">
      <w:pP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Photo </w:t>
      </w:r>
      <w:r w:rsidR="00864332">
        <w:rPr>
          <w:sz w:val="20"/>
          <w:szCs w:val="20"/>
          <w:lang w:bidi="fa-IR"/>
        </w:rPr>
        <w:t>du</w:t>
      </w:r>
      <w:r w:rsidR="00476E9E">
        <w:rPr>
          <w:sz w:val="20"/>
          <w:szCs w:val="20"/>
          <w:lang w:val="fr-FR" w:bidi="fa-IR"/>
        </w:rPr>
        <w:t>/de la</w:t>
      </w:r>
      <w:r w:rsidR="00864332">
        <w:rPr>
          <w:sz w:val="20"/>
          <w:szCs w:val="20"/>
          <w:lang w:bidi="fa-IR"/>
        </w:rPr>
        <w:t xml:space="preserve"> titulaire</w:t>
      </w:r>
    </w:p>
    <w:p w14:paraId="0302132B" w14:textId="2F041371" w:rsidR="00D46F32" w:rsidRDefault="00D46F32" w:rsidP="00476E9E">
      <w:pP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Numéro de carte : </w:t>
      </w:r>
      <w:r w:rsidR="00476E9E">
        <w:rPr>
          <w:sz w:val="20"/>
          <w:szCs w:val="20"/>
          <w:lang w:bidi="fa-IR"/>
        </w:rPr>
        <w:t>-</w:t>
      </w:r>
    </w:p>
    <w:p w14:paraId="14BF014B" w14:textId="795AD5F7" w:rsidR="00407765" w:rsidRDefault="00407765" w:rsidP="00476E9E">
      <w:pP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Expiration : </w:t>
      </w:r>
      <w:r w:rsidR="00476E9E">
        <w:rPr>
          <w:sz w:val="20"/>
          <w:szCs w:val="20"/>
          <w:lang w:bidi="fa-IR"/>
        </w:rPr>
        <w:t>-</w:t>
      </w:r>
    </w:p>
    <w:p w14:paraId="4E5E0DA0" w14:textId="27B120FE" w:rsidR="00D46F32" w:rsidRDefault="00D46F32" w:rsidP="00476E9E">
      <w:pP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Nom de l’entreprise : </w:t>
      </w:r>
      <w:r w:rsidR="00476E9E">
        <w:rPr>
          <w:sz w:val="20"/>
          <w:szCs w:val="20"/>
          <w:lang w:bidi="fa-IR"/>
        </w:rPr>
        <w:t>-</w:t>
      </w:r>
    </w:p>
    <w:p w14:paraId="5486299E" w14:textId="569193A6" w:rsidR="00D46F32" w:rsidRPr="00D46F32" w:rsidRDefault="00323C6F" w:rsidP="00476E9E">
      <w:pPr>
        <w:rPr>
          <w:b/>
          <w:bCs/>
          <w:sz w:val="20"/>
          <w:szCs w:val="20"/>
          <w:rtl/>
          <w:lang w:bidi="fa-IR"/>
        </w:rPr>
      </w:pPr>
      <w:r>
        <w:rPr>
          <w:sz w:val="20"/>
          <w:szCs w:val="20"/>
          <w:lang w:bidi="fa-IR"/>
        </w:rPr>
        <w:t>Directeur général</w:t>
      </w:r>
      <w:r w:rsidR="00D46F32">
        <w:rPr>
          <w:sz w:val="20"/>
          <w:szCs w:val="20"/>
          <w:lang w:bidi="fa-IR"/>
        </w:rPr>
        <w:t xml:space="preserve"> : </w:t>
      </w:r>
      <w:r w:rsidR="00476E9E">
        <w:rPr>
          <w:b/>
          <w:bCs/>
          <w:sz w:val="20"/>
          <w:szCs w:val="20"/>
          <w:lang w:bidi="fa-IR"/>
        </w:rPr>
        <w:t>-</w:t>
      </w:r>
    </w:p>
    <w:p w14:paraId="40C3D580" w14:textId="34890853" w:rsidR="004150FC" w:rsidRDefault="004150FC" w:rsidP="00476E9E">
      <w:pPr>
        <w:rPr>
          <w:sz w:val="20"/>
          <w:szCs w:val="20"/>
          <w:lang w:val="fr-FR" w:bidi="fa-IR"/>
        </w:rPr>
      </w:pPr>
      <w:r>
        <w:rPr>
          <w:sz w:val="20"/>
          <w:szCs w:val="20"/>
          <w:lang w:bidi="fa-IR"/>
        </w:rPr>
        <w:t xml:space="preserve">Code d’identité nationale : </w:t>
      </w:r>
      <w:r w:rsidR="00476E9E">
        <w:rPr>
          <w:sz w:val="20"/>
          <w:szCs w:val="20"/>
          <w:lang w:val="fr-FR" w:bidi="fa-IR"/>
        </w:rPr>
        <w:t>-</w:t>
      </w:r>
    </w:p>
    <w:p w14:paraId="228CD8D6" w14:textId="14986764" w:rsidR="004150FC" w:rsidRPr="004150FC" w:rsidRDefault="00F6424F" w:rsidP="00476E9E">
      <w:pP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>Série séquentielle</w:t>
      </w:r>
      <w:r w:rsidR="00D46F32">
        <w:rPr>
          <w:sz w:val="20"/>
          <w:szCs w:val="20"/>
          <w:lang w:bidi="fa-IR"/>
        </w:rPr>
        <w:t xml:space="preserve"> de carte : </w:t>
      </w:r>
      <w:r w:rsidR="00476E9E">
        <w:rPr>
          <w:sz w:val="20"/>
          <w:szCs w:val="20"/>
          <w:lang w:bidi="fa-IR"/>
        </w:rPr>
        <w:t>-</w:t>
      </w:r>
    </w:p>
    <w:p w14:paraId="3F4EDA52" w14:textId="04995544" w:rsidR="007711E9" w:rsidRDefault="00D46F32" w:rsidP="00D46F32">
      <w:pPr>
        <w:pBdr>
          <w:bottom w:val="single" w:sz="6" w:space="1" w:color="auto"/>
        </w:pBdr>
        <w:rPr>
          <w:sz w:val="20"/>
          <w:szCs w:val="20"/>
          <w:lang w:bidi="fa-IR"/>
        </w:rPr>
      </w:pPr>
      <w:r w:rsidRPr="00D46F32">
        <w:rPr>
          <w:sz w:val="20"/>
          <w:szCs w:val="20"/>
          <w:lang w:bidi="fa-IR"/>
        </w:rPr>
        <w:t>Validation et plus de fonctionnalités</w:t>
      </w:r>
      <w:r>
        <w:rPr>
          <w:sz w:val="20"/>
          <w:szCs w:val="20"/>
          <w:lang w:bidi="fa-IR"/>
        </w:rPr>
        <w:t xml:space="preserve"> : </w:t>
      </w:r>
      <w:r w:rsidRPr="00913EE2">
        <w:rPr>
          <w:sz w:val="20"/>
          <w:szCs w:val="20"/>
          <w:lang w:bidi="fa-IR"/>
        </w:rPr>
        <w:t>www.chambertrust.ir</w:t>
      </w:r>
      <w:bookmarkStart w:id="0" w:name="_GoBack"/>
      <w:bookmarkEnd w:id="0"/>
    </w:p>
    <w:p w14:paraId="43716686" w14:textId="77777777" w:rsidR="00D46F32" w:rsidRDefault="00D46F32" w:rsidP="00D46F32">
      <w:pPr>
        <w:pBdr>
          <w:bottom w:val="single" w:sz="6" w:space="1" w:color="auto"/>
        </w:pBdr>
        <w:rPr>
          <w:sz w:val="20"/>
          <w:szCs w:val="20"/>
          <w:rtl/>
          <w:lang w:bidi="fa-IR"/>
        </w:rPr>
      </w:pPr>
    </w:p>
    <w:p w14:paraId="4F1A5CBF" w14:textId="6FEAC571" w:rsidR="00CF3C6B" w:rsidRDefault="00CF3C6B" w:rsidP="00CF3C6B">
      <w:pPr>
        <w:jc w:val="both"/>
        <w:rPr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Pour traduction conforme au texte persan</w:t>
      </w:r>
      <w:r w:rsidR="00E12E94" w:rsidRPr="00222356">
        <w:rPr>
          <w:sz w:val="20"/>
          <w:szCs w:val="20"/>
        </w:rPr>
        <w:t xml:space="preserve">. </w:t>
      </w:r>
      <w:r w:rsidR="00232362">
        <w:rPr>
          <w:sz w:val="20"/>
          <w:szCs w:val="20"/>
        </w:rPr>
        <w:t>F</w:t>
      </w:r>
      <w:r w:rsidR="00F2789F">
        <w:rPr>
          <w:sz w:val="20"/>
          <w:szCs w:val="20"/>
        </w:rPr>
        <w:t>ait le</w:t>
      </w:r>
      <w:r w:rsidR="00C2008D">
        <w:rPr>
          <w:sz w:val="20"/>
          <w:szCs w:val="20"/>
        </w:rPr>
        <w:t xml:space="preserve"> </w:t>
      </w:r>
      <w:r w:rsidR="00F2789F">
        <w:rPr>
          <w:sz w:val="20"/>
          <w:szCs w:val="20"/>
        </w:rPr>
        <w:fldChar w:fldCharType="begin"/>
      </w:r>
      <w:r w:rsidR="00F2789F">
        <w:rPr>
          <w:sz w:val="20"/>
          <w:szCs w:val="20"/>
        </w:rPr>
        <w:instrText xml:space="preserve"> TIME  \@ "dd/MM/yyyy" </w:instrText>
      </w:r>
      <w:r w:rsidR="00F2789F">
        <w:rPr>
          <w:sz w:val="20"/>
          <w:szCs w:val="20"/>
        </w:rPr>
        <w:fldChar w:fldCharType="separate"/>
      </w:r>
      <w:r w:rsidR="00913EE2">
        <w:rPr>
          <w:noProof/>
          <w:sz w:val="20"/>
          <w:szCs w:val="20"/>
        </w:rPr>
        <w:t>16/09/2024</w:t>
      </w:r>
      <w:r w:rsidR="00F2789F">
        <w:rPr>
          <w:sz w:val="20"/>
          <w:szCs w:val="20"/>
        </w:rPr>
        <w:fldChar w:fldCharType="end"/>
      </w:r>
      <w:r w:rsidR="00F2789F">
        <w:rPr>
          <w:sz w:val="20"/>
          <w:szCs w:val="20"/>
        </w:rPr>
        <w:t xml:space="preserve"> à Téhéran, en Iran.</w:t>
      </w:r>
      <w:r>
        <w:rPr>
          <w:sz w:val="20"/>
          <w:szCs w:val="20"/>
        </w:rPr>
        <w:t xml:space="preserve"> </w:t>
      </w:r>
    </w:p>
    <w:p w14:paraId="4164F543" w14:textId="77777777" w:rsidR="00222356" w:rsidRPr="00BE5D9A" w:rsidRDefault="00222356" w:rsidP="004552FF">
      <w:pPr>
        <w:ind w:firstLine="346"/>
        <w:rPr>
          <w:sz w:val="20"/>
          <w:szCs w:val="20"/>
          <w:lang w:val="fr-FR"/>
        </w:rPr>
      </w:pPr>
    </w:p>
    <w:sectPr w:rsidR="00222356" w:rsidRPr="00BE5D9A" w:rsidSect="00222356">
      <w:headerReference w:type="default" r:id="rId7"/>
      <w:pgSz w:w="11907" w:h="16840" w:code="9"/>
      <w:pgMar w:top="252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BBDC8" w14:textId="77777777" w:rsidR="00AF5701" w:rsidRDefault="00AF5701" w:rsidP="00D21688">
      <w:r>
        <w:separator/>
      </w:r>
    </w:p>
  </w:endnote>
  <w:endnote w:type="continuationSeparator" w:id="0">
    <w:p w14:paraId="6502596C" w14:textId="77777777" w:rsidR="00AF5701" w:rsidRDefault="00AF5701" w:rsidP="00D2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gon">
    <w:altName w:val="Courier New"/>
    <w:charset w:val="00"/>
    <w:family w:val="swiss"/>
    <w:pitch w:val="variable"/>
    <w:sig w:usb0="00002003" w:usb1="00000000" w:usb2="00000000" w:usb3="00000000" w:csb0="00000041" w:csb1="00000000"/>
  </w:font>
  <w:font w:name="Jupite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BernhardFashio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reen ttno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616E2" w14:textId="77777777" w:rsidR="00AF5701" w:rsidRDefault="00AF5701" w:rsidP="00D21688">
      <w:r>
        <w:separator/>
      </w:r>
    </w:p>
  </w:footnote>
  <w:footnote w:type="continuationSeparator" w:id="0">
    <w:p w14:paraId="4AAB7B4A" w14:textId="77777777" w:rsidR="00AF5701" w:rsidRDefault="00AF5701" w:rsidP="00D2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285DE" w14:textId="351CE358" w:rsidR="00CB7C68" w:rsidRDefault="00CB7C68" w:rsidP="00CB7C68">
    <w:pPr>
      <w:pStyle w:val="Header"/>
    </w:pPr>
  </w:p>
  <w:p w14:paraId="47B689DD" w14:textId="77777777" w:rsidR="00CB7C68" w:rsidRDefault="00CB7C68" w:rsidP="00CB7C68">
    <w:pPr>
      <w:pStyle w:val="Header"/>
    </w:pPr>
  </w:p>
  <w:p w14:paraId="40D3B2A2" w14:textId="77777777" w:rsidR="00D21688" w:rsidRPr="00CB7C68" w:rsidRDefault="00D21688" w:rsidP="00CB7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F5F"/>
    <w:multiLevelType w:val="hybridMultilevel"/>
    <w:tmpl w:val="2C1821A4"/>
    <w:lvl w:ilvl="0" w:tplc="16D680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FC"/>
    <w:rsid w:val="00015448"/>
    <w:rsid w:val="000155BF"/>
    <w:rsid w:val="00027B2C"/>
    <w:rsid w:val="00056F51"/>
    <w:rsid w:val="00060EFF"/>
    <w:rsid w:val="0006410A"/>
    <w:rsid w:val="00077808"/>
    <w:rsid w:val="00090D04"/>
    <w:rsid w:val="00095322"/>
    <w:rsid w:val="000B0188"/>
    <w:rsid w:val="000C2630"/>
    <w:rsid w:val="000C266E"/>
    <w:rsid w:val="000D2633"/>
    <w:rsid w:val="00100101"/>
    <w:rsid w:val="00104DC3"/>
    <w:rsid w:val="001540EC"/>
    <w:rsid w:val="00157335"/>
    <w:rsid w:val="00157E87"/>
    <w:rsid w:val="001728CF"/>
    <w:rsid w:val="00175676"/>
    <w:rsid w:val="001842DA"/>
    <w:rsid w:val="00190D24"/>
    <w:rsid w:val="00193563"/>
    <w:rsid w:val="001A013F"/>
    <w:rsid w:val="001A1FAC"/>
    <w:rsid w:val="001C4282"/>
    <w:rsid w:val="001C5B83"/>
    <w:rsid w:val="001D1344"/>
    <w:rsid w:val="001D36C5"/>
    <w:rsid w:val="002166B9"/>
    <w:rsid w:val="00222356"/>
    <w:rsid w:val="00223778"/>
    <w:rsid w:val="00223F2C"/>
    <w:rsid w:val="002243D0"/>
    <w:rsid w:val="00227BE2"/>
    <w:rsid w:val="00232362"/>
    <w:rsid w:val="00247414"/>
    <w:rsid w:val="00262858"/>
    <w:rsid w:val="00263562"/>
    <w:rsid w:val="00263FB6"/>
    <w:rsid w:val="00277FB7"/>
    <w:rsid w:val="00283608"/>
    <w:rsid w:val="002963D3"/>
    <w:rsid w:val="002E0027"/>
    <w:rsid w:val="002E623C"/>
    <w:rsid w:val="00300455"/>
    <w:rsid w:val="00315737"/>
    <w:rsid w:val="00316A1D"/>
    <w:rsid w:val="00323C6F"/>
    <w:rsid w:val="0032784C"/>
    <w:rsid w:val="00360DFA"/>
    <w:rsid w:val="0036739D"/>
    <w:rsid w:val="00370CA0"/>
    <w:rsid w:val="00387FFE"/>
    <w:rsid w:val="00390DAD"/>
    <w:rsid w:val="003926CB"/>
    <w:rsid w:val="003A7DC1"/>
    <w:rsid w:val="003D5A79"/>
    <w:rsid w:val="003E6BD2"/>
    <w:rsid w:val="003F3AAD"/>
    <w:rsid w:val="00407765"/>
    <w:rsid w:val="004150FC"/>
    <w:rsid w:val="00416154"/>
    <w:rsid w:val="00432775"/>
    <w:rsid w:val="0043480F"/>
    <w:rsid w:val="00434CF6"/>
    <w:rsid w:val="00442502"/>
    <w:rsid w:val="00453D3E"/>
    <w:rsid w:val="004552FF"/>
    <w:rsid w:val="00476E9E"/>
    <w:rsid w:val="004974C9"/>
    <w:rsid w:val="004A36C0"/>
    <w:rsid w:val="004A765D"/>
    <w:rsid w:val="004C09A6"/>
    <w:rsid w:val="004F069D"/>
    <w:rsid w:val="004F323D"/>
    <w:rsid w:val="005178DE"/>
    <w:rsid w:val="005236BB"/>
    <w:rsid w:val="00526EFB"/>
    <w:rsid w:val="0055039E"/>
    <w:rsid w:val="00551D8A"/>
    <w:rsid w:val="00556C10"/>
    <w:rsid w:val="00594750"/>
    <w:rsid w:val="00594AC9"/>
    <w:rsid w:val="005A1C1E"/>
    <w:rsid w:val="005A26AA"/>
    <w:rsid w:val="005A5509"/>
    <w:rsid w:val="005C6C76"/>
    <w:rsid w:val="005D7930"/>
    <w:rsid w:val="005E29BE"/>
    <w:rsid w:val="005E3809"/>
    <w:rsid w:val="005E3E9A"/>
    <w:rsid w:val="00624715"/>
    <w:rsid w:val="00674065"/>
    <w:rsid w:val="00677880"/>
    <w:rsid w:val="00685C38"/>
    <w:rsid w:val="00692532"/>
    <w:rsid w:val="00696D5A"/>
    <w:rsid w:val="00697389"/>
    <w:rsid w:val="006A260B"/>
    <w:rsid w:val="006D09DF"/>
    <w:rsid w:val="006D1138"/>
    <w:rsid w:val="006E134B"/>
    <w:rsid w:val="006E2CC5"/>
    <w:rsid w:val="00706D35"/>
    <w:rsid w:val="00712BB2"/>
    <w:rsid w:val="0071717C"/>
    <w:rsid w:val="007218BC"/>
    <w:rsid w:val="0074694B"/>
    <w:rsid w:val="00770256"/>
    <w:rsid w:val="007711E9"/>
    <w:rsid w:val="00775188"/>
    <w:rsid w:val="007860FF"/>
    <w:rsid w:val="0079107A"/>
    <w:rsid w:val="00792C6F"/>
    <w:rsid w:val="00797473"/>
    <w:rsid w:val="007A0FC2"/>
    <w:rsid w:val="007A3953"/>
    <w:rsid w:val="007B427D"/>
    <w:rsid w:val="007B4D93"/>
    <w:rsid w:val="007D1BEB"/>
    <w:rsid w:val="007D40E5"/>
    <w:rsid w:val="007E7136"/>
    <w:rsid w:val="007F0B62"/>
    <w:rsid w:val="00803AA9"/>
    <w:rsid w:val="00806B44"/>
    <w:rsid w:val="00807A40"/>
    <w:rsid w:val="0081194F"/>
    <w:rsid w:val="00827516"/>
    <w:rsid w:val="00840908"/>
    <w:rsid w:val="0086187E"/>
    <w:rsid w:val="00864332"/>
    <w:rsid w:val="00882D42"/>
    <w:rsid w:val="00883462"/>
    <w:rsid w:val="008872EF"/>
    <w:rsid w:val="0089396E"/>
    <w:rsid w:val="00896913"/>
    <w:rsid w:val="008C5082"/>
    <w:rsid w:val="008E2F47"/>
    <w:rsid w:val="0091308D"/>
    <w:rsid w:val="00913EE2"/>
    <w:rsid w:val="009154B5"/>
    <w:rsid w:val="0091557D"/>
    <w:rsid w:val="00926C65"/>
    <w:rsid w:val="0093146D"/>
    <w:rsid w:val="00937382"/>
    <w:rsid w:val="0098006E"/>
    <w:rsid w:val="00986D61"/>
    <w:rsid w:val="009A1251"/>
    <w:rsid w:val="009B5EF6"/>
    <w:rsid w:val="009D30E6"/>
    <w:rsid w:val="009E3AEE"/>
    <w:rsid w:val="00A03F7A"/>
    <w:rsid w:val="00A13832"/>
    <w:rsid w:val="00A258F5"/>
    <w:rsid w:val="00A26167"/>
    <w:rsid w:val="00A46E69"/>
    <w:rsid w:val="00A71D94"/>
    <w:rsid w:val="00A812C0"/>
    <w:rsid w:val="00AD74A4"/>
    <w:rsid w:val="00AE514D"/>
    <w:rsid w:val="00AF5701"/>
    <w:rsid w:val="00AF77EB"/>
    <w:rsid w:val="00B02369"/>
    <w:rsid w:val="00B03754"/>
    <w:rsid w:val="00B04274"/>
    <w:rsid w:val="00B1656C"/>
    <w:rsid w:val="00B20481"/>
    <w:rsid w:val="00B20C72"/>
    <w:rsid w:val="00B21D79"/>
    <w:rsid w:val="00B24B80"/>
    <w:rsid w:val="00B5035C"/>
    <w:rsid w:val="00B71827"/>
    <w:rsid w:val="00B753C1"/>
    <w:rsid w:val="00BC6A10"/>
    <w:rsid w:val="00BC7340"/>
    <w:rsid w:val="00BD3771"/>
    <w:rsid w:val="00BD5E3F"/>
    <w:rsid w:val="00BE17B7"/>
    <w:rsid w:val="00BE5D9A"/>
    <w:rsid w:val="00BF4CA7"/>
    <w:rsid w:val="00C00132"/>
    <w:rsid w:val="00C073FB"/>
    <w:rsid w:val="00C13B83"/>
    <w:rsid w:val="00C2008D"/>
    <w:rsid w:val="00C20D14"/>
    <w:rsid w:val="00C21433"/>
    <w:rsid w:val="00C21682"/>
    <w:rsid w:val="00C35A8A"/>
    <w:rsid w:val="00C40FB8"/>
    <w:rsid w:val="00C460D6"/>
    <w:rsid w:val="00C56BD9"/>
    <w:rsid w:val="00C63E26"/>
    <w:rsid w:val="00C63E35"/>
    <w:rsid w:val="00C66732"/>
    <w:rsid w:val="00C7352E"/>
    <w:rsid w:val="00C753D9"/>
    <w:rsid w:val="00C75C60"/>
    <w:rsid w:val="00C96193"/>
    <w:rsid w:val="00CB1463"/>
    <w:rsid w:val="00CB7C68"/>
    <w:rsid w:val="00CC2CB8"/>
    <w:rsid w:val="00CD0A58"/>
    <w:rsid w:val="00CE208A"/>
    <w:rsid w:val="00CE79E2"/>
    <w:rsid w:val="00CF04B1"/>
    <w:rsid w:val="00CF3BA0"/>
    <w:rsid w:val="00CF3C6B"/>
    <w:rsid w:val="00D13610"/>
    <w:rsid w:val="00D21688"/>
    <w:rsid w:val="00D260EA"/>
    <w:rsid w:val="00D34E87"/>
    <w:rsid w:val="00D423FD"/>
    <w:rsid w:val="00D46F32"/>
    <w:rsid w:val="00D63890"/>
    <w:rsid w:val="00D74D6D"/>
    <w:rsid w:val="00D76485"/>
    <w:rsid w:val="00D96A18"/>
    <w:rsid w:val="00D96A54"/>
    <w:rsid w:val="00DA40B0"/>
    <w:rsid w:val="00DB6444"/>
    <w:rsid w:val="00DD6B90"/>
    <w:rsid w:val="00DE4C1A"/>
    <w:rsid w:val="00DE6114"/>
    <w:rsid w:val="00E12E94"/>
    <w:rsid w:val="00E149C0"/>
    <w:rsid w:val="00E275ED"/>
    <w:rsid w:val="00E32152"/>
    <w:rsid w:val="00E637AB"/>
    <w:rsid w:val="00EA37C8"/>
    <w:rsid w:val="00EB1E9E"/>
    <w:rsid w:val="00ED1934"/>
    <w:rsid w:val="00EE337F"/>
    <w:rsid w:val="00EE6FA0"/>
    <w:rsid w:val="00EF7D30"/>
    <w:rsid w:val="00F0085E"/>
    <w:rsid w:val="00F07FAF"/>
    <w:rsid w:val="00F2789F"/>
    <w:rsid w:val="00F6424F"/>
    <w:rsid w:val="00F644ED"/>
    <w:rsid w:val="00FA75E5"/>
    <w:rsid w:val="00FB2735"/>
    <w:rsid w:val="00FB4775"/>
    <w:rsid w:val="00FC0C7E"/>
    <w:rsid w:val="00FC44C9"/>
    <w:rsid w:val="00FD100F"/>
    <w:rsid w:val="00FD7018"/>
    <w:rsid w:val="00FE013E"/>
    <w:rsid w:val="00FE0A77"/>
    <w:rsid w:val="00FE18A1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CDBDB"/>
  <w15:docId w15:val="{C246BCE2-924B-4262-B636-01BBABF3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E94"/>
    <w:rPr>
      <w:rFonts w:ascii="Times New Roman" w:hAnsi="Times New Roman"/>
      <w:sz w:val="24"/>
      <w:szCs w:val="24"/>
      <w:lang w:val="fr-CA"/>
    </w:rPr>
  </w:style>
  <w:style w:type="paragraph" w:styleId="Heading1">
    <w:name w:val="heading 1"/>
    <w:basedOn w:val="Normal"/>
    <w:next w:val="Normal"/>
    <w:link w:val="Heading1Char"/>
    <w:qFormat/>
    <w:rsid w:val="00C66732"/>
    <w:pPr>
      <w:keepNext/>
      <w:jc w:val="center"/>
      <w:outlineLvl w:val="0"/>
    </w:pPr>
    <w:rPr>
      <w:rFonts w:ascii="Paragon" w:eastAsia="Times New Roman" w:hAnsi="Paragon" w:cs="Times New Roman"/>
      <w:sz w:val="28"/>
      <w:szCs w:val="33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6732"/>
    <w:pPr>
      <w:keepNext/>
      <w:jc w:val="center"/>
      <w:outlineLvl w:val="1"/>
    </w:pPr>
    <w:rPr>
      <w:rFonts w:ascii="Jupiter" w:eastAsia="Times New Roman" w:hAnsi="Jupiter" w:cs="Times New Roman"/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66732"/>
    <w:pPr>
      <w:keepNext/>
      <w:outlineLvl w:val="2"/>
    </w:pPr>
    <w:rPr>
      <w:rFonts w:ascii="BernhardFashion BT" w:eastAsia="Times New Roman" w:hAnsi="BernhardFashion BT" w:cs="Times New Roman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6732"/>
    <w:pPr>
      <w:keepNext/>
      <w:outlineLvl w:val="3"/>
    </w:pPr>
    <w:rPr>
      <w:rFonts w:eastAsia="Times New Roman" w:cs="Times New Roman"/>
      <w:i/>
      <w:iCs/>
      <w:sz w:val="22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6732"/>
    <w:pPr>
      <w:keepNext/>
      <w:jc w:val="right"/>
      <w:outlineLvl w:val="6"/>
    </w:pPr>
    <w:rPr>
      <w:rFonts w:ascii="Book Antiqua" w:eastAsia="Times New Roman" w:hAnsi="Book Antiqua" w:cs="Times New Roman"/>
      <w:i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6732"/>
    <w:rPr>
      <w:rFonts w:ascii="Paragon" w:eastAsia="Times New Roman" w:hAnsi="Paragon" w:cs="Times New Roman"/>
      <w:sz w:val="28"/>
      <w:szCs w:val="33"/>
    </w:rPr>
  </w:style>
  <w:style w:type="character" w:customStyle="1" w:styleId="Heading2Char">
    <w:name w:val="Heading 2 Char"/>
    <w:link w:val="Heading2"/>
    <w:semiHidden/>
    <w:rsid w:val="00C66732"/>
    <w:rPr>
      <w:rFonts w:ascii="Jupiter" w:eastAsia="Times New Roman" w:hAnsi="Jupiter" w:cs="Times New Roman"/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link w:val="Heading3"/>
    <w:semiHidden/>
    <w:rsid w:val="00C66732"/>
    <w:rPr>
      <w:rFonts w:ascii="BernhardFashion BT" w:eastAsia="Times New Roman" w:hAnsi="BernhardFashion BT" w:cs="Times New Roman"/>
      <w:b/>
      <w:bCs/>
      <w:szCs w:val="26"/>
    </w:rPr>
  </w:style>
  <w:style w:type="character" w:customStyle="1" w:styleId="Heading4Char">
    <w:name w:val="Heading 4 Char"/>
    <w:link w:val="Heading4"/>
    <w:semiHidden/>
    <w:rsid w:val="00C66732"/>
    <w:rPr>
      <w:rFonts w:ascii="Times New Roman" w:eastAsia="Times New Roman" w:hAnsi="Times New Roman" w:cs="Times New Roman"/>
      <w:i/>
      <w:iCs/>
      <w:szCs w:val="26"/>
    </w:rPr>
  </w:style>
  <w:style w:type="character" w:customStyle="1" w:styleId="Heading7Char">
    <w:name w:val="Heading 7 Char"/>
    <w:link w:val="Heading7"/>
    <w:semiHidden/>
    <w:rsid w:val="00C66732"/>
    <w:rPr>
      <w:rFonts w:ascii="Book Antiqua" w:eastAsia="Times New Roman" w:hAnsi="Book Antiqua" w:cs="Times New Roman"/>
      <w:i/>
      <w:iCs/>
      <w:szCs w:val="26"/>
    </w:rPr>
  </w:style>
  <w:style w:type="paragraph" w:styleId="Title">
    <w:name w:val="Title"/>
    <w:basedOn w:val="Normal"/>
    <w:link w:val="TitleChar"/>
    <w:qFormat/>
    <w:rsid w:val="00C66732"/>
    <w:pPr>
      <w:jc w:val="center"/>
    </w:pPr>
    <w:rPr>
      <w:rFonts w:ascii="Paragon" w:eastAsia="Times New Roman" w:hAnsi="Paragon" w:cs="Times New Roman"/>
      <w:sz w:val="32"/>
      <w:szCs w:val="38"/>
    </w:rPr>
  </w:style>
  <w:style w:type="character" w:customStyle="1" w:styleId="TitleChar">
    <w:name w:val="Title Char"/>
    <w:link w:val="Title"/>
    <w:rsid w:val="00C66732"/>
    <w:rPr>
      <w:rFonts w:ascii="Paragon" w:eastAsia="Times New Roman" w:hAnsi="Paragon" w:cs="Times New Roman"/>
      <w:sz w:val="32"/>
      <w:szCs w:val="38"/>
    </w:rPr>
  </w:style>
  <w:style w:type="paragraph" w:styleId="Subtitle">
    <w:name w:val="Subtitle"/>
    <w:basedOn w:val="Normal"/>
    <w:link w:val="SubtitleChar"/>
    <w:qFormat/>
    <w:rsid w:val="00C66732"/>
    <w:pPr>
      <w:jc w:val="center"/>
    </w:pPr>
    <w:rPr>
      <w:rFonts w:ascii="Green ttnorm" w:eastAsia="Times New Roman" w:hAnsi="Green ttnorm" w:cs="Times New Roman"/>
      <w:sz w:val="28"/>
      <w:szCs w:val="33"/>
    </w:rPr>
  </w:style>
  <w:style w:type="character" w:customStyle="1" w:styleId="SubtitleChar">
    <w:name w:val="Subtitle Char"/>
    <w:link w:val="Subtitle"/>
    <w:rsid w:val="00C66732"/>
    <w:rPr>
      <w:rFonts w:ascii="Green ttnorm" w:eastAsia="Times New Roman" w:hAnsi="Green ttnorm" w:cs="Times New Roman"/>
      <w:sz w:val="28"/>
      <w:szCs w:val="33"/>
    </w:rPr>
  </w:style>
  <w:style w:type="paragraph" w:styleId="Header">
    <w:name w:val="header"/>
    <w:basedOn w:val="Normal"/>
    <w:link w:val="HeaderChar"/>
    <w:uiPriority w:val="99"/>
    <w:unhideWhenUsed/>
    <w:rsid w:val="00D216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168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6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1688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B2735"/>
    <w:rPr>
      <w:color w:val="0000FF"/>
      <w:u w:val="single"/>
    </w:rPr>
  </w:style>
  <w:style w:type="table" w:styleId="TableGrid">
    <w:name w:val="Table Grid"/>
    <w:basedOn w:val="TableNormal"/>
    <w:uiPriority w:val="59"/>
    <w:rsid w:val="0069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6EFB"/>
    <w:rPr>
      <w:color w:val="808080"/>
    </w:rPr>
  </w:style>
  <w:style w:type="paragraph" w:styleId="ListParagraph">
    <w:name w:val="List Paragraph"/>
    <w:basedOn w:val="Normal"/>
    <w:uiPriority w:val="34"/>
    <w:qFormat/>
    <w:rsid w:val="004552F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ocuments\&#1605;&#1578;&#1585;&#1580;&#1605;%20&#1585;&#1587;&#1605;&#1740;\&#1587;&#1585;&#1576;&#1585;&#171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سربرگ</Template>
  <TotalTime>26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</CharactersWithSpaces>
  <SharedDoc>false</SharedDoc>
  <HLinks>
    <vt:vector size="6" baseType="variant">
      <vt:variant>
        <vt:i4>7012443</vt:i4>
      </vt:variant>
      <vt:variant>
        <vt:i4>0</vt:i4>
      </vt:variant>
      <vt:variant>
        <vt:i4>0</vt:i4>
      </vt:variant>
      <vt:variant>
        <vt:i4>5</vt:i4>
      </vt:variant>
      <vt:variant>
        <vt:lpwstr>mailto:Satraaoffice@gmail.com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 SHALCHI</dc:creator>
  <cp:lastModifiedBy>user</cp:lastModifiedBy>
  <cp:revision>12</cp:revision>
  <cp:lastPrinted>2018-03-04T10:44:00Z</cp:lastPrinted>
  <dcterms:created xsi:type="dcterms:W3CDTF">2023-07-21T06:17:00Z</dcterms:created>
  <dcterms:modified xsi:type="dcterms:W3CDTF">2024-09-16T06:13:00Z</dcterms:modified>
</cp:coreProperties>
</file>