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8E29E" w14:textId="77777777" w:rsidR="00F644ED" w:rsidRDefault="00F644ED" w:rsidP="00697389">
      <w:pPr>
        <w:bidi w:val="0"/>
        <w:jc w:val="center"/>
        <w:rPr>
          <w:sz w:val="20"/>
          <w:szCs w:val="20"/>
          <w:u w:val="single"/>
          <w:rtl/>
          <w:lang w:val="fr-CA" w:bidi="fa-IR"/>
        </w:rPr>
      </w:pPr>
    </w:p>
    <w:p w14:paraId="0E3A8119" w14:textId="77777777" w:rsidR="00CB7C68" w:rsidRDefault="00CB7C68" w:rsidP="00697389">
      <w:pPr>
        <w:bidi w:val="0"/>
        <w:jc w:val="center"/>
        <w:rPr>
          <w:sz w:val="20"/>
          <w:szCs w:val="20"/>
          <w:u w:val="single"/>
          <w:rtl/>
          <w:lang w:val="fr-CA" w:bidi="fa-IR"/>
        </w:rPr>
      </w:pPr>
      <w:r w:rsidRPr="00CB7C68">
        <w:rPr>
          <w:sz w:val="20"/>
          <w:szCs w:val="20"/>
          <w:u w:val="single"/>
          <w:lang w:val="fr-CA"/>
        </w:rPr>
        <w:t>Traduction certif</w:t>
      </w:r>
      <w:r w:rsidRPr="00CB7C68">
        <w:rPr>
          <w:sz w:val="20"/>
          <w:szCs w:val="20"/>
          <w:u w:val="single"/>
          <w:lang w:val="fr-CA" w:bidi="fa-IR"/>
        </w:rPr>
        <w:t>iée</w:t>
      </w:r>
    </w:p>
    <w:p w14:paraId="75774A4F" w14:textId="77777777" w:rsidR="007711E9" w:rsidRDefault="0049018D" w:rsidP="0049018D">
      <w:pPr>
        <w:pBdr>
          <w:bottom w:val="single" w:sz="6" w:space="1" w:color="auto"/>
        </w:pBdr>
        <w:bidi w:val="0"/>
        <w:jc w:val="center"/>
        <w:rPr>
          <w:sz w:val="20"/>
          <w:szCs w:val="20"/>
          <w:lang w:val="fr-CA" w:bidi="fa-IR"/>
        </w:rPr>
      </w:pPr>
      <w:r>
        <w:rPr>
          <w:sz w:val="20"/>
          <w:szCs w:val="20"/>
          <w:lang w:val="fr-CA" w:bidi="fa-IR"/>
        </w:rPr>
        <w:t>Au nom de Dieu</w:t>
      </w:r>
    </w:p>
    <w:p w14:paraId="619C83A7" w14:textId="64E062DC" w:rsidR="00B31F83" w:rsidRDefault="00B31F83" w:rsidP="00B31F83">
      <w:pPr>
        <w:pBdr>
          <w:bottom w:val="single" w:sz="6" w:space="1" w:color="auto"/>
        </w:pBdr>
        <w:bidi w:val="0"/>
        <w:jc w:val="center"/>
        <w:rPr>
          <w:sz w:val="20"/>
          <w:szCs w:val="20"/>
          <w:rtl/>
          <w:lang w:val="fr-CA" w:bidi="fa-IR"/>
        </w:rPr>
      </w:pPr>
      <w:r w:rsidRPr="00B31F83">
        <w:rPr>
          <w:sz w:val="20"/>
          <w:szCs w:val="20"/>
          <w:lang w:val="fr-CA" w:bidi="fa-IR"/>
        </w:rPr>
        <w:t>Carte de fin de service militaire</w:t>
      </w:r>
    </w:p>
    <w:p w14:paraId="0F3D7714" w14:textId="77777777" w:rsidR="00B31F83" w:rsidRDefault="00B31F83" w:rsidP="00B31F83">
      <w:pPr>
        <w:pBdr>
          <w:bottom w:val="single" w:sz="6" w:space="1" w:color="auto"/>
        </w:pBdr>
        <w:bidi w:val="0"/>
        <w:jc w:val="center"/>
        <w:rPr>
          <w:sz w:val="20"/>
          <w:szCs w:val="20"/>
          <w:rtl/>
          <w:lang w:val="fr-CA" w:bidi="fa-IR"/>
        </w:rPr>
      </w:pPr>
    </w:p>
    <w:p w14:paraId="25AEA2CF" w14:textId="3F560221" w:rsidR="00FB799B" w:rsidRDefault="00FB799B" w:rsidP="00B31F83">
      <w:pPr>
        <w:pBdr>
          <w:bottom w:val="single" w:sz="6" w:space="1" w:color="auto"/>
        </w:pBdr>
        <w:bidi w:val="0"/>
        <w:rPr>
          <w:sz w:val="20"/>
          <w:szCs w:val="20"/>
          <w:lang w:val="fr-CA" w:bidi="fa-IR"/>
        </w:rPr>
      </w:pPr>
      <w:r>
        <w:rPr>
          <w:sz w:val="20"/>
          <w:szCs w:val="20"/>
          <w:lang w:val="fr-CA" w:bidi="fa-IR"/>
        </w:rPr>
        <w:t>Photo du titulaire</w:t>
      </w:r>
    </w:p>
    <w:p w14:paraId="37A89346" w14:textId="5AA31AA7" w:rsidR="0049018D" w:rsidRPr="00D9265C" w:rsidRDefault="0049018D" w:rsidP="00B63AD5">
      <w:pPr>
        <w:pBdr>
          <w:bottom w:val="single" w:sz="6" w:space="1" w:color="auto"/>
        </w:pBdr>
        <w:bidi w:val="0"/>
        <w:rPr>
          <w:sz w:val="20"/>
          <w:szCs w:val="20"/>
          <w:lang w:val="fr-FR" w:bidi="fa-IR"/>
        </w:rPr>
      </w:pPr>
      <w:r>
        <w:rPr>
          <w:sz w:val="20"/>
          <w:szCs w:val="20"/>
          <w:lang w:val="fr-CA" w:bidi="fa-IR"/>
        </w:rPr>
        <w:t xml:space="preserve">Code d’identité nationale : </w:t>
      </w:r>
      <w:r w:rsidR="00B63AD5">
        <w:rPr>
          <w:sz w:val="20"/>
          <w:szCs w:val="20"/>
          <w:lang w:val="fr-FR" w:bidi="fa-IR"/>
        </w:rPr>
        <w:t>-</w:t>
      </w:r>
    </w:p>
    <w:p w14:paraId="5926C77C" w14:textId="13E7F9EF" w:rsidR="0049018D" w:rsidRDefault="0049018D" w:rsidP="00B63AD5">
      <w:pPr>
        <w:pBdr>
          <w:bottom w:val="single" w:sz="6" w:space="1" w:color="auto"/>
        </w:pBdr>
        <w:bidi w:val="0"/>
        <w:rPr>
          <w:sz w:val="20"/>
          <w:szCs w:val="20"/>
          <w:lang w:val="fr-CA" w:bidi="fa-IR"/>
        </w:rPr>
      </w:pPr>
      <w:r>
        <w:rPr>
          <w:sz w:val="20"/>
          <w:szCs w:val="20"/>
          <w:lang w:val="fr-CA" w:bidi="fa-IR"/>
        </w:rPr>
        <w:t xml:space="preserve">Nom : </w:t>
      </w:r>
      <w:r w:rsidR="00B63AD5">
        <w:rPr>
          <w:sz w:val="20"/>
          <w:szCs w:val="20"/>
          <w:lang w:val="fr-CA" w:bidi="fa-IR"/>
        </w:rPr>
        <w:t>-</w:t>
      </w:r>
    </w:p>
    <w:p w14:paraId="3FBFBED5" w14:textId="59DA958F" w:rsidR="0049018D" w:rsidRDefault="0049018D" w:rsidP="00B63AD5">
      <w:pPr>
        <w:pBdr>
          <w:bottom w:val="single" w:sz="6" w:space="1" w:color="auto"/>
        </w:pBdr>
        <w:bidi w:val="0"/>
        <w:rPr>
          <w:sz w:val="20"/>
          <w:szCs w:val="20"/>
          <w:lang w:val="fr-CA" w:bidi="fa-IR"/>
        </w:rPr>
      </w:pPr>
      <w:r>
        <w:rPr>
          <w:sz w:val="20"/>
          <w:szCs w:val="20"/>
          <w:lang w:val="fr-CA" w:bidi="fa-IR"/>
        </w:rPr>
        <w:t xml:space="preserve">Prénom : </w:t>
      </w:r>
      <w:r w:rsidR="00B63AD5">
        <w:rPr>
          <w:sz w:val="20"/>
          <w:szCs w:val="20"/>
          <w:lang w:val="fr-CA" w:bidi="fa-IR"/>
        </w:rPr>
        <w:t>-</w:t>
      </w:r>
    </w:p>
    <w:p w14:paraId="3A08C29A" w14:textId="25305A67" w:rsidR="0049018D" w:rsidRDefault="0049018D" w:rsidP="00B63AD5">
      <w:pPr>
        <w:pBdr>
          <w:bottom w:val="single" w:sz="6" w:space="1" w:color="auto"/>
        </w:pBdr>
        <w:bidi w:val="0"/>
        <w:rPr>
          <w:sz w:val="20"/>
          <w:szCs w:val="20"/>
          <w:lang w:val="fr-CA" w:bidi="fa-IR"/>
        </w:rPr>
      </w:pPr>
      <w:r>
        <w:rPr>
          <w:sz w:val="20"/>
          <w:szCs w:val="20"/>
          <w:lang w:val="fr-CA" w:bidi="fa-IR"/>
        </w:rPr>
        <w:t xml:space="preserve">Prénom du père : </w:t>
      </w:r>
      <w:r w:rsidR="00B63AD5">
        <w:rPr>
          <w:sz w:val="20"/>
          <w:szCs w:val="20"/>
          <w:lang w:val="fr-CA" w:bidi="fa-IR"/>
        </w:rPr>
        <w:t>-</w:t>
      </w:r>
    </w:p>
    <w:p w14:paraId="7D1E63E2" w14:textId="2D8E5ED9" w:rsidR="0049018D" w:rsidRDefault="0049018D" w:rsidP="00B63AD5">
      <w:pPr>
        <w:pBdr>
          <w:bottom w:val="single" w:sz="6" w:space="1" w:color="auto"/>
        </w:pBdr>
        <w:bidi w:val="0"/>
        <w:rPr>
          <w:sz w:val="20"/>
          <w:szCs w:val="20"/>
          <w:lang w:val="fr-CA" w:bidi="fa-IR"/>
        </w:rPr>
      </w:pPr>
      <w:r>
        <w:rPr>
          <w:sz w:val="20"/>
          <w:szCs w:val="20"/>
          <w:lang w:val="fr-CA" w:bidi="fa-IR"/>
        </w:rPr>
        <w:t xml:space="preserve">No de l’acte d’état civil : </w:t>
      </w:r>
      <w:r w:rsidR="00B63AD5">
        <w:rPr>
          <w:sz w:val="20"/>
          <w:szCs w:val="20"/>
          <w:lang w:val="fr-CA" w:bidi="fa-IR"/>
        </w:rPr>
        <w:t>-</w:t>
      </w:r>
    </w:p>
    <w:p w14:paraId="11EAE26B" w14:textId="34E6B8A5" w:rsidR="0049018D" w:rsidRDefault="0049018D" w:rsidP="00B63AD5">
      <w:pPr>
        <w:pBdr>
          <w:bottom w:val="single" w:sz="6" w:space="1" w:color="auto"/>
        </w:pBdr>
        <w:bidi w:val="0"/>
        <w:rPr>
          <w:sz w:val="20"/>
          <w:szCs w:val="20"/>
          <w:lang w:val="fr-CA" w:bidi="fa-IR"/>
        </w:rPr>
      </w:pPr>
      <w:r>
        <w:rPr>
          <w:sz w:val="20"/>
          <w:szCs w:val="20"/>
          <w:lang w:val="fr-CA" w:bidi="fa-IR"/>
        </w:rPr>
        <w:t xml:space="preserve">Date de naissance : </w:t>
      </w:r>
      <w:r w:rsidR="00B63AD5">
        <w:rPr>
          <w:sz w:val="20"/>
          <w:szCs w:val="20"/>
          <w:lang w:val="fr-CA" w:bidi="fa-IR"/>
        </w:rPr>
        <w:t>-</w:t>
      </w:r>
    </w:p>
    <w:p w14:paraId="151192A5" w14:textId="324B6D36" w:rsidR="00D9265C" w:rsidRDefault="00D9265C" w:rsidP="00B63AD5">
      <w:pPr>
        <w:pBdr>
          <w:bottom w:val="single" w:sz="6" w:space="1" w:color="auto"/>
        </w:pBdr>
        <w:bidi w:val="0"/>
        <w:rPr>
          <w:sz w:val="20"/>
          <w:szCs w:val="20"/>
          <w:lang w:val="fr-CA" w:bidi="fa-IR"/>
        </w:rPr>
      </w:pPr>
      <w:r>
        <w:rPr>
          <w:sz w:val="20"/>
          <w:szCs w:val="20"/>
          <w:lang w:val="fr-CA" w:bidi="fa-IR"/>
        </w:rPr>
        <w:t xml:space="preserve">Début : </w:t>
      </w:r>
      <w:r w:rsidR="00B63AD5">
        <w:rPr>
          <w:sz w:val="20"/>
          <w:szCs w:val="20"/>
          <w:lang w:val="fr-CA" w:bidi="fa-IR"/>
        </w:rPr>
        <w:t>-</w:t>
      </w:r>
    </w:p>
    <w:p w14:paraId="5E337E75" w14:textId="08A8306D" w:rsidR="00D9265C" w:rsidRDefault="00D9265C" w:rsidP="00B63AD5">
      <w:pPr>
        <w:pBdr>
          <w:bottom w:val="single" w:sz="6" w:space="1" w:color="auto"/>
        </w:pBdr>
        <w:bidi w:val="0"/>
        <w:rPr>
          <w:sz w:val="20"/>
          <w:szCs w:val="20"/>
          <w:rtl/>
          <w:lang w:val="fr-CA" w:bidi="fa-IR"/>
        </w:rPr>
      </w:pPr>
      <w:r>
        <w:rPr>
          <w:sz w:val="20"/>
          <w:szCs w:val="20"/>
          <w:lang w:val="fr-CA" w:bidi="fa-IR"/>
        </w:rPr>
        <w:t xml:space="preserve">Fin : </w:t>
      </w:r>
      <w:r w:rsidR="00B63AD5">
        <w:rPr>
          <w:sz w:val="20"/>
          <w:szCs w:val="20"/>
          <w:lang w:val="fr-CA" w:bidi="fa-IR"/>
        </w:rPr>
        <w:t>-</w:t>
      </w:r>
    </w:p>
    <w:p w14:paraId="3B6D719B" w14:textId="791A5790" w:rsidR="00594338" w:rsidRDefault="00594338" w:rsidP="002D6DB3">
      <w:pPr>
        <w:pBdr>
          <w:bottom w:val="single" w:sz="6" w:space="1" w:color="auto"/>
        </w:pBdr>
        <w:bidi w:val="0"/>
        <w:rPr>
          <w:sz w:val="20"/>
          <w:szCs w:val="20"/>
          <w:lang w:val="fr-CA" w:bidi="fa-IR"/>
        </w:rPr>
      </w:pPr>
      <w:r w:rsidRPr="00D9265C">
        <w:rPr>
          <w:sz w:val="20"/>
          <w:szCs w:val="20"/>
          <w:lang w:val="fr-CA" w:bidi="fa-IR"/>
        </w:rPr>
        <w:t xml:space="preserve">Grade : </w:t>
      </w:r>
      <w:r w:rsidR="002D6DB3">
        <w:rPr>
          <w:rFonts w:hint="cs"/>
          <w:sz w:val="20"/>
          <w:szCs w:val="20"/>
          <w:rtl/>
          <w:lang w:val="fr-CA" w:bidi="fa-IR"/>
        </w:rPr>
        <w:t>-</w:t>
      </w:r>
    </w:p>
    <w:p w14:paraId="540ABFB9" w14:textId="0DA8C5F9" w:rsidR="0049018D" w:rsidRDefault="0049018D" w:rsidP="00B63AD5">
      <w:pPr>
        <w:pBdr>
          <w:bottom w:val="single" w:sz="6" w:space="1" w:color="auto"/>
        </w:pBdr>
        <w:bidi w:val="0"/>
        <w:rPr>
          <w:sz w:val="20"/>
          <w:szCs w:val="20"/>
          <w:lang w:val="fr-CA" w:bidi="fa-IR"/>
        </w:rPr>
      </w:pPr>
      <w:r>
        <w:rPr>
          <w:sz w:val="20"/>
          <w:szCs w:val="20"/>
          <w:lang w:val="fr-CA" w:bidi="fa-IR"/>
        </w:rPr>
        <w:t xml:space="preserve">Numéro : </w:t>
      </w:r>
      <w:r w:rsidR="00B63AD5">
        <w:rPr>
          <w:sz w:val="20"/>
          <w:szCs w:val="20"/>
          <w:lang w:val="fr-CA" w:bidi="fa-IR"/>
        </w:rPr>
        <w:t>-</w:t>
      </w:r>
    </w:p>
    <w:p w14:paraId="3B69FD8A" w14:textId="3523791F" w:rsidR="0049018D" w:rsidRDefault="0049018D" w:rsidP="00B63AD5">
      <w:pPr>
        <w:pBdr>
          <w:bottom w:val="single" w:sz="6" w:space="1" w:color="auto"/>
        </w:pBdr>
        <w:bidi w:val="0"/>
        <w:rPr>
          <w:sz w:val="20"/>
          <w:szCs w:val="20"/>
          <w:rtl/>
          <w:lang w:val="fr-CA" w:bidi="fa-IR"/>
        </w:rPr>
      </w:pPr>
      <w:r>
        <w:rPr>
          <w:sz w:val="20"/>
          <w:szCs w:val="20"/>
          <w:lang w:val="fr-CA" w:bidi="fa-IR"/>
        </w:rPr>
        <w:t xml:space="preserve">Date d’émission : </w:t>
      </w:r>
      <w:r w:rsidR="00B63AD5">
        <w:rPr>
          <w:sz w:val="20"/>
          <w:szCs w:val="20"/>
          <w:lang w:val="fr-CA" w:bidi="fa-IR"/>
        </w:rPr>
        <w:t>-</w:t>
      </w:r>
    </w:p>
    <w:p w14:paraId="6896A5D6" w14:textId="3C4EC716" w:rsidR="00944E49" w:rsidRDefault="0049018D" w:rsidP="002D6DB3">
      <w:pPr>
        <w:pBdr>
          <w:bottom w:val="single" w:sz="6" w:space="1" w:color="auto"/>
        </w:pBdr>
        <w:bidi w:val="0"/>
        <w:rPr>
          <w:sz w:val="20"/>
          <w:szCs w:val="20"/>
          <w:rtl/>
          <w:lang w:val="fr-CA" w:bidi="fa-IR"/>
        </w:rPr>
      </w:pPr>
      <w:r>
        <w:rPr>
          <w:sz w:val="20"/>
          <w:szCs w:val="20"/>
          <w:lang w:val="fr-CA" w:bidi="fa-IR"/>
        </w:rPr>
        <w:t>Signature du chef de l’organisation des services militaires</w:t>
      </w:r>
      <w:r w:rsidR="00D9265C">
        <w:rPr>
          <w:sz w:val="20"/>
          <w:szCs w:val="20"/>
          <w:lang w:val="fr-CA" w:bidi="fa-IR"/>
        </w:rPr>
        <w:t>,</w:t>
      </w:r>
      <w:r>
        <w:rPr>
          <w:sz w:val="20"/>
          <w:szCs w:val="20"/>
          <w:lang w:val="fr-CA" w:bidi="fa-IR"/>
        </w:rPr>
        <w:t xml:space="preserve"> </w:t>
      </w:r>
      <w:r w:rsidR="00D9265C" w:rsidRPr="00D9265C">
        <w:rPr>
          <w:sz w:val="20"/>
          <w:szCs w:val="20"/>
          <w:lang w:val="fr-CA" w:bidi="fa-IR"/>
        </w:rPr>
        <w:t>Police de la République islamique</w:t>
      </w:r>
      <w:bookmarkStart w:id="0" w:name="_GoBack"/>
      <w:bookmarkEnd w:id="0"/>
    </w:p>
    <w:p w14:paraId="0548179F" w14:textId="7D09E108" w:rsidR="00FD3BDA" w:rsidRPr="00FD3BDA" w:rsidRDefault="00FD3BDA" w:rsidP="0049018D">
      <w:pPr>
        <w:pBdr>
          <w:bottom w:val="single" w:sz="6" w:space="1" w:color="auto"/>
        </w:pBdr>
        <w:bidi w:val="0"/>
        <w:rPr>
          <w:sz w:val="20"/>
          <w:szCs w:val="20"/>
          <w:rtl/>
          <w:lang w:val="fr-FR" w:bidi="fa-IR"/>
        </w:rPr>
      </w:pPr>
      <w:r w:rsidRPr="00FD3BDA">
        <w:rPr>
          <w:sz w:val="20"/>
          <w:szCs w:val="20"/>
          <w:lang w:val="fr-FR" w:bidi="fa-IR"/>
        </w:rPr>
        <w:t xml:space="preserve">Indépendance, </w:t>
      </w:r>
      <w:r>
        <w:rPr>
          <w:sz w:val="20"/>
          <w:szCs w:val="20"/>
          <w:lang w:val="fr-FR" w:bidi="fa-IR"/>
        </w:rPr>
        <w:t>L</w:t>
      </w:r>
      <w:r w:rsidRPr="00FD3BDA">
        <w:rPr>
          <w:sz w:val="20"/>
          <w:szCs w:val="20"/>
          <w:lang w:val="fr-FR" w:bidi="fa-IR"/>
        </w:rPr>
        <w:t>iberté, République islamique</w:t>
      </w:r>
    </w:p>
    <w:p w14:paraId="6DA42F07" w14:textId="4FA84411" w:rsidR="00FD3BDA" w:rsidRDefault="00FD3BDA" w:rsidP="00FD3BDA">
      <w:pPr>
        <w:pBdr>
          <w:bottom w:val="single" w:sz="6" w:space="1" w:color="auto"/>
        </w:pBdr>
        <w:bidi w:val="0"/>
        <w:rPr>
          <w:sz w:val="20"/>
          <w:szCs w:val="20"/>
          <w:rtl/>
          <w:lang w:val="fr-CA" w:bidi="fa-IR"/>
        </w:rPr>
      </w:pPr>
      <w:r w:rsidRPr="00FD3BDA">
        <w:rPr>
          <w:sz w:val="20"/>
          <w:szCs w:val="20"/>
          <w:lang w:val="fr-CA" w:bidi="fa-IR"/>
        </w:rPr>
        <w:t>Article 1 de la loi sur le devoir public : La défense de l'indépendance et de l'intégrité territoriale de la République islamique d'Iran ainsi que de la vie, des biens et de l'honneur du peuple est le devoir religieux et national de chaque Iranien.</w:t>
      </w:r>
    </w:p>
    <w:p w14:paraId="6D2BBE2F" w14:textId="26318645" w:rsidR="0049018D" w:rsidRDefault="00437E04" w:rsidP="00FD3BDA">
      <w:pPr>
        <w:pBdr>
          <w:bottom w:val="single" w:sz="6" w:space="1" w:color="auto"/>
        </w:pBdr>
        <w:bidi w:val="0"/>
        <w:rPr>
          <w:sz w:val="20"/>
          <w:szCs w:val="20"/>
          <w:lang w:val="fr-CA" w:bidi="fa-IR"/>
        </w:rPr>
      </w:pPr>
      <w:r>
        <w:rPr>
          <w:sz w:val="20"/>
          <w:szCs w:val="20"/>
          <w:lang w:val="fr-CA" w:bidi="fa-IR"/>
        </w:rPr>
        <w:t xml:space="preserve">- </w:t>
      </w:r>
      <w:r w:rsidR="0049018D">
        <w:rPr>
          <w:sz w:val="20"/>
          <w:szCs w:val="20"/>
          <w:lang w:val="fr-CA" w:bidi="fa-IR"/>
        </w:rPr>
        <w:t>En cas de la perte de cette carte, signalez-la</w:t>
      </w:r>
      <w:r w:rsidR="00EE69F8">
        <w:rPr>
          <w:sz w:val="20"/>
          <w:szCs w:val="20"/>
          <w:lang w:val="fr-CA" w:bidi="fa-IR"/>
        </w:rPr>
        <w:t xml:space="preserve"> au bureau le plus proche des services militaires.</w:t>
      </w:r>
    </w:p>
    <w:p w14:paraId="422C0344" w14:textId="64EEFC9D" w:rsidR="00EE69F8" w:rsidRDefault="00437E04" w:rsidP="00EE69F8">
      <w:pPr>
        <w:pBdr>
          <w:bottom w:val="single" w:sz="6" w:space="1" w:color="auto"/>
        </w:pBdr>
        <w:bidi w:val="0"/>
        <w:rPr>
          <w:sz w:val="20"/>
          <w:szCs w:val="20"/>
          <w:lang w:val="fr-CA" w:bidi="fa-IR"/>
        </w:rPr>
      </w:pPr>
      <w:r>
        <w:rPr>
          <w:sz w:val="20"/>
          <w:szCs w:val="20"/>
          <w:lang w:val="fr-CA" w:bidi="fa-IR"/>
        </w:rPr>
        <w:t xml:space="preserve">- </w:t>
      </w:r>
      <w:r w:rsidR="00EE69F8">
        <w:rPr>
          <w:sz w:val="20"/>
          <w:szCs w:val="20"/>
          <w:lang w:val="fr-CA" w:bidi="fa-IR"/>
        </w:rPr>
        <w:t>Celui qui trouve cette carte est prié de la délivrer à la station de police la plus proche ou de la mettre dans la boite aux lettre</w:t>
      </w:r>
      <w:r w:rsidR="00176139">
        <w:rPr>
          <w:sz w:val="20"/>
          <w:szCs w:val="20"/>
          <w:lang w:val="fr-CA" w:bidi="fa-IR"/>
        </w:rPr>
        <w:t>s</w:t>
      </w:r>
      <w:r w:rsidR="00EE69F8">
        <w:rPr>
          <w:sz w:val="20"/>
          <w:szCs w:val="20"/>
          <w:lang w:val="fr-CA" w:bidi="fa-IR"/>
        </w:rPr>
        <w:t>.</w:t>
      </w:r>
    </w:p>
    <w:p w14:paraId="2D861AA6" w14:textId="55025689" w:rsidR="00EE69F8" w:rsidRDefault="00EE69F8" w:rsidP="00EE69F8">
      <w:pPr>
        <w:pBdr>
          <w:bottom w:val="single" w:sz="6" w:space="1" w:color="auto"/>
        </w:pBdr>
        <w:bidi w:val="0"/>
        <w:rPr>
          <w:sz w:val="20"/>
          <w:szCs w:val="20"/>
          <w:rtl/>
          <w:lang w:val="fr-CA" w:bidi="fa-IR"/>
        </w:rPr>
      </w:pPr>
      <w:r>
        <w:rPr>
          <w:sz w:val="20"/>
          <w:szCs w:val="20"/>
          <w:lang w:val="fr-CA" w:bidi="fa-IR"/>
        </w:rPr>
        <w:t>Téhéran boite aux lettres : 16415-313</w:t>
      </w:r>
    </w:p>
    <w:p w14:paraId="55BEB6FC" w14:textId="77777777" w:rsidR="00500701" w:rsidRDefault="00500701" w:rsidP="00500701">
      <w:pPr>
        <w:pBdr>
          <w:bottom w:val="single" w:sz="6" w:space="1" w:color="auto"/>
        </w:pBdr>
        <w:bidi w:val="0"/>
        <w:rPr>
          <w:sz w:val="20"/>
          <w:szCs w:val="20"/>
          <w:lang w:val="fr-CA" w:bidi="fa-IR"/>
        </w:rPr>
      </w:pPr>
    </w:p>
    <w:p w14:paraId="2153ED42" w14:textId="1076922B" w:rsidR="00FD3BDA" w:rsidRPr="00FD3BDA" w:rsidRDefault="00FD3BDA" w:rsidP="00FD3BDA">
      <w:pPr>
        <w:bidi w:val="0"/>
        <w:jc w:val="both"/>
        <w:rPr>
          <w:sz w:val="20"/>
          <w:szCs w:val="20"/>
          <w:lang w:val="fr-FR"/>
        </w:rPr>
      </w:pPr>
      <w:r w:rsidRPr="00FD3BDA">
        <w:rPr>
          <w:rFonts w:asciiTheme="majorBidi" w:hAnsiTheme="majorBidi" w:cstheme="majorBidi"/>
          <w:sz w:val="20"/>
          <w:szCs w:val="20"/>
          <w:lang w:val="fr-FR" w:bidi="fa-IR"/>
        </w:rPr>
        <w:t>Pour traduction conforme au texte persan</w:t>
      </w:r>
      <w:r w:rsidRPr="00FD3BDA">
        <w:rPr>
          <w:sz w:val="20"/>
          <w:szCs w:val="20"/>
          <w:lang w:val="fr-FR"/>
        </w:rPr>
        <w:t xml:space="preserve">. Fait le </w:t>
      </w:r>
      <w:r>
        <w:rPr>
          <w:sz w:val="20"/>
          <w:szCs w:val="20"/>
        </w:rPr>
        <w:fldChar w:fldCharType="begin"/>
      </w:r>
      <w:r>
        <w:rPr>
          <w:sz w:val="20"/>
          <w:szCs w:val="20"/>
        </w:rPr>
        <w:instrText xml:space="preserve"> TIME  \@ "dd/MM/yyyy" </w:instrText>
      </w:r>
      <w:r>
        <w:rPr>
          <w:sz w:val="20"/>
          <w:szCs w:val="20"/>
        </w:rPr>
        <w:fldChar w:fldCharType="separate"/>
      </w:r>
      <w:r w:rsidR="002D6DB3">
        <w:rPr>
          <w:noProof/>
          <w:sz w:val="20"/>
          <w:szCs w:val="20"/>
        </w:rPr>
        <w:t>16/09/2024</w:t>
      </w:r>
      <w:r>
        <w:rPr>
          <w:sz w:val="20"/>
          <w:szCs w:val="20"/>
        </w:rPr>
        <w:fldChar w:fldCharType="end"/>
      </w:r>
      <w:r w:rsidRPr="00FD3BDA">
        <w:rPr>
          <w:sz w:val="20"/>
          <w:szCs w:val="20"/>
          <w:lang w:val="fr-FR"/>
        </w:rPr>
        <w:t xml:space="preserve"> à Téhéran, en Iran. </w:t>
      </w:r>
    </w:p>
    <w:p w14:paraId="374F7412" w14:textId="77777777" w:rsidR="00222356" w:rsidRPr="00FD3BDA" w:rsidRDefault="00222356" w:rsidP="004552FF">
      <w:pPr>
        <w:bidi w:val="0"/>
        <w:ind w:firstLine="346"/>
        <w:rPr>
          <w:sz w:val="20"/>
          <w:szCs w:val="20"/>
          <w:lang w:val="fr-FR"/>
        </w:rPr>
      </w:pPr>
    </w:p>
    <w:sectPr w:rsidR="00222356" w:rsidRPr="00FD3BDA" w:rsidSect="00222356">
      <w:headerReference w:type="default" r:id="rId7"/>
      <w:pgSz w:w="11907" w:h="16840" w:code="9"/>
      <w:pgMar w:top="2520" w:right="567"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F00BC" w14:textId="77777777" w:rsidR="009775FE" w:rsidRDefault="009775FE" w:rsidP="00D21688">
      <w:r>
        <w:separator/>
      </w:r>
    </w:p>
  </w:endnote>
  <w:endnote w:type="continuationSeparator" w:id="0">
    <w:p w14:paraId="54084286" w14:textId="77777777" w:rsidR="009775FE" w:rsidRDefault="009775FE" w:rsidP="00D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ragon">
    <w:altName w:val="Courier New"/>
    <w:charset w:val="00"/>
    <w:family w:val="swiss"/>
    <w:pitch w:val="variable"/>
    <w:sig w:usb0="00002003" w:usb1="00000000" w:usb2="00000000" w:usb3="00000000" w:csb0="00000041" w:csb1="00000000"/>
  </w:font>
  <w:font w:name="Jupiter">
    <w:altName w:val="Courier New"/>
    <w:charset w:val="00"/>
    <w:family w:val="decorative"/>
    <w:pitch w:val="variable"/>
    <w:sig w:usb0="00000003" w:usb1="00000000" w:usb2="00000000" w:usb3="00000000" w:csb0="00000001" w:csb1="00000000"/>
  </w:font>
  <w:font w:name="BernhardFashion BT">
    <w:altName w:val="Courier New"/>
    <w:charset w:val="00"/>
    <w:family w:val="decorative"/>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Green ttnor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96A7B" w14:textId="77777777" w:rsidR="009775FE" w:rsidRDefault="009775FE" w:rsidP="00D21688">
      <w:r>
        <w:separator/>
      </w:r>
    </w:p>
  </w:footnote>
  <w:footnote w:type="continuationSeparator" w:id="0">
    <w:p w14:paraId="525C8ACB" w14:textId="77777777" w:rsidR="009775FE" w:rsidRDefault="009775FE" w:rsidP="00D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DDE3" w14:textId="37EEBFCF" w:rsidR="00CB7C68" w:rsidRDefault="00CB7C68" w:rsidP="00CB7C68">
    <w:pPr>
      <w:pStyle w:val="Header"/>
    </w:pPr>
  </w:p>
  <w:p w14:paraId="53B41C10" w14:textId="77777777" w:rsidR="00CB7C68" w:rsidRDefault="00CB7C68" w:rsidP="00CB7C68">
    <w:pPr>
      <w:pStyle w:val="Header"/>
    </w:pPr>
  </w:p>
  <w:p w14:paraId="3FA58068" w14:textId="77777777" w:rsidR="00D21688" w:rsidRPr="00CB7C68" w:rsidRDefault="00D21688" w:rsidP="00CB7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3F5F"/>
    <w:multiLevelType w:val="hybridMultilevel"/>
    <w:tmpl w:val="2C1821A4"/>
    <w:lvl w:ilvl="0" w:tplc="16D6800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8D"/>
    <w:rsid w:val="00015448"/>
    <w:rsid w:val="000155BF"/>
    <w:rsid w:val="00027B2C"/>
    <w:rsid w:val="00056F51"/>
    <w:rsid w:val="00060EFF"/>
    <w:rsid w:val="0006410A"/>
    <w:rsid w:val="00077808"/>
    <w:rsid w:val="0008044B"/>
    <w:rsid w:val="00090D04"/>
    <w:rsid w:val="000B0188"/>
    <w:rsid w:val="000C2630"/>
    <w:rsid w:val="000C266E"/>
    <w:rsid w:val="000D2633"/>
    <w:rsid w:val="000F1858"/>
    <w:rsid w:val="00100101"/>
    <w:rsid w:val="00104DC3"/>
    <w:rsid w:val="001540EC"/>
    <w:rsid w:val="00157335"/>
    <w:rsid w:val="00157E87"/>
    <w:rsid w:val="001728CF"/>
    <w:rsid w:val="00175676"/>
    <w:rsid w:val="00176139"/>
    <w:rsid w:val="001842DA"/>
    <w:rsid w:val="00190D24"/>
    <w:rsid w:val="00193563"/>
    <w:rsid w:val="001A013F"/>
    <w:rsid w:val="001A1FAC"/>
    <w:rsid w:val="001C4282"/>
    <w:rsid w:val="001C5B83"/>
    <w:rsid w:val="001D1344"/>
    <w:rsid w:val="001D36C5"/>
    <w:rsid w:val="00222356"/>
    <w:rsid w:val="00223778"/>
    <w:rsid w:val="002243D0"/>
    <w:rsid w:val="00227BE2"/>
    <w:rsid w:val="00247414"/>
    <w:rsid w:val="00262858"/>
    <w:rsid w:val="00263562"/>
    <w:rsid w:val="00263FB6"/>
    <w:rsid w:val="00277FB7"/>
    <w:rsid w:val="00283608"/>
    <w:rsid w:val="002963D3"/>
    <w:rsid w:val="002D6DB3"/>
    <w:rsid w:val="002E0027"/>
    <w:rsid w:val="002E623C"/>
    <w:rsid w:val="00300455"/>
    <w:rsid w:val="00316A1D"/>
    <w:rsid w:val="0032784C"/>
    <w:rsid w:val="00360DFA"/>
    <w:rsid w:val="0036739D"/>
    <w:rsid w:val="003709ED"/>
    <w:rsid w:val="00370CA0"/>
    <w:rsid w:val="00387FFE"/>
    <w:rsid w:val="00390DAD"/>
    <w:rsid w:val="003926CB"/>
    <w:rsid w:val="003A7DC1"/>
    <w:rsid w:val="003B29AD"/>
    <w:rsid w:val="003D2086"/>
    <w:rsid w:val="003D5A79"/>
    <w:rsid w:val="003E6BD2"/>
    <w:rsid w:val="003F3AAD"/>
    <w:rsid w:val="00416154"/>
    <w:rsid w:val="00432775"/>
    <w:rsid w:val="0043480F"/>
    <w:rsid w:val="00434CF6"/>
    <w:rsid w:val="00437E04"/>
    <w:rsid w:val="00442502"/>
    <w:rsid w:val="00453D3E"/>
    <w:rsid w:val="004552FF"/>
    <w:rsid w:val="0049018D"/>
    <w:rsid w:val="004974C9"/>
    <w:rsid w:val="004A36C0"/>
    <w:rsid w:val="004A765D"/>
    <w:rsid w:val="004C09A6"/>
    <w:rsid w:val="004F069D"/>
    <w:rsid w:val="00500701"/>
    <w:rsid w:val="005178DE"/>
    <w:rsid w:val="005236BB"/>
    <w:rsid w:val="00526EFB"/>
    <w:rsid w:val="005423AE"/>
    <w:rsid w:val="0055039E"/>
    <w:rsid w:val="00551D8A"/>
    <w:rsid w:val="00594338"/>
    <w:rsid w:val="00594750"/>
    <w:rsid w:val="00594AC9"/>
    <w:rsid w:val="005A1C1E"/>
    <w:rsid w:val="005A26AA"/>
    <w:rsid w:val="005A5509"/>
    <w:rsid w:val="005C6C76"/>
    <w:rsid w:val="005D7930"/>
    <w:rsid w:val="005E29BE"/>
    <w:rsid w:val="005E3809"/>
    <w:rsid w:val="005E3E9A"/>
    <w:rsid w:val="00624715"/>
    <w:rsid w:val="00665B1F"/>
    <w:rsid w:val="00674065"/>
    <w:rsid w:val="00677880"/>
    <w:rsid w:val="00697389"/>
    <w:rsid w:val="006A260B"/>
    <w:rsid w:val="006D09DF"/>
    <w:rsid w:val="006D1138"/>
    <w:rsid w:val="006E134B"/>
    <w:rsid w:val="006E2CC5"/>
    <w:rsid w:val="00712BB2"/>
    <w:rsid w:val="0071717C"/>
    <w:rsid w:val="007218BC"/>
    <w:rsid w:val="0074694B"/>
    <w:rsid w:val="00770256"/>
    <w:rsid w:val="007711E9"/>
    <w:rsid w:val="00775188"/>
    <w:rsid w:val="0079107A"/>
    <w:rsid w:val="00792C6F"/>
    <w:rsid w:val="00797473"/>
    <w:rsid w:val="007A0FC2"/>
    <w:rsid w:val="007A3953"/>
    <w:rsid w:val="007B427D"/>
    <w:rsid w:val="007B4D93"/>
    <w:rsid w:val="007D40E5"/>
    <w:rsid w:val="007E7136"/>
    <w:rsid w:val="007F0B62"/>
    <w:rsid w:val="00803AA9"/>
    <w:rsid w:val="00806B44"/>
    <w:rsid w:val="00807A40"/>
    <w:rsid w:val="0081194F"/>
    <w:rsid w:val="00840908"/>
    <w:rsid w:val="0086187E"/>
    <w:rsid w:val="00882D42"/>
    <w:rsid w:val="00883462"/>
    <w:rsid w:val="008872EF"/>
    <w:rsid w:val="0089396E"/>
    <w:rsid w:val="00896913"/>
    <w:rsid w:val="008A474C"/>
    <w:rsid w:val="008C5082"/>
    <w:rsid w:val="008E2F47"/>
    <w:rsid w:val="0091308D"/>
    <w:rsid w:val="0091557D"/>
    <w:rsid w:val="00926C65"/>
    <w:rsid w:val="0093146D"/>
    <w:rsid w:val="00944E49"/>
    <w:rsid w:val="009775FE"/>
    <w:rsid w:val="0098006E"/>
    <w:rsid w:val="00986D61"/>
    <w:rsid w:val="009A1251"/>
    <w:rsid w:val="009B5EF6"/>
    <w:rsid w:val="009D30E6"/>
    <w:rsid w:val="009E3AEE"/>
    <w:rsid w:val="00A13832"/>
    <w:rsid w:val="00A258F5"/>
    <w:rsid w:val="00A26167"/>
    <w:rsid w:val="00A41368"/>
    <w:rsid w:val="00A46E69"/>
    <w:rsid w:val="00A71D94"/>
    <w:rsid w:val="00A812C0"/>
    <w:rsid w:val="00AF77EB"/>
    <w:rsid w:val="00B02369"/>
    <w:rsid w:val="00B03754"/>
    <w:rsid w:val="00B04274"/>
    <w:rsid w:val="00B1656C"/>
    <w:rsid w:val="00B20C72"/>
    <w:rsid w:val="00B21D79"/>
    <w:rsid w:val="00B24B80"/>
    <w:rsid w:val="00B31F83"/>
    <w:rsid w:val="00B5035C"/>
    <w:rsid w:val="00B52A75"/>
    <w:rsid w:val="00B63AD5"/>
    <w:rsid w:val="00B71827"/>
    <w:rsid w:val="00B753C1"/>
    <w:rsid w:val="00B92783"/>
    <w:rsid w:val="00BC6A10"/>
    <w:rsid w:val="00BC7340"/>
    <w:rsid w:val="00BD3771"/>
    <w:rsid w:val="00BD5E3F"/>
    <w:rsid w:val="00BE17B7"/>
    <w:rsid w:val="00BF4CA7"/>
    <w:rsid w:val="00C00132"/>
    <w:rsid w:val="00C073FB"/>
    <w:rsid w:val="00C13B83"/>
    <w:rsid w:val="00C2008D"/>
    <w:rsid w:val="00C20D14"/>
    <w:rsid w:val="00C21682"/>
    <w:rsid w:val="00C35A8A"/>
    <w:rsid w:val="00C40FB8"/>
    <w:rsid w:val="00C460D6"/>
    <w:rsid w:val="00C56BD9"/>
    <w:rsid w:val="00C63E35"/>
    <w:rsid w:val="00C66732"/>
    <w:rsid w:val="00C7352E"/>
    <w:rsid w:val="00C753D9"/>
    <w:rsid w:val="00C75C60"/>
    <w:rsid w:val="00C96193"/>
    <w:rsid w:val="00CB1463"/>
    <w:rsid w:val="00CB7C68"/>
    <w:rsid w:val="00CC2CB8"/>
    <w:rsid w:val="00CD0A58"/>
    <w:rsid w:val="00CE208A"/>
    <w:rsid w:val="00CF04B1"/>
    <w:rsid w:val="00CF3BA0"/>
    <w:rsid w:val="00D13610"/>
    <w:rsid w:val="00D21688"/>
    <w:rsid w:val="00D260EA"/>
    <w:rsid w:val="00D34E87"/>
    <w:rsid w:val="00D423FD"/>
    <w:rsid w:val="00D57E91"/>
    <w:rsid w:val="00D63890"/>
    <w:rsid w:val="00D74D6D"/>
    <w:rsid w:val="00D76485"/>
    <w:rsid w:val="00D9265C"/>
    <w:rsid w:val="00D96A18"/>
    <w:rsid w:val="00DA40B0"/>
    <w:rsid w:val="00DD6B90"/>
    <w:rsid w:val="00DE4C1A"/>
    <w:rsid w:val="00DE6114"/>
    <w:rsid w:val="00E12E94"/>
    <w:rsid w:val="00E149C0"/>
    <w:rsid w:val="00E275ED"/>
    <w:rsid w:val="00E32152"/>
    <w:rsid w:val="00EA37C8"/>
    <w:rsid w:val="00EB1E9E"/>
    <w:rsid w:val="00ED1934"/>
    <w:rsid w:val="00EE337F"/>
    <w:rsid w:val="00EE69F8"/>
    <w:rsid w:val="00EF7D30"/>
    <w:rsid w:val="00F0085E"/>
    <w:rsid w:val="00F07FAF"/>
    <w:rsid w:val="00F644ED"/>
    <w:rsid w:val="00FA75E5"/>
    <w:rsid w:val="00FB2735"/>
    <w:rsid w:val="00FB799B"/>
    <w:rsid w:val="00FC0C7E"/>
    <w:rsid w:val="00FC44C9"/>
    <w:rsid w:val="00FD100F"/>
    <w:rsid w:val="00FD3BDA"/>
    <w:rsid w:val="00FD7018"/>
    <w:rsid w:val="00FE0A77"/>
    <w:rsid w:val="00FF7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1189C"/>
  <w15:docId w15:val="{BA7DEDD0-D986-4FBB-A687-9CD9AF39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E94"/>
    <w:pPr>
      <w:bidi/>
    </w:pPr>
    <w:rPr>
      <w:rFonts w:ascii="Times New Roman" w:hAnsi="Times New Roman"/>
      <w:sz w:val="24"/>
      <w:szCs w:val="24"/>
    </w:rPr>
  </w:style>
  <w:style w:type="paragraph" w:styleId="Heading1">
    <w:name w:val="heading 1"/>
    <w:basedOn w:val="Normal"/>
    <w:next w:val="Normal"/>
    <w:link w:val="Heading1Char"/>
    <w:qFormat/>
    <w:rsid w:val="00C66732"/>
    <w:pPr>
      <w:keepNext/>
      <w:jc w:val="center"/>
      <w:outlineLvl w:val="0"/>
    </w:pPr>
    <w:rPr>
      <w:rFonts w:ascii="Paragon" w:eastAsia="Times New Roman" w:hAnsi="Paragon" w:cs="Times New Roman"/>
      <w:sz w:val="28"/>
      <w:szCs w:val="33"/>
    </w:rPr>
  </w:style>
  <w:style w:type="paragraph" w:styleId="Heading2">
    <w:name w:val="heading 2"/>
    <w:basedOn w:val="Normal"/>
    <w:next w:val="Normal"/>
    <w:link w:val="Heading2Char"/>
    <w:semiHidden/>
    <w:unhideWhenUsed/>
    <w:qFormat/>
    <w:rsid w:val="00C66732"/>
    <w:pPr>
      <w:keepNext/>
      <w:jc w:val="center"/>
      <w:outlineLvl w:val="1"/>
    </w:pPr>
    <w:rPr>
      <w:rFonts w:ascii="Jupiter" w:eastAsia="Times New Roman" w:hAnsi="Jupiter" w:cs="Times New Roman"/>
      <w:sz w:val="40"/>
      <w:szCs w:val="4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semiHidden/>
    <w:unhideWhenUsed/>
    <w:qFormat/>
    <w:rsid w:val="00C66732"/>
    <w:pPr>
      <w:keepNext/>
      <w:outlineLvl w:val="2"/>
    </w:pPr>
    <w:rPr>
      <w:rFonts w:ascii="BernhardFashion BT" w:eastAsia="Times New Roman" w:hAnsi="BernhardFashion BT" w:cs="Times New Roman"/>
      <w:b/>
      <w:bCs/>
      <w:sz w:val="22"/>
      <w:szCs w:val="26"/>
    </w:rPr>
  </w:style>
  <w:style w:type="paragraph" w:styleId="Heading4">
    <w:name w:val="heading 4"/>
    <w:basedOn w:val="Normal"/>
    <w:next w:val="Normal"/>
    <w:link w:val="Heading4Char"/>
    <w:semiHidden/>
    <w:unhideWhenUsed/>
    <w:qFormat/>
    <w:rsid w:val="00C66732"/>
    <w:pPr>
      <w:keepNext/>
      <w:outlineLvl w:val="3"/>
    </w:pPr>
    <w:rPr>
      <w:rFonts w:eastAsia="Times New Roman" w:cs="Times New Roman"/>
      <w:i/>
      <w:iCs/>
      <w:sz w:val="22"/>
      <w:szCs w:val="26"/>
    </w:rPr>
  </w:style>
  <w:style w:type="paragraph" w:styleId="Heading7">
    <w:name w:val="heading 7"/>
    <w:basedOn w:val="Normal"/>
    <w:next w:val="Normal"/>
    <w:link w:val="Heading7Char"/>
    <w:semiHidden/>
    <w:unhideWhenUsed/>
    <w:qFormat/>
    <w:rsid w:val="00C66732"/>
    <w:pPr>
      <w:keepNext/>
      <w:jc w:val="right"/>
      <w:outlineLvl w:val="6"/>
    </w:pPr>
    <w:rPr>
      <w:rFonts w:ascii="Book Antiqua" w:eastAsia="Times New Roman" w:hAnsi="Book Antiqua" w:cs="Times New Roman"/>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6732"/>
    <w:rPr>
      <w:rFonts w:ascii="Paragon" w:eastAsia="Times New Roman" w:hAnsi="Paragon" w:cs="Times New Roman"/>
      <w:sz w:val="28"/>
      <w:szCs w:val="33"/>
    </w:rPr>
  </w:style>
  <w:style w:type="character" w:customStyle="1" w:styleId="Heading2Char">
    <w:name w:val="Heading 2 Char"/>
    <w:link w:val="Heading2"/>
    <w:semiHidden/>
    <w:rsid w:val="00C66732"/>
    <w:rPr>
      <w:rFonts w:ascii="Jupiter" w:eastAsia="Times New Roman" w:hAnsi="Jupiter" w:cs="Times New Roman"/>
      <w:sz w:val="40"/>
      <w:szCs w:val="48"/>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semiHidden/>
    <w:rsid w:val="00C66732"/>
    <w:rPr>
      <w:rFonts w:ascii="BernhardFashion BT" w:eastAsia="Times New Roman" w:hAnsi="BernhardFashion BT" w:cs="Times New Roman"/>
      <w:b/>
      <w:bCs/>
      <w:szCs w:val="26"/>
    </w:rPr>
  </w:style>
  <w:style w:type="character" w:customStyle="1" w:styleId="Heading4Char">
    <w:name w:val="Heading 4 Char"/>
    <w:link w:val="Heading4"/>
    <w:semiHidden/>
    <w:rsid w:val="00C66732"/>
    <w:rPr>
      <w:rFonts w:ascii="Times New Roman" w:eastAsia="Times New Roman" w:hAnsi="Times New Roman" w:cs="Times New Roman"/>
      <w:i/>
      <w:iCs/>
      <w:szCs w:val="26"/>
    </w:rPr>
  </w:style>
  <w:style w:type="character" w:customStyle="1" w:styleId="Heading7Char">
    <w:name w:val="Heading 7 Char"/>
    <w:link w:val="Heading7"/>
    <w:semiHidden/>
    <w:rsid w:val="00C66732"/>
    <w:rPr>
      <w:rFonts w:ascii="Book Antiqua" w:eastAsia="Times New Roman" w:hAnsi="Book Antiqua" w:cs="Times New Roman"/>
      <w:i/>
      <w:iCs/>
      <w:szCs w:val="26"/>
    </w:rPr>
  </w:style>
  <w:style w:type="paragraph" w:styleId="Title">
    <w:name w:val="Title"/>
    <w:basedOn w:val="Normal"/>
    <w:link w:val="TitleChar"/>
    <w:qFormat/>
    <w:rsid w:val="00C66732"/>
    <w:pPr>
      <w:jc w:val="center"/>
    </w:pPr>
    <w:rPr>
      <w:rFonts w:ascii="Paragon" w:eastAsia="Times New Roman" w:hAnsi="Paragon" w:cs="Times New Roman"/>
      <w:sz w:val="32"/>
      <w:szCs w:val="38"/>
    </w:rPr>
  </w:style>
  <w:style w:type="character" w:customStyle="1" w:styleId="TitleChar">
    <w:name w:val="Title Char"/>
    <w:link w:val="Title"/>
    <w:rsid w:val="00C66732"/>
    <w:rPr>
      <w:rFonts w:ascii="Paragon" w:eastAsia="Times New Roman" w:hAnsi="Paragon" w:cs="Times New Roman"/>
      <w:sz w:val="32"/>
      <w:szCs w:val="38"/>
    </w:rPr>
  </w:style>
  <w:style w:type="paragraph" w:styleId="Subtitle">
    <w:name w:val="Subtitle"/>
    <w:basedOn w:val="Normal"/>
    <w:link w:val="SubtitleChar"/>
    <w:qFormat/>
    <w:rsid w:val="00C66732"/>
    <w:pPr>
      <w:jc w:val="center"/>
    </w:pPr>
    <w:rPr>
      <w:rFonts w:ascii="Green ttnorm" w:eastAsia="Times New Roman" w:hAnsi="Green ttnorm" w:cs="Times New Roman"/>
      <w:sz w:val="28"/>
      <w:szCs w:val="33"/>
    </w:rPr>
  </w:style>
  <w:style w:type="character" w:customStyle="1" w:styleId="SubtitleChar">
    <w:name w:val="Subtitle Char"/>
    <w:link w:val="Subtitle"/>
    <w:rsid w:val="00C66732"/>
    <w:rPr>
      <w:rFonts w:ascii="Green ttnorm" w:eastAsia="Times New Roman" w:hAnsi="Green ttnorm" w:cs="Times New Roman"/>
      <w:sz w:val="28"/>
      <w:szCs w:val="33"/>
    </w:rPr>
  </w:style>
  <w:style w:type="paragraph" w:styleId="Header">
    <w:name w:val="header"/>
    <w:basedOn w:val="Normal"/>
    <w:link w:val="HeaderChar"/>
    <w:uiPriority w:val="99"/>
    <w:unhideWhenUsed/>
    <w:rsid w:val="00D21688"/>
    <w:pPr>
      <w:tabs>
        <w:tab w:val="center" w:pos="4680"/>
        <w:tab w:val="right" w:pos="9360"/>
      </w:tabs>
    </w:pPr>
  </w:style>
  <w:style w:type="character" w:customStyle="1" w:styleId="HeaderChar">
    <w:name w:val="Header Char"/>
    <w:link w:val="Header"/>
    <w:uiPriority w:val="99"/>
    <w:rsid w:val="00D21688"/>
    <w:rPr>
      <w:rFonts w:ascii="Times New Roman" w:hAnsi="Times New Roman"/>
      <w:sz w:val="24"/>
      <w:szCs w:val="24"/>
    </w:rPr>
  </w:style>
  <w:style w:type="paragraph" w:styleId="Footer">
    <w:name w:val="footer"/>
    <w:basedOn w:val="Normal"/>
    <w:link w:val="FooterChar"/>
    <w:uiPriority w:val="99"/>
    <w:unhideWhenUsed/>
    <w:rsid w:val="00D21688"/>
    <w:pPr>
      <w:tabs>
        <w:tab w:val="center" w:pos="4680"/>
        <w:tab w:val="right" w:pos="9360"/>
      </w:tabs>
    </w:pPr>
  </w:style>
  <w:style w:type="character" w:customStyle="1" w:styleId="FooterChar">
    <w:name w:val="Footer Char"/>
    <w:link w:val="Footer"/>
    <w:uiPriority w:val="99"/>
    <w:rsid w:val="00D21688"/>
    <w:rPr>
      <w:rFonts w:ascii="Times New Roman" w:hAnsi="Times New Roman"/>
      <w:sz w:val="24"/>
      <w:szCs w:val="24"/>
    </w:rPr>
  </w:style>
  <w:style w:type="character" w:styleId="Hyperlink">
    <w:name w:val="Hyperlink"/>
    <w:uiPriority w:val="99"/>
    <w:unhideWhenUsed/>
    <w:rsid w:val="00FB2735"/>
    <w:rPr>
      <w:color w:val="0000FF"/>
      <w:u w:val="single"/>
    </w:rPr>
  </w:style>
  <w:style w:type="table" w:styleId="TableGrid">
    <w:name w:val="Table Grid"/>
    <w:basedOn w:val="TableNormal"/>
    <w:uiPriority w:val="59"/>
    <w:rsid w:val="006973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389"/>
    <w:rPr>
      <w:rFonts w:ascii="Tahoma" w:hAnsi="Tahoma" w:cs="Tahoma"/>
      <w:sz w:val="16"/>
      <w:szCs w:val="16"/>
    </w:rPr>
  </w:style>
  <w:style w:type="character" w:customStyle="1" w:styleId="BalloonTextChar">
    <w:name w:val="Balloon Text Char"/>
    <w:basedOn w:val="DefaultParagraphFont"/>
    <w:link w:val="BalloonText"/>
    <w:uiPriority w:val="99"/>
    <w:semiHidden/>
    <w:rsid w:val="00697389"/>
    <w:rPr>
      <w:rFonts w:ascii="Tahoma" w:hAnsi="Tahoma" w:cs="Tahoma"/>
      <w:sz w:val="16"/>
      <w:szCs w:val="16"/>
    </w:rPr>
  </w:style>
  <w:style w:type="character" w:styleId="PlaceholderText">
    <w:name w:val="Placeholder Text"/>
    <w:basedOn w:val="DefaultParagraphFont"/>
    <w:uiPriority w:val="99"/>
    <w:semiHidden/>
    <w:rsid w:val="00526EFB"/>
    <w:rPr>
      <w:color w:val="808080"/>
    </w:rPr>
  </w:style>
  <w:style w:type="paragraph" w:styleId="ListParagraph">
    <w:name w:val="List Paragraph"/>
    <w:basedOn w:val="Normal"/>
    <w:uiPriority w:val="34"/>
    <w:qFormat/>
    <w:rsid w:val="00455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7493">
      <w:bodyDiv w:val="1"/>
      <w:marLeft w:val="0"/>
      <w:marRight w:val="0"/>
      <w:marTop w:val="0"/>
      <w:marBottom w:val="0"/>
      <w:divBdr>
        <w:top w:val="none" w:sz="0" w:space="0" w:color="auto"/>
        <w:left w:val="none" w:sz="0" w:space="0" w:color="auto"/>
        <w:bottom w:val="none" w:sz="0" w:space="0" w:color="auto"/>
        <w:right w:val="none" w:sz="0" w:space="0" w:color="auto"/>
      </w:divBdr>
      <w:divsChild>
        <w:div w:id="1997880317">
          <w:marLeft w:val="0"/>
          <w:marRight w:val="0"/>
          <w:marTop w:val="0"/>
          <w:marBottom w:val="0"/>
          <w:divBdr>
            <w:top w:val="none" w:sz="0" w:space="0" w:color="auto"/>
            <w:left w:val="none" w:sz="0" w:space="0" w:color="auto"/>
            <w:bottom w:val="none" w:sz="0" w:space="0" w:color="auto"/>
            <w:right w:val="none" w:sz="0" w:space="0" w:color="auto"/>
          </w:divBdr>
        </w:div>
        <w:div w:id="1955748500">
          <w:marLeft w:val="0"/>
          <w:marRight w:val="0"/>
          <w:marTop w:val="0"/>
          <w:marBottom w:val="0"/>
          <w:divBdr>
            <w:top w:val="none" w:sz="0" w:space="0" w:color="auto"/>
            <w:left w:val="none" w:sz="0" w:space="0" w:color="auto"/>
            <w:bottom w:val="none" w:sz="0" w:space="0" w:color="auto"/>
            <w:right w:val="none" w:sz="0" w:space="0" w:color="auto"/>
          </w:divBdr>
          <w:divsChild>
            <w:div w:id="1649285686">
              <w:marLeft w:val="0"/>
              <w:marRight w:val="165"/>
              <w:marTop w:val="150"/>
              <w:marBottom w:val="0"/>
              <w:divBdr>
                <w:top w:val="none" w:sz="0" w:space="0" w:color="auto"/>
                <w:left w:val="none" w:sz="0" w:space="0" w:color="auto"/>
                <w:bottom w:val="none" w:sz="0" w:space="0" w:color="auto"/>
                <w:right w:val="none" w:sz="0" w:space="0" w:color="auto"/>
              </w:divBdr>
              <w:divsChild>
                <w:div w:id="11079710">
                  <w:marLeft w:val="0"/>
                  <w:marRight w:val="0"/>
                  <w:marTop w:val="0"/>
                  <w:marBottom w:val="0"/>
                  <w:divBdr>
                    <w:top w:val="none" w:sz="0" w:space="0" w:color="auto"/>
                    <w:left w:val="none" w:sz="0" w:space="0" w:color="auto"/>
                    <w:bottom w:val="none" w:sz="0" w:space="0" w:color="auto"/>
                    <w:right w:val="none" w:sz="0" w:space="0" w:color="auto"/>
                  </w:divBdr>
                  <w:divsChild>
                    <w:div w:id="1897428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ocuments\&#1605;&#1578;&#1585;&#1580;&#1605;%20&#1585;&#1587;&#1605;&#1740;\&#1587;&#1585;&#1576;&#1585;&#17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سربرگ</Template>
  <TotalTime>28</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1039</CharactersWithSpaces>
  <SharedDoc>false</SharedDoc>
  <HLinks>
    <vt:vector size="6" baseType="variant">
      <vt:variant>
        <vt:i4>7012443</vt:i4>
      </vt:variant>
      <vt:variant>
        <vt:i4>0</vt:i4>
      </vt:variant>
      <vt:variant>
        <vt:i4>0</vt:i4>
      </vt:variant>
      <vt:variant>
        <vt:i4>5</vt:i4>
      </vt:variant>
      <vt:variant>
        <vt:lpwstr>mailto:Satraaoffice@gmail.com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user</cp:lastModifiedBy>
  <cp:revision>13</cp:revision>
  <cp:lastPrinted>2017-11-08T16:20:00Z</cp:lastPrinted>
  <dcterms:created xsi:type="dcterms:W3CDTF">2023-07-23T11:02:00Z</dcterms:created>
  <dcterms:modified xsi:type="dcterms:W3CDTF">2024-09-16T05:45:00Z</dcterms:modified>
</cp:coreProperties>
</file>