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BF04B" w14:textId="77777777" w:rsidR="00F644ED" w:rsidRDefault="00F644ED" w:rsidP="00697389">
      <w:pPr>
        <w:bidi w:val="0"/>
        <w:jc w:val="center"/>
        <w:rPr>
          <w:sz w:val="20"/>
          <w:szCs w:val="20"/>
          <w:u w:val="single"/>
          <w:rtl/>
          <w:lang w:val="fr-CA" w:bidi="fa-IR"/>
        </w:rPr>
      </w:pPr>
    </w:p>
    <w:p w14:paraId="74AE29A3" w14:textId="77777777" w:rsidR="00CB7C68" w:rsidRDefault="00CB7C68" w:rsidP="00697389">
      <w:pPr>
        <w:bidi w:val="0"/>
        <w:jc w:val="center"/>
        <w:rPr>
          <w:sz w:val="20"/>
          <w:szCs w:val="20"/>
          <w:u w:val="single"/>
          <w:rtl/>
          <w:lang w:val="fr-CA" w:bidi="fa-IR"/>
        </w:rPr>
      </w:pPr>
      <w:r w:rsidRPr="00CB7C68">
        <w:rPr>
          <w:sz w:val="20"/>
          <w:szCs w:val="20"/>
          <w:u w:val="single"/>
          <w:lang w:val="fr-CA"/>
        </w:rPr>
        <w:t>Traduction certif</w:t>
      </w:r>
      <w:r w:rsidRPr="00CB7C68">
        <w:rPr>
          <w:sz w:val="20"/>
          <w:szCs w:val="20"/>
          <w:u w:val="single"/>
          <w:lang w:val="fr-CA" w:bidi="fa-IR"/>
        </w:rPr>
        <w:t>iée</w:t>
      </w:r>
    </w:p>
    <w:p w14:paraId="58803B7D" w14:textId="77777777" w:rsidR="007711E9" w:rsidRDefault="00694492" w:rsidP="004C6B96">
      <w:pPr>
        <w:pBdr>
          <w:bottom w:val="single" w:sz="6" w:space="1" w:color="auto"/>
        </w:pBdr>
        <w:bidi w:val="0"/>
        <w:jc w:val="center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Emblème de la </w:t>
      </w:r>
      <w:r w:rsidR="004C6B96">
        <w:rPr>
          <w:sz w:val="20"/>
          <w:szCs w:val="20"/>
          <w:lang w:val="fr-CA"/>
        </w:rPr>
        <w:t>République islamique d’Iran</w:t>
      </w:r>
    </w:p>
    <w:p w14:paraId="4A770C31" w14:textId="77777777" w:rsidR="00694492" w:rsidRDefault="00694492" w:rsidP="00694492">
      <w:pPr>
        <w:pBdr>
          <w:bottom w:val="single" w:sz="6" w:space="1" w:color="auto"/>
        </w:pBdr>
        <w:bidi w:val="0"/>
        <w:jc w:val="center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Ministère de la Coopération, du Travail et du Bien-Être Social</w:t>
      </w:r>
    </w:p>
    <w:p w14:paraId="541B8F36" w14:textId="2A83F091" w:rsidR="000E4C7D" w:rsidRDefault="000E4C7D" w:rsidP="000E4C7D">
      <w:pPr>
        <w:pBdr>
          <w:bottom w:val="single" w:sz="6" w:space="1" w:color="auto"/>
        </w:pBdr>
        <w:bidi w:val="0"/>
        <w:jc w:val="center"/>
        <w:rPr>
          <w:sz w:val="20"/>
          <w:szCs w:val="20"/>
          <w:lang w:val="fr-CA"/>
        </w:rPr>
      </w:pPr>
      <w:r w:rsidRPr="000E4C7D">
        <w:rPr>
          <w:sz w:val="20"/>
          <w:szCs w:val="20"/>
          <w:lang w:val="fr-CA"/>
        </w:rPr>
        <w:t xml:space="preserve">Organisation Nationale de la Formation </w:t>
      </w:r>
      <w:r w:rsidR="00017870">
        <w:rPr>
          <w:sz w:val="20"/>
          <w:szCs w:val="20"/>
          <w:lang w:val="fr-CA"/>
        </w:rPr>
        <w:t>t</w:t>
      </w:r>
      <w:r w:rsidRPr="000E4C7D">
        <w:rPr>
          <w:sz w:val="20"/>
          <w:szCs w:val="20"/>
          <w:lang w:val="fr-CA"/>
        </w:rPr>
        <w:t xml:space="preserve">echnique et </w:t>
      </w:r>
      <w:r w:rsidR="00017870">
        <w:rPr>
          <w:sz w:val="20"/>
          <w:szCs w:val="20"/>
          <w:lang w:val="fr-CA"/>
        </w:rPr>
        <w:t>p</w:t>
      </w:r>
      <w:r w:rsidRPr="000E4C7D">
        <w:rPr>
          <w:sz w:val="20"/>
          <w:szCs w:val="20"/>
          <w:lang w:val="fr-CA"/>
        </w:rPr>
        <w:t>rofessionnelle</w:t>
      </w:r>
    </w:p>
    <w:p w14:paraId="4051FB89" w14:textId="77777777" w:rsidR="00694492" w:rsidRDefault="00694492" w:rsidP="00694492">
      <w:pPr>
        <w:pBdr>
          <w:bottom w:val="single" w:sz="6" w:space="1" w:color="auto"/>
        </w:pBdr>
        <w:bidi w:val="0"/>
        <w:jc w:val="center"/>
        <w:rPr>
          <w:sz w:val="20"/>
          <w:szCs w:val="20"/>
          <w:lang w:val="fr-CA"/>
        </w:rPr>
      </w:pPr>
    </w:p>
    <w:p w14:paraId="242B8658" w14:textId="341E9106" w:rsidR="00694492" w:rsidRPr="002F6681" w:rsidRDefault="00694492" w:rsidP="00A756C1">
      <w:pPr>
        <w:pBdr>
          <w:bottom w:val="single" w:sz="6" w:space="1" w:color="auto"/>
        </w:pBdr>
        <w:bidi w:val="0"/>
        <w:rPr>
          <w:sz w:val="20"/>
          <w:szCs w:val="20"/>
          <w:lang w:val="fr-FR"/>
        </w:rPr>
      </w:pPr>
      <w:r>
        <w:rPr>
          <w:sz w:val="20"/>
          <w:szCs w:val="20"/>
          <w:lang w:val="fr-CA"/>
        </w:rPr>
        <w:t>Référence :</w:t>
      </w:r>
      <w:r w:rsidR="002F6681">
        <w:rPr>
          <w:sz w:val="20"/>
          <w:szCs w:val="20"/>
          <w:lang w:val="fr-CA"/>
        </w:rPr>
        <w:t xml:space="preserve"> </w:t>
      </w:r>
      <w:r w:rsidR="00A756C1">
        <w:rPr>
          <w:rFonts w:hint="cs"/>
          <w:sz w:val="20"/>
          <w:szCs w:val="20"/>
          <w:rtl/>
          <w:lang w:val="fr-FR"/>
        </w:rPr>
        <w:t>-</w:t>
      </w:r>
    </w:p>
    <w:p w14:paraId="34CDB410" w14:textId="2299AD05" w:rsidR="000E4C7D" w:rsidRDefault="000E4C7D" w:rsidP="00A756C1">
      <w:pPr>
        <w:pBdr>
          <w:bottom w:val="single" w:sz="6" w:space="1" w:color="auto"/>
        </w:pBdr>
        <w:bidi w:val="0"/>
        <w:rPr>
          <w:sz w:val="20"/>
          <w:szCs w:val="20"/>
          <w:rtl/>
          <w:lang w:val="fr-CA" w:bidi="fa-IR"/>
        </w:rPr>
      </w:pPr>
      <w:r>
        <w:rPr>
          <w:sz w:val="20"/>
          <w:szCs w:val="20"/>
          <w:lang w:val="fr-CA"/>
        </w:rPr>
        <w:t xml:space="preserve">Date : </w:t>
      </w:r>
      <w:r w:rsidR="00A756C1">
        <w:rPr>
          <w:rFonts w:hint="cs"/>
          <w:sz w:val="20"/>
          <w:szCs w:val="20"/>
          <w:rtl/>
          <w:lang w:val="fr-CA"/>
        </w:rPr>
        <w:t>-</w:t>
      </w:r>
    </w:p>
    <w:p w14:paraId="52819856" w14:textId="7C093AC5" w:rsidR="000E4C7D" w:rsidRDefault="000E4C7D" w:rsidP="00AE5FEA">
      <w:pPr>
        <w:pBdr>
          <w:bottom w:val="single" w:sz="6" w:space="1" w:color="auto"/>
        </w:pBdr>
        <w:bidi w:val="0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Le certificat de compétence est octroyé à </w:t>
      </w:r>
      <w:r w:rsidR="00A756C1">
        <w:rPr>
          <w:rFonts w:hint="cs"/>
          <w:b/>
          <w:bCs/>
          <w:sz w:val="20"/>
          <w:szCs w:val="20"/>
          <w:rtl/>
          <w:lang w:val="fr-CA"/>
        </w:rPr>
        <w:t>-</w:t>
      </w:r>
      <w:r>
        <w:rPr>
          <w:b/>
          <w:bCs/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 xml:space="preserve">titulaire du code d’identité nationale </w:t>
      </w:r>
      <w:r w:rsidR="00A756C1">
        <w:rPr>
          <w:rFonts w:hint="cs"/>
          <w:sz w:val="20"/>
          <w:szCs w:val="20"/>
          <w:rtl/>
          <w:lang w:val="fr-CA"/>
        </w:rPr>
        <w:t>-</w:t>
      </w:r>
      <w:r>
        <w:rPr>
          <w:sz w:val="20"/>
          <w:szCs w:val="20"/>
          <w:lang w:val="fr-CA"/>
        </w:rPr>
        <w:t xml:space="preserve"> conformément à la norme de compétence de </w:t>
      </w:r>
      <w:r w:rsidR="00A756C1">
        <w:rPr>
          <w:rFonts w:hint="cs"/>
          <w:b/>
          <w:bCs/>
          <w:sz w:val="20"/>
          <w:szCs w:val="20"/>
          <w:rtl/>
          <w:lang w:val="fr-CA"/>
        </w:rPr>
        <w:t>-</w:t>
      </w:r>
      <w:r w:rsidR="002001A8">
        <w:rPr>
          <w:b/>
          <w:bCs/>
          <w:sz w:val="20"/>
          <w:szCs w:val="20"/>
          <w:lang w:val="fr-CA"/>
        </w:rPr>
        <w:t xml:space="preserve"> </w:t>
      </w:r>
      <w:r>
        <w:rPr>
          <w:sz w:val="20"/>
          <w:szCs w:val="20"/>
          <w:lang w:val="fr-CA"/>
        </w:rPr>
        <w:t xml:space="preserve">code </w:t>
      </w:r>
      <w:r w:rsidR="00A756C1">
        <w:rPr>
          <w:rFonts w:hint="cs"/>
          <w:sz w:val="20"/>
          <w:szCs w:val="20"/>
          <w:rtl/>
          <w:lang w:val="fr-CA"/>
        </w:rPr>
        <w:t>-</w:t>
      </w:r>
      <w:r>
        <w:rPr>
          <w:sz w:val="20"/>
          <w:szCs w:val="20"/>
          <w:lang w:val="fr-CA"/>
        </w:rPr>
        <w:t xml:space="preserve"> pour la profession </w:t>
      </w:r>
      <w:r w:rsidR="002001A8">
        <w:rPr>
          <w:sz w:val="20"/>
          <w:szCs w:val="20"/>
          <w:lang w:val="fr-CA"/>
        </w:rPr>
        <w:t xml:space="preserve">de </w:t>
      </w:r>
      <w:r w:rsidR="00A756C1">
        <w:rPr>
          <w:b/>
          <w:bCs/>
          <w:sz w:val="20"/>
          <w:szCs w:val="20"/>
          <w:lang w:val="fr-CA"/>
        </w:rPr>
        <w:t>-</w:t>
      </w:r>
      <w:r w:rsidR="002001A8" w:rsidRPr="002001A8">
        <w:rPr>
          <w:rFonts w:hint="cs"/>
          <w:b/>
          <w:bCs/>
          <w:sz w:val="20"/>
          <w:szCs w:val="20"/>
          <w:rtl/>
          <w:lang w:val="fr-CA"/>
        </w:rPr>
        <w:t xml:space="preserve"> </w:t>
      </w:r>
      <w:r>
        <w:rPr>
          <w:sz w:val="20"/>
          <w:szCs w:val="20"/>
          <w:lang w:val="fr-CA"/>
        </w:rPr>
        <w:t xml:space="preserve">avec une durée de </w:t>
      </w:r>
      <w:r w:rsidR="00A756C1">
        <w:rPr>
          <w:b/>
          <w:bCs/>
          <w:sz w:val="20"/>
          <w:szCs w:val="20"/>
          <w:lang w:val="fr-FR"/>
        </w:rPr>
        <w:t>-</w:t>
      </w:r>
      <w:r w:rsidRPr="004C6B96">
        <w:rPr>
          <w:b/>
          <w:bCs/>
          <w:sz w:val="20"/>
          <w:szCs w:val="20"/>
          <w:lang w:val="fr-CA"/>
        </w:rPr>
        <w:t xml:space="preserve"> heures</w:t>
      </w:r>
      <w:r>
        <w:rPr>
          <w:sz w:val="20"/>
          <w:szCs w:val="20"/>
          <w:lang w:val="fr-CA"/>
        </w:rPr>
        <w:t xml:space="preserve"> et selon l’évaluation des compétences professionnelles le </w:t>
      </w:r>
      <w:r w:rsidR="00A756C1">
        <w:rPr>
          <w:sz w:val="20"/>
          <w:szCs w:val="20"/>
          <w:lang w:val="fr-CA"/>
        </w:rPr>
        <w:t>-</w:t>
      </w:r>
      <w:r>
        <w:rPr>
          <w:sz w:val="20"/>
          <w:szCs w:val="20"/>
          <w:lang w:val="fr-CA"/>
        </w:rPr>
        <w:t xml:space="preserve"> avec la note de </w:t>
      </w:r>
      <w:r w:rsidR="00A756C1">
        <w:rPr>
          <w:b/>
          <w:bCs/>
          <w:sz w:val="20"/>
          <w:szCs w:val="20"/>
          <w:lang w:val="fr-CA"/>
        </w:rPr>
        <w:t>-</w:t>
      </w:r>
      <w:r w:rsidRPr="004C6B96">
        <w:rPr>
          <w:b/>
          <w:bCs/>
          <w:sz w:val="20"/>
          <w:szCs w:val="20"/>
          <w:lang w:val="fr-CA"/>
        </w:rPr>
        <w:t xml:space="preserve"> sur 10</w:t>
      </w:r>
      <w:r w:rsidRPr="00A756C1">
        <w:rPr>
          <w:b/>
          <w:bCs/>
          <w:sz w:val="20"/>
          <w:szCs w:val="20"/>
          <w:lang w:val="fr-CA"/>
        </w:rPr>
        <w:t>0</w:t>
      </w:r>
      <w:r>
        <w:rPr>
          <w:sz w:val="20"/>
          <w:szCs w:val="20"/>
          <w:lang w:val="fr-CA"/>
        </w:rPr>
        <w:t xml:space="preserve"> et le niveau de </w:t>
      </w:r>
      <w:r w:rsidR="00AE5FEA">
        <w:rPr>
          <w:rFonts w:hint="cs"/>
          <w:sz w:val="20"/>
          <w:szCs w:val="20"/>
          <w:rtl/>
          <w:lang w:val="fr-CA"/>
        </w:rPr>
        <w:t>-</w:t>
      </w:r>
      <w:bookmarkStart w:id="0" w:name="_GoBack"/>
      <w:bookmarkEnd w:id="0"/>
      <w:r>
        <w:rPr>
          <w:sz w:val="20"/>
          <w:szCs w:val="20"/>
          <w:lang w:val="fr-CA"/>
        </w:rPr>
        <w:t>.</w:t>
      </w:r>
    </w:p>
    <w:p w14:paraId="50BE02DE" w14:textId="77777777" w:rsidR="000E4C7D" w:rsidRDefault="000E4C7D" w:rsidP="004C6B96">
      <w:pPr>
        <w:pBdr>
          <w:bottom w:val="single" w:sz="6" w:space="1" w:color="auto"/>
        </w:pBdr>
        <w:bidi w:val="0"/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/>
        </w:rPr>
        <w:t xml:space="preserve">« En vertu de l’art. 6 </w:t>
      </w:r>
      <w:r>
        <w:rPr>
          <w:sz w:val="20"/>
          <w:szCs w:val="20"/>
          <w:lang w:val="fr-CA" w:bidi="fa-IR"/>
        </w:rPr>
        <w:t xml:space="preserve">du règlement de l’apprentissage </w:t>
      </w:r>
      <w:r w:rsidR="004C6B96">
        <w:rPr>
          <w:sz w:val="20"/>
          <w:szCs w:val="20"/>
          <w:lang w:val="fr-CA" w:bidi="fa-IR"/>
        </w:rPr>
        <w:t>professionnel</w:t>
      </w:r>
      <w:r>
        <w:rPr>
          <w:sz w:val="20"/>
          <w:szCs w:val="20"/>
          <w:lang w:val="fr-CA" w:bidi="fa-IR"/>
        </w:rPr>
        <w:t xml:space="preserve"> et de l’amélioration des compétences ratifié le 17/01/1961 par le Conseil Supérieur du Travail »</w:t>
      </w:r>
    </w:p>
    <w:p w14:paraId="2480E082" w14:textId="77777777" w:rsidR="000E4C7D" w:rsidRDefault="000E4C7D" w:rsidP="004C6B96">
      <w:pPr>
        <w:pBdr>
          <w:bottom w:val="single" w:sz="6" w:space="1" w:color="auto"/>
        </w:pBdr>
        <w:bidi w:val="0"/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 w:bidi="fa-IR"/>
        </w:rPr>
        <w:t xml:space="preserve">Signé et scellé : </w:t>
      </w:r>
      <w:r w:rsidRPr="000E4C7D">
        <w:rPr>
          <w:sz w:val="20"/>
          <w:szCs w:val="20"/>
          <w:lang w:val="fr-CA"/>
        </w:rPr>
        <w:t>Organisation Nationale de la Formation Technique et Professionnelle</w:t>
      </w:r>
    </w:p>
    <w:p w14:paraId="7F31973E" w14:textId="2CE21982" w:rsidR="00FB1B45" w:rsidRPr="00FE13B1" w:rsidRDefault="00FB1B45" w:rsidP="004C6B96">
      <w:pPr>
        <w:pBdr>
          <w:bottom w:val="single" w:sz="6" w:space="1" w:color="auto"/>
        </w:pBdr>
        <w:bidi w:val="0"/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Remarque : 1. Afin de vérifier l’</w:t>
      </w:r>
      <w:r w:rsidR="00FE13B1">
        <w:rPr>
          <w:sz w:val="20"/>
          <w:szCs w:val="20"/>
          <w:lang w:val="fr-CA" w:bidi="fa-IR"/>
        </w:rPr>
        <w:t xml:space="preserve">authenticité du certificat, en utilisant le code d’identité nationale et le numéro d’identification inscrit dans le certificat intelligent, vous pouvez vous </w:t>
      </w:r>
      <w:r w:rsidR="004C6B96">
        <w:rPr>
          <w:sz w:val="20"/>
          <w:szCs w:val="20"/>
          <w:lang w:val="fr-CA" w:bidi="fa-IR"/>
        </w:rPr>
        <w:t>adresser</w:t>
      </w:r>
      <w:r w:rsidR="00FE13B1">
        <w:rPr>
          <w:sz w:val="20"/>
          <w:szCs w:val="20"/>
          <w:lang w:val="fr-CA" w:bidi="fa-IR"/>
        </w:rPr>
        <w:t xml:space="preserve"> au site : </w:t>
      </w:r>
      <w:r w:rsidR="00FE13B1" w:rsidRPr="00FE13B1">
        <w:rPr>
          <w:sz w:val="20"/>
          <w:szCs w:val="20"/>
          <w:lang w:val="fr-CA" w:bidi="fa-IR"/>
        </w:rPr>
        <w:t>http://certificate.portaltvto.com</w:t>
      </w:r>
      <w:r w:rsidR="00FE13B1">
        <w:rPr>
          <w:sz w:val="20"/>
          <w:szCs w:val="20"/>
          <w:lang w:val="fr-CA" w:bidi="fa-IR"/>
        </w:rPr>
        <w:t>. 2. Ce certificat est valable pour 5ans. 3. Ce certificat peut être exploité conformément aux articles 6 et 13 du code de la guide professionnelle ratifié</w:t>
      </w:r>
      <w:r w:rsidR="00017870">
        <w:rPr>
          <w:sz w:val="20"/>
          <w:szCs w:val="20"/>
          <w:lang w:val="fr-CA" w:bidi="fa-IR"/>
        </w:rPr>
        <w:t>e</w:t>
      </w:r>
      <w:r w:rsidR="00FE13B1">
        <w:rPr>
          <w:sz w:val="20"/>
          <w:szCs w:val="20"/>
          <w:lang w:val="fr-CA" w:bidi="fa-IR"/>
        </w:rPr>
        <w:t xml:space="preserve"> le 14/03/2014 par l’assemblée consultative islamique et les amendements ultérieurs afin de l’obtention du permis de l’entreprise. </w:t>
      </w:r>
    </w:p>
    <w:p w14:paraId="7AD008AA" w14:textId="51389FCA" w:rsidR="00017870" w:rsidRDefault="00017870" w:rsidP="00017870">
      <w:pPr>
        <w:bidi w:val="0"/>
        <w:jc w:val="both"/>
        <w:rPr>
          <w:sz w:val="20"/>
          <w:szCs w:val="20"/>
          <w:lang w:val="fr-CA"/>
        </w:rPr>
      </w:pPr>
      <w:r>
        <w:rPr>
          <w:rFonts w:asciiTheme="majorBidi" w:hAnsiTheme="majorBidi" w:cstheme="majorBidi"/>
          <w:sz w:val="20"/>
          <w:szCs w:val="20"/>
          <w:lang w:val="fr-CA" w:bidi="fa-IR"/>
        </w:rPr>
        <w:t>Pour traduction conforme au texte persan</w:t>
      </w:r>
      <w:r>
        <w:rPr>
          <w:sz w:val="20"/>
          <w:szCs w:val="20"/>
          <w:lang w:val="fr-CA"/>
        </w:rPr>
        <w:t xml:space="preserve">. Fait le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TIME  \@ "dd/MM/yyyy" </w:instrText>
      </w:r>
      <w:r>
        <w:rPr>
          <w:sz w:val="20"/>
          <w:szCs w:val="20"/>
        </w:rPr>
        <w:fldChar w:fldCharType="separate"/>
      </w:r>
      <w:r w:rsidR="00AE5FEA">
        <w:rPr>
          <w:noProof/>
          <w:sz w:val="20"/>
          <w:szCs w:val="20"/>
        </w:rPr>
        <w:t>21/08/2024</w:t>
      </w:r>
      <w:r>
        <w:rPr>
          <w:sz w:val="20"/>
          <w:szCs w:val="20"/>
        </w:rPr>
        <w:fldChar w:fldCharType="end"/>
      </w:r>
      <w:r>
        <w:rPr>
          <w:sz w:val="20"/>
          <w:szCs w:val="20"/>
          <w:lang w:val="fr-CA"/>
        </w:rPr>
        <w:t xml:space="preserve"> à Téhéran, en Iran. </w:t>
      </w:r>
      <w:r>
        <w:rPr>
          <w:sz w:val="20"/>
          <w:szCs w:val="20"/>
          <w:lang w:val="fr-CA"/>
        </w:rPr>
        <w:tab/>
      </w:r>
    </w:p>
    <w:p w14:paraId="61BFA3BC" w14:textId="051E69DD" w:rsidR="00222356" w:rsidRPr="00BC6A10" w:rsidRDefault="00222356" w:rsidP="00017870">
      <w:pPr>
        <w:bidi w:val="0"/>
        <w:rPr>
          <w:sz w:val="20"/>
          <w:szCs w:val="20"/>
          <w:lang w:val="fr-CA"/>
        </w:rPr>
      </w:pPr>
    </w:p>
    <w:sectPr w:rsidR="00222356" w:rsidRPr="00BC6A10" w:rsidSect="00222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2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F540A" w14:textId="77777777" w:rsidR="00640C62" w:rsidRDefault="00640C62" w:rsidP="00D21688">
      <w:r>
        <w:separator/>
      </w:r>
    </w:p>
  </w:endnote>
  <w:endnote w:type="continuationSeparator" w:id="0">
    <w:p w14:paraId="49C9AD84" w14:textId="77777777" w:rsidR="00640C62" w:rsidRDefault="00640C62" w:rsidP="00D2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gon">
    <w:altName w:val="Courier New"/>
    <w:charset w:val="00"/>
    <w:family w:val="swiss"/>
    <w:pitch w:val="variable"/>
    <w:sig w:usb0="00002003" w:usb1="00000000" w:usb2="00000000" w:usb3="00000000" w:csb0="00000041" w:csb1="00000000"/>
  </w:font>
  <w:font w:name="Jupit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reen ttno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5FD25" w14:textId="77777777" w:rsidR="00017870" w:rsidRDefault="00017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10262" w14:textId="77777777" w:rsidR="00017870" w:rsidRDefault="000178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8D9A3" w14:textId="77777777" w:rsidR="00017870" w:rsidRDefault="00017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FCC8C" w14:textId="77777777" w:rsidR="00640C62" w:rsidRDefault="00640C62" w:rsidP="00D21688">
      <w:r>
        <w:separator/>
      </w:r>
    </w:p>
  </w:footnote>
  <w:footnote w:type="continuationSeparator" w:id="0">
    <w:p w14:paraId="405EA0DB" w14:textId="77777777" w:rsidR="00640C62" w:rsidRDefault="00640C62" w:rsidP="00D2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9815" w14:textId="77777777" w:rsidR="00017870" w:rsidRDefault="00017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F119" w14:textId="04924C0D" w:rsidR="00CB7C68" w:rsidRDefault="00CB7C68" w:rsidP="00CB7C68">
    <w:pPr>
      <w:pStyle w:val="Header"/>
    </w:pPr>
  </w:p>
  <w:p w14:paraId="0B6D295F" w14:textId="77777777" w:rsidR="00CB7C68" w:rsidRDefault="00CB7C68" w:rsidP="00CB7C68">
    <w:pPr>
      <w:pStyle w:val="Header"/>
    </w:pPr>
  </w:p>
  <w:p w14:paraId="75D8DA74" w14:textId="77777777" w:rsidR="00D21688" w:rsidRPr="00CB7C68" w:rsidRDefault="00D21688" w:rsidP="00CB7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7E90E" w14:textId="77777777" w:rsidR="00017870" w:rsidRDefault="00017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F5F"/>
    <w:multiLevelType w:val="hybridMultilevel"/>
    <w:tmpl w:val="2C1821A4"/>
    <w:lvl w:ilvl="0" w:tplc="16D680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92"/>
    <w:rsid w:val="00015448"/>
    <w:rsid w:val="000155BF"/>
    <w:rsid w:val="00017870"/>
    <w:rsid w:val="00027B2C"/>
    <w:rsid w:val="00044554"/>
    <w:rsid w:val="00056F51"/>
    <w:rsid w:val="00060EFF"/>
    <w:rsid w:val="0006410A"/>
    <w:rsid w:val="00077808"/>
    <w:rsid w:val="00090D04"/>
    <w:rsid w:val="000B0188"/>
    <w:rsid w:val="000C2630"/>
    <w:rsid w:val="000C266E"/>
    <w:rsid w:val="000D2633"/>
    <w:rsid w:val="000E4C7D"/>
    <w:rsid w:val="00100101"/>
    <w:rsid w:val="00104DC3"/>
    <w:rsid w:val="001540EC"/>
    <w:rsid w:val="00157335"/>
    <w:rsid w:val="00157E87"/>
    <w:rsid w:val="001728CF"/>
    <w:rsid w:val="00175676"/>
    <w:rsid w:val="001842DA"/>
    <w:rsid w:val="00190D24"/>
    <w:rsid w:val="00193563"/>
    <w:rsid w:val="001A013F"/>
    <w:rsid w:val="001A1FAC"/>
    <w:rsid w:val="001C4282"/>
    <w:rsid w:val="001C5B83"/>
    <w:rsid w:val="001D1344"/>
    <w:rsid w:val="001D36C5"/>
    <w:rsid w:val="002001A8"/>
    <w:rsid w:val="00222356"/>
    <w:rsid w:val="00223778"/>
    <w:rsid w:val="002243D0"/>
    <w:rsid w:val="00227BE2"/>
    <w:rsid w:val="00247414"/>
    <w:rsid w:val="00262858"/>
    <w:rsid w:val="00263562"/>
    <w:rsid w:val="00263FB6"/>
    <w:rsid w:val="00277FB7"/>
    <w:rsid w:val="00283608"/>
    <w:rsid w:val="002963D3"/>
    <w:rsid w:val="002E0027"/>
    <w:rsid w:val="002E623C"/>
    <w:rsid w:val="002F6681"/>
    <w:rsid w:val="00300455"/>
    <w:rsid w:val="00316A1D"/>
    <w:rsid w:val="003251C6"/>
    <w:rsid w:val="0032784C"/>
    <w:rsid w:val="00360DFA"/>
    <w:rsid w:val="0036739D"/>
    <w:rsid w:val="00370CA0"/>
    <w:rsid w:val="00387FFE"/>
    <w:rsid w:val="00390DAD"/>
    <w:rsid w:val="003926CB"/>
    <w:rsid w:val="003A7DC1"/>
    <w:rsid w:val="003D5A79"/>
    <w:rsid w:val="003E6BD2"/>
    <w:rsid w:val="003F3AAD"/>
    <w:rsid w:val="00416154"/>
    <w:rsid w:val="00432775"/>
    <w:rsid w:val="0043480F"/>
    <w:rsid w:val="00434CF6"/>
    <w:rsid w:val="00442502"/>
    <w:rsid w:val="00453D3E"/>
    <w:rsid w:val="004552FF"/>
    <w:rsid w:val="004974C9"/>
    <w:rsid w:val="004A36C0"/>
    <w:rsid w:val="004A765D"/>
    <w:rsid w:val="004C09A6"/>
    <w:rsid w:val="004C6B96"/>
    <w:rsid w:val="004F069D"/>
    <w:rsid w:val="005178DE"/>
    <w:rsid w:val="005236BB"/>
    <w:rsid w:val="00526EFB"/>
    <w:rsid w:val="00536B65"/>
    <w:rsid w:val="0055039E"/>
    <w:rsid w:val="00551D8A"/>
    <w:rsid w:val="00594750"/>
    <w:rsid w:val="00594AC9"/>
    <w:rsid w:val="005A1C1E"/>
    <w:rsid w:val="005A26AA"/>
    <w:rsid w:val="005A5509"/>
    <w:rsid w:val="005C6C76"/>
    <w:rsid w:val="005D7930"/>
    <w:rsid w:val="005E29BE"/>
    <w:rsid w:val="005E3809"/>
    <w:rsid w:val="005E3E9A"/>
    <w:rsid w:val="00624715"/>
    <w:rsid w:val="00640C62"/>
    <w:rsid w:val="00674065"/>
    <w:rsid w:val="00677880"/>
    <w:rsid w:val="00694492"/>
    <w:rsid w:val="00697389"/>
    <w:rsid w:val="006A260B"/>
    <w:rsid w:val="006D09DF"/>
    <w:rsid w:val="006D1138"/>
    <w:rsid w:val="006E134B"/>
    <w:rsid w:val="006E2CC5"/>
    <w:rsid w:val="00712BB2"/>
    <w:rsid w:val="0071717C"/>
    <w:rsid w:val="007218BC"/>
    <w:rsid w:val="0074694B"/>
    <w:rsid w:val="00770256"/>
    <w:rsid w:val="007711E9"/>
    <w:rsid w:val="00775188"/>
    <w:rsid w:val="00786704"/>
    <w:rsid w:val="0079107A"/>
    <w:rsid w:val="00792C6F"/>
    <w:rsid w:val="00797473"/>
    <w:rsid w:val="007A0FC2"/>
    <w:rsid w:val="007A3953"/>
    <w:rsid w:val="007B427D"/>
    <w:rsid w:val="007B4D93"/>
    <w:rsid w:val="007D40E5"/>
    <w:rsid w:val="007E7136"/>
    <w:rsid w:val="007F0B62"/>
    <w:rsid w:val="00803AA9"/>
    <w:rsid w:val="00806B44"/>
    <w:rsid w:val="00807A40"/>
    <w:rsid w:val="0081194F"/>
    <w:rsid w:val="00840908"/>
    <w:rsid w:val="0086187E"/>
    <w:rsid w:val="00882D42"/>
    <w:rsid w:val="00883462"/>
    <w:rsid w:val="008872EF"/>
    <w:rsid w:val="0089396E"/>
    <w:rsid w:val="00896913"/>
    <w:rsid w:val="008C5082"/>
    <w:rsid w:val="008E2F47"/>
    <w:rsid w:val="0091308D"/>
    <w:rsid w:val="0091557D"/>
    <w:rsid w:val="00926C65"/>
    <w:rsid w:val="0093146D"/>
    <w:rsid w:val="009524D9"/>
    <w:rsid w:val="0098006E"/>
    <w:rsid w:val="00986D61"/>
    <w:rsid w:val="009A1251"/>
    <w:rsid w:val="009B5EF6"/>
    <w:rsid w:val="009D30E6"/>
    <w:rsid w:val="009E3AEE"/>
    <w:rsid w:val="00A13832"/>
    <w:rsid w:val="00A258F5"/>
    <w:rsid w:val="00A26167"/>
    <w:rsid w:val="00A46E69"/>
    <w:rsid w:val="00A71D94"/>
    <w:rsid w:val="00A756C1"/>
    <w:rsid w:val="00A812C0"/>
    <w:rsid w:val="00AA2191"/>
    <w:rsid w:val="00AE5FEA"/>
    <w:rsid w:val="00AF77EB"/>
    <w:rsid w:val="00B02369"/>
    <w:rsid w:val="00B03754"/>
    <w:rsid w:val="00B04274"/>
    <w:rsid w:val="00B1656C"/>
    <w:rsid w:val="00B20C72"/>
    <w:rsid w:val="00B21D79"/>
    <w:rsid w:val="00B24B80"/>
    <w:rsid w:val="00B5035C"/>
    <w:rsid w:val="00B71827"/>
    <w:rsid w:val="00B753C1"/>
    <w:rsid w:val="00BC6A10"/>
    <w:rsid w:val="00BC7340"/>
    <w:rsid w:val="00BD3771"/>
    <w:rsid w:val="00BD5E3F"/>
    <w:rsid w:val="00BE17B7"/>
    <w:rsid w:val="00BF4CA7"/>
    <w:rsid w:val="00C00132"/>
    <w:rsid w:val="00C073FB"/>
    <w:rsid w:val="00C13B83"/>
    <w:rsid w:val="00C2008D"/>
    <w:rsid w:val="00C20D14"/>
    <w:rsid w:val="00C21682"/>
    <w:rsid w:val="00C35A8A"/>
    <w:rsid w:val="00C40FB8"/>
    <w:rsid w:val="00C460D6"/>
    <w:rsid w:val="00C56BD9"/>
    <w:rsid w:val="00C63E35"/>
    <w:rsid w:val="00C66732"/>
    <w:rsid w:val="00C7352E"/>
    <w:rsid w:val="00C753D9"/>
    <w:rsid w:val="00C75C60"/>
    <w:rsid w:val="00C96193"/>
    <w:rsid w:val="00CB1463"/>
    <w:rsid w:val="00CB7C68"/>
    <w:rsid w:val="00CC2CB8"/>
    <w:rsid w:val="00CD0A58"/>
    <w:rsid w:val="00CE208A"/>
    <w:rsid w:val="00CF04B1"/>
    <w:rsid w:val="00CF3BA0"/>
    <w:rsid w:val="00D13610"/>
    <w:rsid w:val="00D21688"/>
    <w:rsid w:val="00D260EA"/>
    <w:rsid w:val="00D34E87"/>
    <w:rsid w:val="00D423FD"/>
    <w:rsid w:val="00D63890"/>
    <w:rsid w:val="00D74D6D"/>
    <w:rsid w:val="00D76485"/>
    <w:rsid w:val="00D96A18"/>
    <w:rsid w:val="00DA40B0"/>
    <w:rsid w:val="00DD6B90"/>
    <w:rsid w:val="00DE4C1A"/>
    <w:rsid w:val="00DE6114"/>
    <w:rsid w:val="00E12E94"/>
    <w:rsid w:val="00E149C0"/>
    <w:rsid w:val="00E275ED"/>
    <w:rsid w:val="00E32152"/>
    <w:rsid w:val="00EA37C8"/>
    <w:rsid w:val="00EB1E9E"/>
    <w:rsid w:val="00ED1934"/>
    <w:rsid w:val="00ED2A9E"/>
    <w:rsid w:val="00EE337F"/>
    <w:rsid w:val="00EF7D30"/>
    <w:rsid w:val="00F0085E"/>
    <w:rsid w:val="00F07FAF"/>
    <w:rsid w:val="00F644ED"/>
    <w:rsid w:val="00F73465"/>
    <w:rsid w:val="00F75B69"/>
    <w:rsid w:val="00F94AA3"/>
    <w:rsid w:val="00FA75E5"/>
    <w:rsid w:val="00FB1B45"/>
    <w:rsid w:val="00FB2735"/>
    <w:rsid w:val="00FC0C7E"/>
    <w:rsid w:val="00FC44C9"/>
    <w:rsid w:val="00FD100F"/>
    <w:rsid w:val="00FD7018"/>
    <w:rsid w:val="00FE0A77"/>
    <w:rsid w:val="00FE13B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C23AB"/>
  <w15:docId w15:val="{FF5C6052-2F85-4205-831F-429C7F5C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E94"/>
    <w:pPr>
      <w:bidi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6732"/>
    <w:pPr>
      <w:keepNext/>
      <w:jc w:val="center"/>
      <w:outlineLvl w:val="0"/>
    </w:pPr>
    <w:rPr>
      <w:rFonts w:ascii="Paragon" w:eastAsia="Times New Roman" w:hAnsi="Paragon" w:cs="Times New Roman"/>
      <w:sz w:val="28"/>
      <w:szCs w:val="33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6732"/>
    <w:pPr>
      <w:keepNext/>
      <w:jc w:val="center"/>
      <w:outlineLvl w:val="1"/>
    </w:pPr>
    <w:rPr>
      <w:rFonts w:ascii="Jupiter" w:eastAsia="Times New Roman" w:hAnsi="Jupiter" w:cs="Times New Roman"/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6732"/>
    <w:pPr>
      <w:keepNext/>
      <w:outlineLvl w:val="2"/>
    </w:pPr>
    <w:rPr>
      <w:rFonts w:ascii="BernhardFashion BT" w:eastAsia="Times New Roman" w:hAnsi="BernhardFashion BT" w:cs="Times New Roman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6732"/>
    <w:pPr>
      <w:keepNext/>
      <w:outlineLvl w:val="3"/>
    </w:pPr>
    <w:rPr>
      <w:rFonts w:eastAsia="Times New Roman" w:cs="Times New Roman"/>
      <w:i/>
      <w:iCs/>
      <w:sz w:val="22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6732"/>
    <w:pPr>
      <w:keepNext/>
      <w:jc w:val="right"/>
      <w:outlineLvl w:val="6"/>
    </w:pPr>
    <w:rPr>
      <w:rFonts w:ascii="Book Antiqua" w:eastAsia="Times New Roman" w:hAnsi="Book Antiqua" w:cs="Times New Roman"/>
      <w:i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6732"/>
    <w:rPr>
      <w:rFonts w:ascii="Paragon" w:eastAsia="Times New Roman" w:hAnsi="Paragon" w:cs="Times New Roman"/>
      <w:sz w:val="28"/>
      <w:szCs w:val="33"/>
    </w:rPr>
  </w:style>
  <w:style w:type="character" w:customStyle="1" w:styleId="Heading2Char">
    <w:name w:val="Heading 2 Char"/>
    <w:link w:val="Heading2"/>
    <w:semiHidden/>
    <w:rsid w:val="00C66732"/>
    <w:rPr>
      <w:rFonts w:ascii="Jupiter" w:eastAsia="Times New Roman" w:hAnsi="Jupiter" w:cs="Times New Roman"/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link w:val="Heading3"/>
    <w:semiHidden/>
    <w:rsid w:val="00C66732"/>
    <w:rPr>
      <w:rFonts w:ascii="BernhardFashion BT" w:eastAsia="Times New Roman" w:hAnsi="BernhardFashion BT" w:cs="Times New Roman"/>
      <w:b/>
      <w:bCs/>
      <w:szCs w:val="26"/>
    </w:rPr>
  </w:style>
  <w:style w:type="character" w:customStyle="1" w:styleId="Heading4Char">
    <w:name w:val="Heading 4 Char"/>
    <w:link w:val="Heading4"/>
    <w:semiHidden/>
    <w:rsid w:val="00C66732"/>
    <w:rPr>
      <w:rFonts w:ascii="Times New Roman" w:eastAsia="Times New Roman" w:hAnsi="Times New Roman" w:cs="Times New Roman"/>
      <w:i/>
      <w:iCs/>
      <w:szCs w:val="26"/>
    </w:rPr>
  </w:style>
  <w:style w:type="character" w:customStyle="1" w:styleId="Heading7Char">
    <w:name w:val="Heading 7 Char"/>
    <w:link w:val="Heading7"/>
    <w:semiHidden/>
    <w:rsid w:val="00C66732"/>
    <w:rPr>
      <w:rFonts w:ascii="Book Antiqua" w:eastAsia="Times New Roman" w:hAnsi="Book Antiqua" w:cs="Times New Roman"/>
      <w:i/>
      <w:iCs/>
      <w:szCs w:val="26"/>
    </w:rPr>
  </w:style>
  <w:style w:type="paragraph" w:styleId="Title">
    <w:name w:val="Title"/>
    <w:basedOn w:val="Normal"/>
    <w:link w:val="TitleChar"/>
    <w:qFormat/>
    <w:rsid w:val="00C66732"/>
    <w:pPr>
      <w:jc w:val="center"/>
    </w:pPr>
    <w:rPr>
      <w:rFonts w:ascii="Paragon" w:eastAsia="Times New Roman" w:hAnsi="Paragon" w:cs="Times New Roman"/>
      <w:sz w:val="32"/>
      <w:szCs w:val="38"/>
    </w:rPr>
  </w:style>
  <w:style w:type="character" w:customStyle="1" w:styleId="TitleChar">
    <w:name w:val="Title Char"/>
    <w:link w:val="Title"/>
    <w:rsid w:val="00C66732"/>
    <w:rPr>
      <w:rFonts w:ascii="Paragon" w:eastAsia="Times New Roman" w:hAnsi="Paragon" w:cs="Times New Roman"/>
      <w:sz w:val="32"/>
      <w:szCs w:val="38"/>
    </w:rPr>
  </w:style>
  <w:style w:type="paragraph" w:styleId="Subtitle">
    <w:name w:val="Subtitle"/>
    <w:basedOn w:val="Normal"/>
    <w:link w:val="SubtitleChar"/>
    <w:qFormat/>
    <w:rsid w:val="00C66732"/>
    <w:pPr>
      <w:jc w:val="center"/>
    </w:pPr>
    <w:rPr>
      <w:rFonts w:ascii="Green ttnorm" w:eastAsia="Times New Roman" w:hAnsi="Green ttnorm" w:cs="Times New Roman"/>
      <w:sz w:val="28"/>
      <w:szCs w:val="33"/>
    </w:rPr>
  </w:style>
  <w:style w:type="character" w:customStyle="1" w:styleId="SubtitleChar">
    <w:name w:val="Subtitle Char"/>
    <w:link w:val="Subtitle"/>
    <w:rsid w:val="00C66732"/>
    <w:rPr>
      <w:rFonts w:ascii="Green ttnorm" w:eastAsia="Times New Roman" w:hAnsi="Green ttnorm" w:cs="Times New Roman"/>
      <w:sz w:val="28"/>
      <w:szCs w:val="33"/>
    </w:rPr>
  </w:style>
  <w:style w:type="paragraph" w:styleId="Header">
    <w:name w:val="header"/>
    <w:basedOn w:val="Normal"/>
    <w:link w:val="HeaderChar"/>
    <w:uiPriority w:val="99"/>
    <w:unhideWhenUsed/>
    <w:rsid w:val="00D216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168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6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1688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B2735"/>
    <w:rPr>
      <w:color w:val="0000FF"/>
      <w:u w:val="single"/>
    </w:rPr>
  </w:style>
  <w:style w:type="table" w:styleId="TableGrid">
    <w:name w:val="Table Grid"/>
    <w:basedOn w:val="TableNormal"/>
    <w:uiPriority w:val="59"/>
    <w:rsid w:val="0069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6EFB"/>
    <w:rPr>
      <w:color w:val="808080"/>
    </w:rPr>
  </w:style>
  <w:style w:type="paragraph" w:styleId="ListParagraph">
    <w:name w:val="List Paragraph"/>
    <w:basedOn w:val="Normal"/>
    <w:uiPriority w:val="34"/>
    <w:qFormat/>
    <w:rsid w:val="0045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ocuments\&#1605;&#1578;&#1585;&#1580;&#1605;%20&#1585;&#1587;&#1605;&#1740;\&#1587;&#1585;&#1576;&#1585;&#17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سربرگ</Template>
  <TotalTime>18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</CharactersWithSpaces>
  <SharedDoc>false</SharedDoc>
  <HLinks>
    <vt:vector size="6" baseType="variant">
      <vt:variant>
        <vt:i4>7012443</vt:i4>
      </vt:variant>
      <vt:variant>
        <vt:i4>0</vt:i4>
      </vt:variant>
      <vt:variant>
        <vt:i4>0</vt:i4>
      </vt:variant>
      <vt:variant>
        <vt:i4>5</vt:i4>
      </vt:variant>
      <vt:variant>
        <vt:lpwstr>mailto:Satraaoffice@gmail.com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user</cp:lastModifiedBy>
  <cp:revision>6</cp:revision>
  <cp:lastPrinted>2017-11-08T16:20:00Z</cp:lastPrinted>
  <dcterms:created xsi:type="dcterms:W3CDTF">2023-06-16T22:45:00Z</dcterms:created>
  <dcterms:modified xsi:type="dcterms:W3CDTF">2024-08-21T09:23:00Z</dcterms:modified>
</cp:coreProperties>
</file>