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E4B4" w14:textId="77777777" w:rsidR="00CB7C68" w:rsidRPr="000A4B2C" w:rsidRDefault="00CB7C68" w:rsidP="00697389">
      <w:pPr>
        <w:jc w:val="center"/>
        <w:rPr>
          <w:sz w:val="20"/>
          <w:szCs w:val="20"/>
          <w:u w:val="single"/>
          <w:rtl/>
          <w:lang w:val="fr-FR" w:bidi="fa-IR"/>
        </w:rPr>
      </w:pPr>
      <w:r w:rsidRPr="000A4B2C">
        <w:rPr>
          <w:sz w:val="20"/>
          <w:szCs w:val="20"/>
          <w:u w:val="single"/>
          <w:lang w:val="fr-FR"/>
        </w:rPr>
        <w:t>Traduction certif</w:t>
      </w:r>
      <w:r w:rsidRPr="000A4B2C">
        <w:rPr>
          <w:sz w:val="20"/>
          <w:szCs w:val="20"/>
          <w:u w:val="single"/>
          <w:lang w:val="fr-FR" w:bidi="fa-IR"/>
        </w:rPr>
        <w:t>iée</w:t>
      </w:r>
    </w:p>
    <w:p w14:paraId="22BEAF40" w14:textId="77777777" w:rsidR="007711E9" w:rsidRPr="000A4B2C" w:rsidRDefault="00084534" w:rsidP="00084534">
      <w:pPr>
        <w:pBdr>
          <w:bottom w:val="single" w:sz="6" w:space="1" w:color="auto"/>
        </w:pBdr>
        <w:jc w:val="center"/>
        <w:rPr>
          <w:sz w:val="20"/>
          <w:szCs w:val="20"/>
          <w:lang w:val="fr-FR"/>
        </w:rPr>
      </w:pPr>
      <w:r w:rsidRPr="000A4B2C">
        <w:rPr>
          <w:sz w:val="20"/>
          <w:szCs w:val="20"/>
          <w:lang w:val="fr-FR"/>
        </w:rPr>
        <w:t>Organisation de la Sécurité Sociale</w:t>
      </w:r>
    </w:p>
    <w:p w14:paraId="0855E645" w14:textId="77777777" w:rsidR="00084534" w:rsidRPr="000A4B2C" w:rsidRDefault="00084534" w:rsidP="00084534">
      <w:pPr>
        <w:pBdr>
          <w:bottom w:val="single" w:sz="6" w:space="1" w:color="auto"/>
        </w:pBdr>
        <w:jc w:val="center"/>
        <w:rPr>
          <w:b/>
          <w:bCs/>
          <w:sz w:val="20"/>
          <w:szCs w:val="20"/>
          <w:lang w:val="fr-FR"/>
        </w:rPr>
      </w:pPr>
      <w:r w:rsidRPr="000A4B2C">
        <w:rPr>
          <w:b/>
          <w:bCs/>
          <w:sz w:val="20"/>
          <w:szCs w:val="20"/>
          <w:highlight w:val="lightGray"/>
          <w:lang w:val="fr-FR"/>
        </w:rPr>
        <w:t>Rapport de tous les antécédents</w:t>
      </w:r>
    </w:p>
    <w:p w14:paraId="71131D72" w14:textId="5166E0C9" w:rsidR="005F3CD8" w:rsidRPr="000A4B2C" w:rsidRDefault="005F3CD8" w:rsidP="00084534">
      <w:pPr>
        <w:pBdr>
          <w:bottom w:val="single" w:sz="6" w:space="1" w:color="auto"/>
        </w:pBdr>
        <w:jc w:val="center"/>
        <w:rPr>
          <w:sz w:val="20"/>
          <w:szCs w:val="20"/>
          <w:rtl/>
          <w:lang w:val="fr-FR"/>
        </w:rPr>
      </w:pPr>
    </w:p>
    <w:p w14:paraId="72CA5A81" w14:textId="1FCAB129" w:rsidR="007D36DA" w:rsidRPr="000A4B2C" w:rsidRDefault="007D36DA" w:rsidP="00E9173E">
      <w:pPr>
        <w:pBdr>
          <w:bottom w:val="single" w:sz="6" w:space="1" w:color="auto"/>
        </w:pBdr>
        <w:jc w:val="both"/>
        <w:rPr>
          <w:sz w:val="20"/>
          <w:szCs w:val="20"/>
          <w:lang w:val="fr-FR"/>
        </w:rPr>
      </w:pPr>
      <w:r w:rsidRPr="000A4B2C">
        <w:rPr>
          <w:sz w:val="20"/>
          <w:szCs w:val="20"/>
          <w:lang w:val="fr-FR"/>
        </w:rPr>
        <w:t xml:space="preserve">Conformément à la demande de </w:t>
      </w:r>
      <w:r w:rsidR="00E9173E">
        <w:rPr>
          <w:b/>
          <w:bCs/>
          <w:sz w:val="20"/>
          <w:szCs w:val="20"/>
          <w:lang w:val="fr-FR"/>
        </w:rPr>
        <w:t>-</w:t>
      </w:r>
      <w:r w:rsidRPr="000A4B2C">
        <w:rPr>
          <w:sz w:val="20"/>
          <w:szCs w:val="20"/>
          <w:lang w:val="fr-FR"/>
        </w:rPr>
        <w:t xml:space="preserve"> en date du </w:t>
      </w:r>
      <w:r w:rsidR="00E9173E">
        <w:rPr>
          <w:sz w:val="20"/>
          <w:szCs w:val="20"/>
          <w:lang w:val="fr-FR"/>
        </w:rPr>
        <w:t>-</w:t>
      </w:r>
      <w:r w:rsidRPr="000A4B2C">
        <w:rPr>
          <w:sz w:val="20"/>
          <w:szCs w:val="20"/>
          <w:lang w:val="fr-FR"/>
        </w:rPr>
        <w:t>, tous ses relevés de paiement de primes d'assurance sont annoncés comme suit. Par ailleurs, des relevés définitifs et fiables seront annoncés par les agences lorsque les conditions pour bénéficier des prestations légales de l'assurance prévoyance seront remplies.</w:t>
      </w:r>
    </w:p>
    <w:p w14:paraId="2A7631B8" w14:textId="77777777" w:rsidR="007D36DA" w:rsidRPr="000A4B2C" w:rsidRDefault="007D36DA" w:rsidP="007D36DA">
      <w:pPr>
        <w:pBdr>
          <w:bottom w:val="single" w:sz="6" w:space="1" w:color="auto"/>
        </w:pBdr>
        <w:rPr>
          <w:sz w:val="20"/>
          <w:szCs w:val="20"/>
          <w:lang w:val="fr-FR"/>
        </w:rPr>
      </w:pPr>
    </w:p>
    <w:p w14:paraId="055D975A" w14:textId="6B06EEC8" w:rsidR="005F3CD8" w:rsidRPr="000A4B2C" w:rsidRDefault="005F3CD8" w:rsidP="00E9173E">
      <w:pPr>
        <w:pBdr>
          <w:bottom w:val="single" w:sz="6" w:space="1" w:color="auto"/>
        </w:pBdr>
        <w:rPr>
          <w:sz w:val="20"/>
          <w:szCs w:val="20"/>
          <w:lang w:val="fr-FR"/>
        </w:rPr>
      </w:pPr>
      <w:bookmarkStart w:id="0" w:name="_Hlk137976118"/>
      <w:r w:rsidRPr="000A4B2C">
        <w:rPr>
          <w:sz w:val="20"/>
          <w:szCs w:val="20"/>
          <w:lang w:val="fr-FR"/>
        </w:rPr>
        <w:t>Numéro d’assurance :</w:t>
      </w:r>
      <w:r w:rsidR="0019714B" w:rsidRPr="000A4B2C">
        <w:rPr>
          <w:sz w:val="20"/>
          <w:szCs w:val="20"/>
          <w:lang w:val="fr-FR"/>
        </w:rPr>
        <w:t xml:space="preserve"> </w:t>
      </w:r>
      <w:r w:rsidR="00E9173E">
        <w:rPr>
          <w:sz w:val="20"/>
          <w:szCs w:val="20"/>
          <w:lang w:val="fr-FR"/>
        </w:rPr>
        <w:t>-</w:t>
      </w:r>
      <w:r w:rsidR="0019714B" w:rsidRPr="000A4B2C">
        <w:rPr>
          <w:sz w:val="20"/>
          <w:szCs w:val="20"/>
          <w:lang w:val="fr-FR"/>
        </w:rPr>
        <w:tab/>
      </w:r>
      <w:r w:rsidR="0019714B" w:rsidRPr="000A4B2C">
        <w:rPr>
          <w:sz w:val="20"/>
          <w:szCs w:val="20"/>
          <w:lang w:val="fr-FR"/>
        </w:rPr>
        <w:tab/>
      </w:r>
      <w:r w:rsidRPr="000A4B2C">
        <w:rPr>
          <w:sz w:val="20"/>
          <w:szCs w:val="20"/>
          <w:lang w:val="fr-FR"/>
        </w:rPr>
        <w:t xml:space="preserve">Prénom : </w:t>
      </w:r>
      <w:r w:rsidR="00E9173E">
        <w:rPr>
          <w:b/>
          <w:bCs/>
          <w:sz w:val="20"/>
          <w:szCs w:val="20"/>
          <w:lang w:val="fr-FR"/>
        </w:rPr>
        <w:t>-</w:t>
      </w:r>
      <w:r w:rsidR="0019714B" w:rsidRPr="000A4B2C">
        <w:rPr>
          <w:sz w:val="20"/>
          <w:szCs w:val="20"/>
          <w:lang w:val="fr-FR"/>
        </w:rPr>
        <w:tab/>
      </w:r>
      <w:r w:rsidR="0019714B" w:rsidRPr="000A4B2C">
        <w:rPr>
          <w:sz w:val="20"/>
          <w:szCs w:val="20"/>
          <w:lang w:val="fr-FR"/>
        </w:rPr>
        <w:tab/>
      </w:r>
      <w:r w:rsidR="0019714B" w:rsidRPr="000A4B2C">
        <w:rPr>
          <w:sz w:val="20"/>
          <w:szCs w:val="20"/>
          <w:lang w:val="fr-FR"/>
        </w:rPr>
        <w:tab/>
      </w:r>
      <w:r w:rsidRPr="000A4B2C">
        <w:rPr>
          <w:sz w:val="20"/>
          <w:szCs w:val="20"/>
          <w:lang w:val="fr-FR"/>
        </w:rPr>
        <w:t xml:space="preserve">Nom : </w:t>
      </w:r>
      <w:r w:rsidR="00E9173E">
        <w:rPr>
          <w:b/>
          <w:bCs/>
          <w:sz w:val="20"/>
          <w:szCs w:val="20"/>
          <w:lang w:val="fr-FR"/>
        </w:rPr>
        <w:t>-</w:t>
      </w:r>
    </w:p>
    <w:p w14:paraId="728411C3" w14:textId="4A3DAF8B" w:rsidR="005F3CD8" w:rsidRPr="000A4B2C" w:rsidRDefault="005F3CD8" w:rsidP="00E9173E">
      <w:pPr>
        <w:pBdr>
          <w:bottom w:val="single" w:sz="6" w:space="1" w:color="auto"/>
        </w:pBdr>
        <w:rPr>
          <w:sz w:val="20"/>
          <w:szCs w:val="20"/>
          <w:lang w:val="fr-FR"/>
        </w:rPr>
      </w:pPr>
      <w:r w:rsidRPr="000A4B2C">
        <w:rPr>
          <w:sz w:val="20"/>
          <w:szCs w:val="20"/>
          <w:lang w:val="fr-FR"/>
        </w:rPr>
        <w:t>Code d’identité nationale :</w:t>
      </w:r>
      <w:r w:rsidR="0019714B" w:rsidRPr="000A4B2C">
        <w:rPr>
          <w:sz w:val="20"/>
          <w:szCs w:val="20"/>
          <w:lang w:val="fr-FR"/>
        </w:rPr>
        <w:t xml:space="preserve"> </w:t>
      </w:r>
      <w:r w:rsidR="00E9173E">
        <w:rPr>
          <w:sz w:val="20"/>
          <w:szCs w:val="20"/>
          <w:lang w:val="fr-FR"/>
        </w:rPr>
        <w:t>-</w:t>
      </w:r>
      <w:r w:rsidR="0019714B" w:rsidRPr="000A4B2C">
        <w:rPr>
          <w:sz w:val="20"/>
          <w:szCs w:val="20"/>
          <w:lang w:val="fr-FR"/>
        </w:rPr>
        <w:tab/>
      </w:r>
      <w:r w:rsidRPr="000A4B2C">
        <w:rPr>
          <w:sz w:val="20"/>
          <w:szCs w:val="20"/>
          <w:lang w:val="fr-FR"/>
        </w:rPr>
        <w:t>Acte d’état civil :</w:t>
      </w:r>
      <w:r w:rsidR="0019714B" w:rsidRPr="000A4B2C">
        <w:rPr>
          <w:sz w:val="20"/>
          <w:szCs w:val="20"/>
          <w:lang w:val="fr-FR"/>
        </w:rPr>
        <w:t xml:space="preserve"> </w:t>
      </w:r>
      <w:r w:rsidR="00E9173E">
        <w:rPr>
          <w:sz w:val="20"/>
          <w:szCs w:val="20"/>
          <w:lang w:val="fr-FR"/>
        </w:rPr>
        <w:t>-</w:t>
      </w:r>
      <w:r w:rsidR="005B4C51">
        <w:rPr>
          <w:sz w:val="20"/>
          <w:szCs w:val="20"/>
          <w:lang w:val="fr-FR"/>
        </w:rPr>
        <w:tab/>
      </w:r>
      <w:r w:rsidR="0019714B" w:rsidRPr="000A4B2C">
        <w:rPr>
          <w:sz w:val="20"/>
          <w:szCs w:val="20"/>
          <w:lang w:val="fr-FR"/>
        </w:rPr>
        <w:tab/>
      </w:r>
      <w:r w:rsidRPr="000A4B2C">
        <w:rPr>
          <w:sz w:val="20"/>
          <w:szCs w:val="20"/>
          <w:lang w:val="fr-FR"/>
        </w:rPr>
        <w:t xml:space="preserve">Date de naissance : </w:t>
      </w:r>
      <w:r w:rsidR="00E9173E">
        <w:rPr>
          <w:sz w:val="20"/>
          <w:szCs w:val="20"/>
          <w:lang w:val="fr-FR"/>
        </w:rPr>
        <w:t>-</w:t>
      </w:r>
    </w:p>
    <w:bookmarkEnd w:id="0"/>
    <w:p w14:paraId="4FAA5D46" w14:textId="77777777" w:rsidR="005F3CD8" w:rsidRPr="000A4B2C" w:rsidRDefault="005F3CD8" w:rsidP="005F3CD8">
      <w:pPr>
        <w:pBdr>
          <w:bottom w:val="single" w:sz="6" w:space="1" w:color="auto"/>
        </w:pBdr>
        <w:rPr>
          <w:sz w:val="20"/>
          <w:szCs w:val="20"/>
          <w:lang w:val="fr-FR"/>
        </w:rPr>
      </w:pPr>
    </w:p>
    <w:tbl>
      <w:tblPr>
        <w:tblStyle w:val="TableGrid"/>
        <w:tblW w:w="10795" w:type="dxa"/>
        <w:tblLayout w:type="fixed"/>
        <w:tblLook w:val="04A0" w:firstRow="1" w:lastRow="0" w:firstColumn="1" w:lastColumn="0" w:noHBand="0" w:noVBand="1"/>
      </w:tblPr>
      <w:tblGrid>
        <w:gridCol w:w="412"/>
        <w:gridCol w:w="843"/>
        <w:gridCol w:w="720"/>
        <w:gridCol w:w="720"/>
        <w:gridCol w:w="720"/>
        <w:gridCol w:w="720"/>
        <w:gridCol w:w="720"/>
        <w:gridCol w:w="720"/>
        <w:gridCol w:w="720"/>
        <w:gridCol w:w="720"/>
        <w:gridCol w:w="720"/>
        <w:gridCol w:w="720"/>
        <w:gridCol w:w="720"/>
        <w:gridCol w:w="720"/>
        <w:gridCol w:w="900"/>
      </w:tblGrid>
      <w:tr w:rsidR="004D22F6" w:rsidRPr="000A4B2C" w14:paraId="4881C871" w14:textId="712BBDDC" w:rsidTr="004D22F6">
        <w:trPr>
          <w:cantSplit/>
          <w:trHeight w:val="1061"/>
        </w:trPr>
        <w:tc>
          <w:tcPr>
            <w:tcW w:w="412" w:type="dxa"/>
            <w:textDirection w:val="btLr"/>
          </w:tcPr>
          <w:p w14:paraId="55C934F3" w14:textId="77777777" w:rsidR="004D22F6" w:rsidRPr="000A4B2C" w:rsidRDefault="004D22F6" w:rsidP="00B22BCD">
            <w:pPr>
              <w:ind w:left="113" w:right="113"/>
              <w:rPr>
                <w:sz w:val="16"/>
                <w:szCs w:val="16"/>
                <w:lang w:val="fr-FR"/>
              </w:rPr>
            </w:pPr>
            <w:r w:rsidRPr="000A4B2C">
              <w:rPr>
                <w:sz w:val="16"/>
                <w:szCs w:val="16"/>
                <w:lang w:val="fr-FR"/>
              </w:rPr>
              <w:t>Rang</w:t>
            </w:r>
          </w:p>
        </w:tc>
        <w:tc>
          <w:tcPr>
            <w:tcW w:w="843" w:type="dxa"/>
            <w:textDirection w:val="btLr"/>
          </w:tcPr>
          <w:p w14:paraId="2301250C" w14:textId="77777777" w:rsidR="004D22F6" w:rsidRPr="000A4B2C" w:rsidRDefault="004D22F6" w:rsidP="00B22BCD">
            <w:pPr>
              <w:ind w:left="113" w:right="113"/>
              <w:rPr>
                <w:sz w:val="16"/>
                <w:szCs w:val="16"/>
                <w:lang w:val="fr-FR"/>
              </w:rPr>
            </w:pPr>
            <w:r w:rsidRPr="000A4B2C">
              <w:rPr>
                <w:sz w:val="16"/>
                <w:szCs w:val="16"/>
                <w:lang w:val="fr-FR"/>
              </w:rPr>
              <w:t>Année</w:t>
            </w:r>
          </w:p>
        </w:tc>
        <w:tc>
          <w:tcPr>
            <w:tcW w:w="720" w:type="dxa"/>
            <w:textDirection w:val="btLr"/>
          </w:tcPr>
          <w:p w14:paraId="68E7699D" w14:textId="7EDC48C5" w:rsidR="004D22F6" w:rsidRPr="000A4B2C" w:rsidRDefault="004D22F6" w:rsidP="00B22BCD">
            <w:pPr>
              <w:ind w:left="113" w:right="113"/>
              <w:rPr>
                <w:sz w:val="14"/>
                <w:szCs w:val="14"/>
                <w:lang w:val="fr-FR"/>
              </w:rPr>
            </w:pPr>
            <w:r w:rsidRPr="000A4B2C">
              <w:rPr>
                <w:sz w:val="14"/>
                <w:szCs w:val="14"/>
                <w:lang w:val="fr-FR"/>
              </w:rPr>
              <w:t>21 mars – 20 avril</w:t>
            </w:r>
          </w:p>
        </w:tc>
        <w:tc>
          <w:tcPr>
            <w:tcW w:w="720" w:type="dxa"/>
            <w:textDirection w:val="btLr"/>
          </w:tcPr>
          <w:p w14:paraId="10CB8CEC" w14:textId="2751F2A6" w:rsidR="004D22F6" w:rsidRPr="000A4B2C" w:rsidRDefault="004D22F6" w:rsidP="00B22BCD">
            <w:pPr>
              <w:ind w:left="113" w:right="113"/>
              <w:rPr>
                <w:sz w:val="14"/>
                <w:szCs w:val="14"/>
                <w:lang w:val="fr-FR"/>
              </w:rPr>
            </w:pPr>
            <w:r w:rsidRPr="000A4B2C">
              <w:rPr>
                <w:sz w:val="14"/>
                <w:szCs w:val="14"/>
                <w:lang w:val="fr-FR"/>
              </w:rPr>
              <w:t>21 avril – 21 mai</w:t>
            </w:r>
          </w:p>
        </w:tc>
        <w:tc>
          <w:tcPr>
            <w:tcW w:w="720" w:type="dxa"/>
            <w:textDirection w:val="btLr"/>
          </w:tcPr>
          <w:p w14:paraId="6BE9E7E3" w14:textId="1AA04D18" w:rsidR="004D22F6" w:rsidRPr="000A4B2C" w:rsidRDefault="004D22F6" w:rsidP="00B22BCD">
            <w:pPr>
              <w:ind w:left="113" w:right="113"/>
              <w:rPr>
                <w:sz w:val="14"/>
                <w:szCs w:val="14"/>
                <w:lang w:val="fr-FR"/>
              </w:rPr>
            </w:pPr>
            <w:r w:rsidRPr="000A4B2C">
              <w:rPr>
                <w:sz w:val="14"/>
                <w:szCs w:val="14"/>
                <w:lang w:val="fr-FR" w:bidi="fa-IR"/>
              </w:rPr>
              <w:t>22 mai – 21 juin</w:t>
            </w:r>
          </w:p>
        </w:tc>
        <w:tc>
          <w:tcPr>
            <w:tcW w:w="720" w:type="dxa"/>
            <w:textDirection w:val="btLr"/>
          </w:tcPr>
          <w:p w14:paraId="0771EB7A" w14:textId="6346C40D" w:rsidR="004D22F6" w:rsidRPr="000A4B2C" w:rsidRDefault="004D22F6" w:rsidP="00B22BCD">
            <w:pPr>
              <w:ind w:left="113" w:right="113"/>
              <w:rPr>
                <w:sz w:val="14"/>
                <w:szCs w:val="14"/>
                <w:lang w:val="fr-FR"/>
              </w:rPr>
            </w:pPr>
            <w:r w:rsidRPr="000A4B2C">
              <w:rPr>
                <w:sz w:val="14"/>
                <w:szCs w:val="14"/>
                <w:lang w:val="fr-FR"/>
              </w:rPr>
              <w:t xml:space="preserve">22 </w:t>
            </w:r>
            <w:r>
              <w:rPr>
                <w:sz w:val="14"/>
                <w:szCs w:val="14"/>
                <w:lang w:val="fr-FR"/>
              </w:rPr>
              <w:t>juin</w:t>
            </w:r>
            <w:r w:rsidRPr="000A4B2C">
              <w:rPr>
                <w:sz w:val="14"/>
                <w:szCs w:val="14"/>
                <w:lang w:val="fr-FR"/>
              </w:rPr>
              <w:t xml:space="preserve"> – 22 </w:t>
            </w:r>
            <w:r>
              <w:rPr>
                <w:sz w:val="14"/>
                <w:szCs w:val="14"/>
                <w:lang w:val="fr-FR"/>
              </w:rPr>
              <w:t>juillet</w:t>
            </w:r>
          </w:p>
        </w:tc>
        <w:tc>
          <w:tcPr>
            <w:tcW w:w="720" w:type="dxa"/>
            <w:textDirection w:val="btLr"/>
          </w:tcPr>
          <w:p w14:paraId="38634C1C" w14:textId="4E59F154" w:rsidR="004D22F6" w:rsidRPr="000A4B2C" w:rsidRDefault="004D22F6" w:rsidP="00B22BCD">
            <w:pPr>
              <w:ind w:left="113" w:right="113"/>
              <w:rPr>
                <w:sz w:val="14"/>
                <w:szCs w:val="14"/>
                <w:lang w:val="fr-FR"/>
              </w:rPr>
            </w:pPr>
            <w:r w:rsidRPr="000A4B2C">
              <w:rPr>
                <w:sz w:val="14"/>
                <w:szCs w:val="14"/>
                <w:lang w:val="fr-FR"/>
              </w:rPr>
              <w:t xml:space="preserve">23 </w:t>
            </w:r>
            <w:r>
              <w:rPr>
                <w:sz w:val="14"/>
                <w:szCs w:val="14"/>
                <w:lang w:val="fr-FR"/>
              </w:rPr>
              <w:t>juillet</w:t>
            </w:r>
            <w:r w:rsidRPr="000A4B2C">
              <w:rPr>
                <w:sz w:val="14"/>
                <w:szCs w:val="14"/>
                <w:lang w:val="fr-FR"/>
              </w:rPr>
              <w:t xml:space="preserve"> – 22 août</w:t>
            </w:r>
          </w:p>
        </w:tc>
        <w:tc>
          <w:tcPr>
            <w:tcW w:w="720" w:type="dxa"/>
            <w:textDirection w:val="btLr"/>
          </w:tcPr>
          <w:p w14:paraId="546BAF21" w14:textId="33D540E7" w:rsidR="004D22F6" w:rsidRPr="000A4B2C" w:rsidRDefault="004D22F6" w:rsidP="00B22BCD">
            <w:pPr>
              <w:ind w:left="113" w:right="113"/>
              <w:rPr>
                <w:sz w:val="14"/>
                <w:szCs w:val="14"/>
                <w:lang w:val="fr-FR"/>
              </w:rPr>
            </w:pPr>
            <w:r w:rsidRPr="000A4B2C">
              <w:rPr>
                <w:sz w:val="14"/>
                <w:szCs w:val="14"/>
                <w:lang w:val="fr-FR"/>
              </w:rPr>
              <w:t xml:space="preserve">23 août – 22 </w:t>
            </w:r>
            <w:r>
              <w:rPr>
                <w:sz w:val="14"/>
                <w:szCs w:val="14"/>
                <w:lang w:val="fr-FR"/>
              </w:rPr>
              <w:t>septembre</w:t>
            </w:r>
          </w:p>
        </w:tc>
        <w:tc>
          <w:tcPr>
            <w:tcW w:w="720" w:type="dxa"/>
            <w:textDirection w:val="btLr"/>
          </w:tcPr>
          <w:p w14:paraId="422A607A" w14:textId="4D8DAA9E" w:rsidR="004D22F6" w:rsidRPr="000A4B2C" w:rsidRDefault="004D22F6" w:rsidP="00B22BCD">
            <w:pPr>
              <w:ind w:left="113" w:right="113"/>
              <w:rPr>
                <w:sz w:val="14"/>
                <w:szCs w:val="14"/>
                <w:lang w:val="fr-FR"/>
              </w:rPr>
            </w:pPr>
            <w:r w:rsidRPr="000A4B2C">
              <w:rPr>
                <w:sz w:val="14"/>
                <w:szCs w:val="14"/>
                <w:lang w:val="fr-FR"/>
              </w:rPr>
              <w:t xml:space="preserve">23 </w:t>
            </w:r>
            <w:r>
              <w:rPr>
                <w:sz w:val="14"/>
                <w:szCs w:val="14"/>
                <w:lang w:val="fr-FR"/>
              </w:rPr>
              <w:t>septembre</w:t>
            </w:r>
            <w:r w:rsidRPr="000A4B2C">
              <w:rPr>
                <w:sz w:val="14"/>
                <w:szCs w:val="14"/>
                <w:lang w:val="fr-FR"/>
              </w:rPr>
              <w:t xml:space="preserve"> – 22 </w:t>
            </w:r>
            <w:r>
              <w:rPr>
                <w:sz w:val="14"/>
                <w:szCs w:val="14"/>
                <w:lang w:val="fr-FR"/>
              </w:rPr>
              <w:t>octobre</w:t>
            </w:r>
          </w:p>
        </w:tc>
        <w:tc>
          <w:tcPr>
            <w:tcW w:w="720" w:type="dxa"/>
            <w:textDirection w:val="btLr"/>
          </w:tcPr>
          <w:p w14:paraId="6EC3F9D7" w14:textId="7F3914C0" w:rsidR="004D22F6" w:rsidRPr="000A4B2C" w:rsidRDefault="004D22F6" w:rsidP="00B22BCD">
            <w:pPr>
              <w:ind w:left="113" w:right="113"/>
              <w:rPr>
                <w:sz w:val="14"/>
                <w:szCs w:val="14"/>
                <w:lang w:val="fr-FR"/>
              </w:rPr>
            </w:pPr>
            <w:r w:rsidRPr="000A4B2C">
              <w:rPr>
                <w:sz w:val="14"/>
                <w:szCs w:val="14"/>
                <w:lang w:val="fr-FR"/>
              </w:rPr>
              <w:t xml:space="preserve">23 </w:t>
            </w:r>
            <w:r>
              <w:rPr>
                <w:sz w:val="14"/>
                <w:szCs w:val="14"/>
                <w:lang w:val="fr-FR"/>
              </w:rPr>
              <w:t>octobre</w:t>
            </w:r>
            <w:r w:rsidRPr="000A4B2C">
              <w:rPr>
                <w:sz w:val="14"/>
                <w:szCs w:val="14"/>
                <w:lang w:val="fr-FR"/>
              </w:rPr>
              <w:t xml:space="preserve"> – 21 </w:t>
            </w:r>
            <w:r>
              <w:rPr>
                <w:sz w:val="14"/>
                <w:szCs w:val="14"/>
                <w:lang w:val="fr-FR"/>
              </w:rPr>
              <w:t>novembre</w:t>
            </w:r>
          </w:p>
        </w:tc>
        <w:tc>
          <w:tcPr>
            <w:tcW w:w="720" w:type="dxa"/>
            <w:textDirection w:val="btLr"/>
          </w:tcPr>
          <w:p w14:paraId="6F549EEB" w14:textId="3D3F1E4F" w:rsidR="004D22F6" w:rsidRPr="000A4B2C" w:rsidRDefault="004D22F6" w:rsidP="00492AB1">
            <w:pPr>
              <w:ind w:left="113" w:right="113"/>
              <w:rPr>
                <w:sz w:val="14"/>
                <w:szCs w:val="14"/>
                <w:lang w:val="fr-FR"/>
              </w:rPr>
            </w:pPr>
            <w:r w:rsidRPr="000A4B2C">
              <w:rPr>
                <w:sz w:val="14"/>
                <w:szCs w:val="14"/>
                <w:lang w:val="fr-FR"/>
              </w:rPr>
              <w:t xml:space="preserve">22 </w:t>
            </w:r>
            <w:r>
              <w:rPr>
                <w:sz w:val="14"/>
                <w:szCs w:val="14"/>
                <w:lang w:val="fr-FR"/>
              </w:rPr>
              <w:t>novembre</w:t>
            </w:r>
            <w:r w:rsidRPr="000A4B2C">
              <w:rPr>
                <w:sz w:val="14"/>
                <w:szCs w:val="14"/>
                <w:lang w:val="fr-FR"/>
              </w:rPr>
              <w:t xml:space="preserve"> – 21 </w:t>
            </w:r>
            <w:r>
              <w:rPr>
                <w:sz w:val="14"/>
                <w:szCs w:val="14"/>
                <w:lang w:val="fr-FR"/>
              </w:rPr>
              <w:t>décembre</w:t>
            </w:r>
          </w:p>
        </w:tc>
        <w:tc>
          <w:tcPr>
            <w:tcW w:w="720" w:type="dxa"/>
            <w:textDirection w:val="btLr"/>
          </w:tcPr>
          <w:p w14:paraId="1C619A47" w14:textId="254E9F31" w:rsidR="004D22F6" w:rsidRPr="000A4B2C" w:rsidRDefault="004D22F6" w:rsidP="00B22BCD">
            <w:pPr>
              <w:ind w:left="113" w:right="113"/>
              <w:rPr>
                <w:sz w:val="14"/>
                <w:szCs w:val="14"/>
                <w:lang w:val="fr-FR"/>
              </w:rPr>
            </w:pPr>
            <w:r w:rsidRPr="000A4B2C">
              <w:rPr>
                <w:sz w:val="14"/>
                <w:szCs w:val="14"/>
                <w:lang w:val="fr-FR"/>
              </w:rPr>
              <w:t xml:space="preserve">22 </w:t>
            </w:r>
            <w:r>
              <w:rPr>
                <w:sz w:val="14"/>
                <w:szCs w:val="14"/>
                <w:lang w:val="fr-FR"/>
              </w:rPr>
              <w:t>décembre</w:t>
            </w:r>
            <w:r w:rsidRPr="000A4B2C">
              <w:rPr>
                <w:sz w:val="14"/>
                <w:szCs w:val="14"/>
                <w:lang w:val="fr-FR"/>
              </w:rPr>
              <w:t xml:space="preserve"> – 20 </w:t>
            </w:r>
            <w:r>
              <w:rPr>
                <w:sz w:val="14"/>
                <w:szCs w:val="14"/>
                <w:lang w:val="fr-FR"/>
              </w:rPr>
              <w:t>janvier</w:t>
            </w:r>
          </w:p>
        </w:tc>
        <w:tc>
          <w:tcPr>
            <w:tcW w:w="720" w:type="dxa"/>
            <w:textDirection w:val="btLr"/>
          </w:tcPr>
          <w:p w14:paraId="676867D6" w14:textId="59B40B67" w:rsidR="004D22F6" w:rsidRPr="000A4B2C" w:rsidRDefault="004D22F6" w:rsidP="00492AB1">
            <w:pPr>
              <w:ind w:left="113" w:right="113"/>
              <w:rPr>
                <w:sz w:val="14"/>
                <w:szCs w:val="14"/>
                <w:lang w:val="fr-FR"/>
              </w:rPr>
            </w:pPr>
            <w:r w:rsidRPr="000A4B2C">
              <w:rPr>
                <w:sz w:val="14"/>
                <w:szCs w:val="14"/>
                <w:lang w:val="fr-FR"/>
              </w:rPr>
              <w:t xml:space="preserve">21 </w:t>
            </w:r>
            <w:r>
              <w:rPr>
                <w:sz w:val="14"/>
                <w:szCs w:val="14"/>
                <w:lang w:val="fr-FR"/>
              </w:rPr>
              <w:t>janvier</w:t>
            </w:r>
            <w:r w:rsidRPr="000A4B2C">
              <w:rPr>
                <w:sz w:val="14"/>
                <w:szCs w:val="14"/>
                <w:lang w:val="fr-FR"/>
              </w:rPr>
              <w:t xml:space="preserve"> – 19 </w:t>
            </w:r>
            <w:r>
              <w:rPr>
                <w:sz w:val="14"/>
                <w:szCs w:val="14"/>
                <w:lang w:val="fr-FR"/>
              </w:rPr>
              <w:t>février</w:t>
            </w:r>
          </w:p>
        </w:tc>
        <w:tc>
          <w:tcPr>
            <w:tcW w:w="720" w:type="dxa"/>
            <w:textDirection w:val="btLr"/>
          </w:tcPr>
          <w:p w14:paraId="2B6478FA" w14:textId="5FF47BCA" w:rsidR="004D22F6" w:rsidRPr="000A4B2C" w:rsidRDefault="004D22F6" w:rsidP="00B22BCD">
            <w:pPr>
              <w:ind w:left="113" w:right="113"/>
              <w:rPr>
                <w:sz w:val="14"/>
                <w:szCs w:val="14"/>
                <w:lang w:val="fr-FR"/>
              </w:rPr>
            </w:pPr>
            <w:r w:rsidRPr="000A4B2C">
              <w:rPr>
                <w:sz w:val="14"/>
                <w:szCs w:val="14"/>
                <w:lang w:val="fr-FR"/>
              </w:rPr>
              <w:t xml:space="preserve">19 </w:t>
            </w:r>
            <w:r>
              <w:rPr>
                <w:sz w:val="14"/>
                <w:szCs w:val="14"/>
                <w:lang w:val="fr-FR"/>
              </w:rPr>
              <w:t>février</w:t>
            </w:r>
            <w:r w:rsidRPr="000A4B2C">
              <w:rPr>
                <w:sz w:val="14"/>
                <w:szCs w:val="14"/>
                <w:lang w:val="fr-FR"/>
              </w:rPr>
              <w:t xml:space="preserve"> – 20 </w:t>
            </w:r>
            <w:r>
              <w:rPr>
                <w:sz w:val="14"/>
                <w:szCs w:val="14"/>
                <w:lang w:val="fr-FR"/>
              </w:rPr>
              <w:t>mars</w:t>
            </w:r>
          </w:p>
        </w:tc>
        <w:tc>
          <w:tcPr>
            <w:tcW w:w="900" w:type="dxa"/>
            <w:textDirection w:val="btLr"/>
          </w:tcPr>
          <w:p w14:paraId="361F937D" w14:textId="02F86F66" w:rsidR="004D22F6" w:rsidRPr="000A4B2C" w:rsidRDefault="004D22F6" w:rsidP="00B22BCD">
            <w:pPr>
              <w:ind w:left="113" w:right="113"/>
              <w:rPr>
                <w:sz w:val="14"/>
                <w:szCs w:val="14"/>
                <w:lang w:val="fr-FR"/>
              </w:rPr>
            </w:pPr>
            <w:r>
              <w:rPr>
                <w:sz w:val="14"/>
                <w:szCs w:val="14"/>
                <w:lang w:val="fr-FR"/>
              </w:rPr>
              <w:t xml:space="preserve">Total </w:t>
            </w:r>
          </w:p>
        </w:tc>
      </w:tr>
      <w:tr w:rsidR="004D22F6" w:rsidRPr="000A4B2C" w14:paraId="1B33BA9D" w14:textId="7469F1E8" w:rsidTr="004D22F6">
        <w:tc>
          <w:tcPr>
            <w:tcW w:w="412" w:type="dxa"/>
          </w:tcPr>
          <w:p w14:paraId="35F364AD" w14:textId="77777777" w:rsidR="004D22F6" w:rsidRPr="000A4B2C" w:rsidRDefault="004D22F6" w:rsidP="00565D6F">
            <w:pPr>
              <w:rPr>
                <w:sz w:val="16"/>
                <w:szCs w:val="16"/>
                <w:lang w:val="fr-FR"/>
              </w:rPr>
            </w:pPr>
            <w:r w:rsidRPr="000A4B2C">
              <w:rPr>
                <w:sz w:val="16"/>
                <w:szCs w:val="16"/>
                <w:lang w:val="fr-FR"/>
              </w:rPr>
              <w:t>1</w:t>
            </w:r>
          </w:p>
        </w:tc>
        <w:tc>
          <w:tcPr>
            <w:tcW w:w="843" w:type="dxa"/>
          </w:tcPr>
          <w:p w14:paraId="556A2194" w14:textId="44EDD231" w:rsidR="004D22F6" w:rsidRPr="000A4B2C" w:rsidRDefault="004D22F6" w:rsidP="00565D6F">
            <w:pPr>
              <w:ind w:right="-105"/>
              <w:rPr>
                <w:sz w:val="16"/>
                <w:szCs w:val="16"/>
                <w:lang w:val="fr-FR"/>
              </w:rPr>
            </w:pPr>
          </w:p>
        </w:tc>
        <w:tc>
          <w:tcPr>
            <w:tcW w:w="720" w:type="dxa"/>
          </w:tcPr>
          <w:p w14:paraId="348FF556" w14:textId="4254A940" w:rsidR="004D22F6" w:rsidRPr="000A4B2C" w:rsidRDefault="004D22F6" w:rsidP="00565D6F">
            <w:pPr>
              <w:jc w:val="center"/>
              <w:rPr>
                <w:sz w:val="16"/>
                <w:szCs w:val="16"/>
                <w:lang w:val="fr-FR"/>
              </w:rPr>
            </w:pPr>
          </w:p>
        </w:tc>
        <w:tc>
          <w:tcPr>
            <w:tcW w:w="720" w:type="dxa"/>
          </w:tcPr>
          <w:p w14:paraId="11C3B1A5" w14:textId="4066C9B3" w:rsidR="004D22F6" w:rsidRPr="000A4B2C" w:rsidRDefault="004D22F6" w:rsidP="00565D6F">
            <w:pPr>
              <w:jc w:val="center"/>
              <w:rPr>
                <w:sz w:val="16"/>
                <w:szCs w:val="16"/>
                <w:lang w:val="fr-FR"/>
              </w:rPr>
            </w:pPr>
          </w:p>
        </w:tc>
        <w:tc>
          <w:tcPr>
            <w:tcW w:w="720" w:type="dxa"/>
          </w:tcPr>
          <w:p w14:paraId="1B82D2C5" w14:textId="3483D3F2" w:rsidR="004D22F6" w:rsidRPr="000A4B2C" w:rsidRDefault="004D22F6" w:rsidP="00565D6F">
            <w:pPr>
              <w:jc w:val="center"/>
              <w:rPr>
                <w:sz w:val="16"/>
                <w:szCs w:val="16"/>
                <w:lang w:val="fr-FR"/>
              </w:rPr>
            </w:pPr>
          </w:p>
        </w:tc>
        <w:tc>
          <w:tcPr>
            <w:tcW w:w="720" w:type="dxa"/>
          </w:tcPr>
          <w:p w14:paraId="04DCA284" w14:textId="312D5E35" w:rsidR="004D22F6" w:rsidRPr="000A4B2C" w:rsidRDefault="004D22F6" w:rsidP="00565D6F">
            <w:pPr>
              <w:jc w:val="center"/>
              <w:rPr>
                <w:sz w:val="16"/>
                <w:szCs w:val="16"/>
                <w:lang w:val="fr-FR"/>
              </w:rPr>
            </w:pPr>
          </w:p>
        </w:tc>
        <w:tc>
          <w:tcPr>
            <w:tcW w:w="720" w:type="dxa"/>
          </w:tcPr>
          <w:p w14:paraId="1F53585A" w14:textId="1A224E95" w:rsidR="004D22F6" w:rsidRPr="000A4B2C" w:rsidRDefault="004D22F6" w:rsidP="00565D6F">
            <w:pPr>
              <w:jc w:val="center"/>
              <w:rPr>
                <w:sz w:val="16"/>
                <w:szCs w:val="16"/>
                <w:lang w:val="fr-FR"/>
              </w:rPr>
            </w:pPr>
          </w:p>
        </w:tc>
        <w:tc>
          <w:tcPr>
            <w:tcW w:w="720" w:type="dxa"/>
          </w:tcPr>
          <w:p w14:paraId="5B714996" w14:textId="1897FF1A" w:rsidR="004D22F6" w:rsidRPr="000A4B2C" w:rsidRDefault="004D22F6" w:rsidP="00565D6F">
            <w:pPr>
              <w:jc w:val="center"/>
              <w:rPr>
                <w:sz w:val="16"/>
                <w:szCs w:val="16"/>
                <w:lang w:val="fr-FR"/>
              </w:rPr>
            </w:pPr>
          </w:p>
        </w:tc>
        <w:tc>
          <w:tcPr>
            <w:tcW w:w="720" w:type="dxa"/>
          </w:tcPr>
          <w:p w14:paraId="2420F7FB" w14:textId="16FD905D" w:rsidR="004D22F6" w:rsidRPr="000A4B2C" w:rsidRDefault="004D22F6" w:rsidP="00565D6F">
            <w:pPr>
              <w:jc w:val="center"/>
              <w:rPr>
                <w:sz w:val="16"/>
                <w:szCs w:val="16"/>
                <w:lang w:val="fr-FR"/>
              </w:rPr>
            </w:pPr>
          </w:p>
        </w:tc>
        <w:tc>
          <w:tcPr>
            <w:tcW w:w="720" w:type="dxa"/>
          </w:tcPr>
          <w:p w14:paraId="1FD60EA9" w14:textId="7E68D698" w:rsidR="004D22F6" w:rsidRPr="000A4B2C" w:rsidRDefault="004D22F6" w:rsidP="00565D6F">
            <w:pPr>
              <w:jc w:val="center"/>
              <w:rPr>
                <w:sz w:val="16"/>
                <w:szCs w:val="16"/>
                <w:lang w:val="fr-FR"/>
              </w:rPr>
            </w:pPr>
          </w:p>
        </w:tc>
        <w:tc>
          <w:tcPr>
            <w:tcW w:w="720" w:type="dxa"/>
          </w:tcPr>
          <w:p w14:paraId="71FD1EE4" w14:textId="705B6CC6" w:rsidR="004D22F6" w:rsidRPr="000A4B2C" w:rsidRDefault="004D22F6" w:rsidP="00565D6F">
            <w:pPr>
              <w:jc w:val="center"/>
              <w:rPr>
                <w:sz w:val="16"/>
                <w:szCs w:val="16"/>
                <w:lang w:val="fr-FR"/>
              </w:rPr>
            </w:pPr>
          </w:p>
        </w:tc>
        <w:tc>
          <w:tcPr>
            <w:tcW w:w="720" w:type="dxa"/>
          </w:tcPr>
          <w:p w14:paraId="16970532" w14:textId="42812B00" w:rsidR="004D22F6" w:rsidRPr="000A4B2C" w:rsidRDefault="004D22F6" w:rsidP="00565D6F">
            <w:pPr>
              <w:jc w:val="center"/>
              <w:rPr>
                <w:sz w:val="16"/>
                <w:szCs w:val="16"/>
                <w:lang w:val="fr-FR"/>
              </w:rPr>
            </w:pPr>
          </w:p>
        </w:tc>
        <w:tc>
          <w:tcPr>
            <w:tcW w:w="720" w:type="dxa"/>
          </w:tcPr>
          <w:p w14:paraId="3AAF0616" w14:textId="27E620B3" w:rsidR="004D22F6" w:rsidRPr="000A4B2C" w:rsidRDefault="004D22F6" w:rsidP="00565D6F">
            <w:pPr>
              <w:jc w:val="center"/>
              <w:rPr>
                <w:sz w:val="16"/>
                <w:szCs w:val="16"/>
                <w:lang w:val="fr-FR"/>
              </w:rPr>
            </w:pPr>
          </w:p>
        </w:tc>
        <w:tc>
          <w:tcPr>
            <w:tcW w:w="720" w:type="dxa"/>
          </w:tcPr>
          <w:p w14:paraId="6789594D" w14:textId="5C46EC5A" w:rsidR="004D22F6" w:rsidRPr="000A4B2C" w:rsidRDefault="004D22F6" w:rsidP="00565D6F">
            <w:pPr>
              <w:jc w:val="center"/>
              <w:rPr>
                <w:sz w:val="16"/>
                <w:szCs w:val="16"/>
                <w:lang w:val="fr-FR"/>
              </w:rPr>
            </w:pPr>
          </w:p>
        </w:tc>
        <w:tc>
          <w:tcPr>
            <w:tcW w:w="900" w:type="dxa"/>
          </w:tcPr>
          <w:p w14:paraId="1F7246C5" w14:textId="3B84448F" w:rsidR="004D22F6" w:rsidRDefault="004D22F6" w:rsidP="00565D6F">
            <w:pPr>
              <w:jc w:val="center"/>
              <w:rPr>
                <w:sz w:val="16"/>
                <w:szCs w:val="16"/>
                <w:lang w:val="fr-FR"/>
              </w:rPr>
            </w:pPr>
          </w:p>
        </w:tc>
      </w:tr>
      <w:tr w:rsidR="004D22F6" w:rsidRPr="000A4B2C" w14:paraId="08AD5A35" w14:textId="7E11C635" w:rsidTr="004D22F6">
        <w:tc>
          <w:tcPr>
            <w:tcW w:w="412" w:type="dxa"/>
          </w:tcPr>
          <w:p w14:paraId="2A8AD222" w14:textId="77777777" w:rsidR="004D22F6" w:rsidRPr="000A4B2C" w:rsidRDefault="004D22F6" w:rsidP="00565D6F">
            <w:pPr>
              <w:rPr>
                <w:sz w:val="16"/>
                <w:szCs w:val="16"/>
                <w:lang w:val="fr-FR"/>
              </w:rPr>
            </w:pPr>
            <w:r w:rsidRPr="000A4B2C">
              <w:rPr>
                <w:sz w:val="16"/>
                <w:szCs w:val="16"/>
                <w:lang w:val="fr-FR"/>
              </w:rPr>
              <w:t>2</w:t>
            </w:r>
          </w:p>
        </w:tc>
        <w:tc>
          <w:tcPr>
            <w:tcW w:w="843" w:type="dxa"/>
          </w:tcPr>
          <w:p w14:paraId="2AAC2590" w14:textId="0CBE1D56" w:rsidR="004D22F6" w:rsidRPr="000A4B2C" w:rsidRDefault="004D22F6" w:rsidP="00565D6F">
            <w:pPr>
              <w:ind w:right="-105"/>
              <w:rPr>
                <w:sz w:val="16"/>
                <w:szCs w:val="16"/>
                <w:rtl/>
                <w:lang w:val="fr-FR" w:bidi="fa-IR"/>
              </w:rPr>
            </w:pPr>
          </w:p>
        </w:tc>
        <w:tc>
          <w:tcPr>
            <w:tcW w:w="720" w:type="dxa"/>
          </w:tcPr>
          <w:p w14:paraId="4CAEBC9F" w14:textId="0FAA20EF" w:rsidR="004D22F6" w:rsidRPr="000A4B2C" w:rsidRDefault="004D22F6" w:rsidP="00565D6F">
            <w:pPr>
              <w:jc w:val="center"/>
              <w:rPr>
                <w:sz w:val="16"/>
                <w:szCs w:val="16"/>
                <w:lang w:val="fr-FR"/>
              </w:rPr>
            </w:pPr>
          </w:p>
        </w:tc>
        <w:tc>
          <w:tcPr>
            <w:tcW w:w="720" w:type="dxa"/>
          </w:tcPr>
          <w:p w14:paraId="66870A62" w14:textId="03B9F2F4" w:rsidR="004D22F6" w:rsidRPr="000A4B2C" w:rsidRDefault="004D22F6" w:rsidP="00565D6F">
            <w:pPr>
              <w:jc w:val="center"/>
              <w:rPr>
                <w:sz w:val="16"/>
                <w:szCs w:val="16"/>
                <w:lang w:val="fr-FR"/>
              </w:rPr>
            </w:pPr>
          </w:p>
        </w:tc>
        <w:tc>
          <w:tcPr>
            <w:tcW w:w="720" w:type="dxa"/>
          </w:tcPr>
          <w:p w14:paraId="65A63DA5" w14:textId="0DF82541" w:rsidR="004D22F6" w:rsidRPr="000A4B2C" w:rsidRDefault="004D22F6" w:rsidP="00565D6F">
            <w:pPr>
              <w:jc w:val="center"/>
              <w:rPr>
                <w:sz w:val="16"/>
                <w:szCs w:val="16"/>
                <w:lang w:val="fr-FR"/>
              </w:rPr>
            </w:pPr>
          </w:p>
        </w:tc>
        <w:tc>
          <w:tcPr>
            <w:tcW w:w="720" w:type="dxa"/>
          </w:tcPr>
          <w:p w14:paraId="3597E04C" w14:textId="4E4A2848" w:rsidR="004D22F6" w:rsidRPr="000A4B2C" w:rsidRDefault="004D22F6" w:rsidP="00565D6F">
            <w:pPr>
              <w:rPr>
                <w:sz w:val="16"/>
                <w:szCs w:val="16"/>
                <w:lang w:val="fr-FR"/>
              </w:rPr>
            </w:pPr>
          </w:p>
        </w:tc>
        <w:tc>
          <w:tcPr>
            <w:tcW w:w="720" w:type="dxa"/>
          </w:tcPr>
          <w:p w14:paraId="1E849908" w14:textId="7F96911E" w:rsidR="004D22F6" w:rsidRPr="000A4B2C" w:rsidRDefault="004D22F6" w:rsidP="00565D6F">
            <w:pPr>
              <w:jc w:val="center"/>
              <w:rPr>
                <w:sz w:val="16"/>
                <w:szCs w:val="16"/>
                <w:lang w:val="fr-FR"/>
              </w:rPr>
            </w:pPr>
          </w:p>
        </w:tc>
        <w:tc>
          <w:tcPr>
            <w:tcW w:w="720" w:type="dxa"/>
          </w:tcPr>
          <w:p w14:paraId="5FEF7E14" w14:textId="00CE260E" w:rsidR="004D22F6" w:rsidRPr="000A4B2C" w:rsidRDefault="004D22F6" w:rsidP="00565D6F">
            <w:pPr>
              <w:jc w:val="center"/>
              <w:rPr>
                <w:sz w:val="16"/>
                <w:szCs w:val="16"/>
                <w:lang w:val="fr-FR"/>
              </w:rPr>
            </w:pPr>
          </w:p>
        </w:tc>
        <w:tc>
          <w:tcPr>
            <w:tcW w:w="720" w:type="dxa"/>
          </w:tcPr>
          <w:p w14:paraId="01C4AB9F" w14:textId="68758DCF" w:rsidR="004D22F6" w:rsidRPr="000A4B2C" w:rsidRDefault="004D22F6" w:rsidP="00565D6F">
            <w:pPr>
              <w:jc w:val="center"/>
              <w:rPr>
                <w:sz w:val="16"/>
                <w:szCs w:val="16"/>
                <w:lang w:val="fr-FR"/>
              </w:rPr>
            </w:pPr>
          </w:p>
        </w:tc>
        <w:tc>
          <w:tcPr>
            <w:tcW w:w="720" w:type="dxa"/>
          </w:tcPr>
          <w:p w14:paraId="70F8AAE1" w14:textId="3607E8AA" w:rsidR="004D22F6" w:rsidRPr="000A4B2C" w:rsidRDefault="004D22F6" w:rsidP="00565D6F">
            <w:pPr>
              <w:jc w:val="center"/>
              <w:rPr>
                <w:sz w:val="16"/>
                <w:szCs w:val="16"/>
                <w:lang w:val="fr-FR"/>
              </w:rPr>
            </w:pPr>
          </w:p>
        </w:tc>
        <w:tc>
          <w:tcPr>
            <w:tcW w:w="720" w:type="dxa"/>
          </w:tcPr>
          <w:p w14:paraId="0EC07BD2" w14:textId="6AE6DF0D" w:rsidR="004D22F6" w:rsidRPr="000A4B2C" w:rsidRDefault="004D22F6" w:rsidP="00565D6F">
            <w:pPr>
              <w:jc w:val="center"/>
              <w:rPr>
                <w:sz w:val="16"/>
                <w:szCs w:val="16"/>
                <w:lang w:val="fr-FR"/>
              </w:rPr>
            </w:pPr>
          </w:p>
        </w:tc>
        <w:tc>
          <w:tcPr>
            <w:tcW w:w="720" w:type="dxa"/>
          </w:tcPr>
          <w:p w14:paraId="095AD812" w14:textId="355A7929" w:rsidR="004D22F6" w:rsidRPr="000A4B2C" w:rsidRDefault="004D22F6" w:rsidP="00565D6F">
            <w:pPr>
              <w:jc w:val="center"/>
              <w:rPr>
                <w:sz w:val="16"/>
                <w:szCs w:val="16"/>
                <w:rtl/>
                <w:lang w:val="fr-FR" w:bidi="fa-IR"/>
              </w:rPr>
            </w:pPr>
          </w:p>
        </w:tc>
        <w:tc>
          <w:tcPr>
            <w:tcW w:w="720" w:type="dxa"/>
          </w:tcPr>
          <w:p w14:paraId="7D1FE787" w14:textId="5B891794" w:rsidR="004D22F6" w:rsidRPr="000A4B2C" w:rsidRDefault="004D22F6" w:rsidP="00565D6F">
            <w:pPr>
              <w:jc w:val="center"/>
              <w:rPr>
                <w:sz w:val="16"/>
                <w:szCs w:val="16"/>
                <w:lang w:val="fr-FR"/>
              </w:rPr>
            </w:pPr>
          </w:p>
        </w:tc>
        <w:tc>
          <w:tcPr>
            <w:tcW w:w="720" w:type="dxa"/>
          </w:tcPr>
          <w:p w14:paraId="4C0220B3" w14:textId="537C1D9E" w:rsidR="004D22F6" w:rsidRPr="000A4B2C" w:rsidRDefault="004D22F6" w:rsidP="00565D6F">
            <w:pPr>
              <w:jc w:val="center"/>
              <w:rPr>
                <w:sz w:val="16"/>
                <w:szCs w:val="16"/>
                <w:lang w:val="fr-FR"/>
              </w:rPr>
            </w:pPr>
          </w:p>
        </w:tc>
        <w:tc>
          <w:tcPr>
            <w:tcW w:w="900" w:type="dxa"/>
          </w:tcPr>
          <w:p w14:paraId="0AEDECDF" w14:textId="72A588C0" w:rsidR="004D22F6" w:rsidRDefault="004D22F6" w:rsidP="00565D6F">
            <w:pPr>
              <w:jc w:val="center"/>
              <w:rPr>
                <w:sz w:val="16"/>
                <w:szCs w:val="16"/>
                <w:lang w:val="fr-FR"/>
              </w:rPr>
            </w:pPr>
          </w:p>
        </w:tc>
      </w:tr>
      <w:tr w:rsidR="004D22F6" w:rsidRPr="000A4B2C" w14:paraId="7F601174" w14:textId="64A4E62D" w:rsidTr="004D22F6">
        <w:tc>
          <w:tcPr>
            <w:tcW w:w="412" w:type="dxa"/>
          </w:tcPr>
          <w:p w14:paraId="69260989" w14:textId="3377EB82" w:rsidR="004D22F6" w:rsidRPr="000A4B2C" w:rsidRDefault="004D22F6" w:rsidP="00BF1AA9">
            <w:pPr>
              <w:rPr>
                <w:sz w:val="16"/>
                <w:szCs w:val="16"/>
                <w:lang w:val="fr-FR"/>
              </w:rPr>
            </w:pPr>
            <w:r>
              <w:rPr>
                <w:sz w:val="16"/>
                <w:szCs w:val="16"/>
                <w:lang w:val="fr-FR"/>
              </w:rPr>
              <w:t>3</w:t>
            </w:r>
          </w:p>
        </w:tc>
        <w:tc>
          <w:tcPr>
            <w:tcW w:w="843" w:type="dxa"/>
          </w:tcPr>
          <w:p w14:paraId="7348B5AB" w14:textId="2C1590C3" w:rsidR="004D22F6" w:rsidRPr="000A4B2C" w:rsidRDefault="004D22F6" w:rsidP="00BF1AA9">
            <w:pPr>
              <w:ind w:right="-105"/>
              <w:rPr>
                <w:sz w:val="16"/>
                <w:szCs w:val="16"/>
                <w:lang w:val="fr-FR"/>
              </w:rPr>
            </w:pPr>
          </w:p>
        </w:tc>
        <w:tc>
          <w:tcPr>
            <w:tcW w:w="720" w:type="dxa"/>
          </w:tcPr>
          <w:p w14:paraId="279D5B91" w14:textId="22478066" w:rsidR="004D22F6" w:rsidRPr="000A4B2C" w:rsidRDefault="004D22F6" w:rsidP="00BF1AA9">
            <w:pPr>
              <w:jc w:val="center"/>
              <w:rPr>
                <w:sz w:val="16"/>
                <w:szCs w:val="16"/>
                <w:lang w:val="fr-FR"/>
              </w:rPr>
            </w:pPr>
          </w:p>
        </w:tc>
        <w:tc>
          <w:tcPr>
            <w:tcW w:w="720" w:type="dxa"/>
          </w:tcPr>
          <w:p w14:paraId="5ACE97AD" w14:textId="08CFADB4" w:rsidR="004D22F6" w:rsidRPr="000A4B2C" w:rsidRDefault="004D22F6" w:rsidP="00BF1AA9">
            <w:pPr>
              <w:jc w:val="center"/>
              <w:rPr>
                <w:sz w:val="16"/>
                <w:szCs w:val="16"/>
                <w:lang w:val="fr-FR"/>
              </w:rPr>
            </w:pPr>
          </w:p>
        </w:tc>
        <w:tc>
          <w:tcPr>
            <w:tcW w:w="720" w:type="dxa"/>
          </w:tcPr>
          <w:p w14:paraId="429DA50F" w14:textId="369B8F27" w:rsidR="004D22F6" w:rsidRPr="000A4B2C" w:rsidRDefault="004D22F6" w:rsidP="00BF1AA9">
            <w:pPr>
              <w:jc w:val="center"/>
              <w:rPr>
                <w:sz w:val="16"/>
                <w:szCs w:val="16"/>
                <w:lang w:val="fr-FR"/>
              </w:rPr>
            </w:pPr>
          </w:p>
        </w:tc>
        <w:tc>
          <w:tcPr>
            <w:tcW w:w="720" w:type="dxa"/>
          </w:tcPr>
          <w:p w14:paraId="34D208CA" w14:textId="7EF275BB" w:rsidR="004D22F6" w:rsidRPr="000A4B2C" w:rsidRDefault="004D22F6" w:rsidP="00BF1AA9">
            <w:pPr>
              <w:rPr>
                <w:sz w:val="16"/>
                <w:szCs w:val="16"/>
                <w:lang w:val="fr-FR"/>
              </w:rPr>
            </w:pPr>
          </w:p>
        </w:tc>
        <w:tc>
          <w:tcPr>
            <w:tcW w:w="720" w:type="dxa"/>
          </w:tcPr>
          <w:p w14:paraId="78A80D23" w14:textId="40FB2CCC" w:rsidR="004D22F6" w:rsidRPr="000A4B2C" w:rsidRDefault="004D22F6" w:rsidP="00BF1AA9">
            <w:pPr>
              <w:jc w:val="center"/>
              <w:rPr>
                <w:sz w:val="16"/>
                <w:szCs w:val="16"/>
                <w:lang w:val="fr-FR"/>
              </w:rPr>
            </w:pPr>
          </w:p>
        </w:tc>
        <w:tc>
          <w:tcPr>
            <w:tcW w:w="720" w:type="dxa"/>
          </w:tcPr>
          <w:p w14:paraId="620CFD29" w14:textId="7EDEB60E" w:rsidR="004D22F6" w:rsidRDefault="004D22F6" w:rsidP="00BF1AA9">
            <w:pPr>
              <w:jc w:val="center"/>
              <w:rPr>
                <w:sz w:val="16"/>
                <w:szCs w:val="16"/>
                <w:lang w:val="fr-FR"/>
              </w:rPr>
            </w:pPr>
          </w:p>
        </w:tc>
        <w:tc>
          <w:tcPr>
            <w:tcW w:w="720" w:type="dxa"/>
          </w:tcPr>
          <w:p w14:paraId="2758FB11" w14:textId="2617ECA8" w:rsidR="004D22F6" w:rsidRPr="000A4B2C" w:rsidRDefault="004D22F6" w:rsidP="00BF1AA9">
            <w:pPr>
              <w:jc w:val="center"/>
              <w:rPr>
                <w:sz w:val="16"/>
                <w:szCs w:val="16"/>
                <w:lang w:val="fr-FR"/>
              </w:rPr>
            </w:pPr>
          </w:p>
        </w:tc>
        <w:tc>
          <w:tcPr>
            <w:tcW w:w="720" w:type="dxa"/>
          </w:tcPr>
          <w:p w14:paraId="1BA4879B" w14:textId="69601524" w:rsidR="004D22F6" w:rsidRPr="000A4B2C" w:rsidRDefault="004D22F6" w:rsidP="00BF1AA9">
            <w:pPr>
              <w:jc w:val="center"/>
              <w:rPr>
                <w:sz w:val="16"/>
                <w:szCs w:val="16"/>
                <w:lang w:val="fr-FR"/>
              </w:rPr>
            </w:pPr>
          </w:p>
        </w:tc>
        <w:tc>
          <w:tcPr>
            <w:tcW w:w="720" w:type="dxa"/>
          </w:tcPr>
          <w:p w14:paraId="11F30347" w14:textId="383BCE24" w:rsidR="004D22F6" w:rsidRPr="000A4B2C" w:rsidRDefault="004D22F6" w:rsidP="00BF1AA9">
            <w:pPr>
              <w:jc w:val="center"/>
              <w:rPr>
                <w:sz w:val="16"/>
                <w:szCs w:val="16"/>
                <w:lang w:val="fr-FR"/>
              </w:rPr>
            </w:pPr>
          </w:p>
        </w:tc>
        <w:tc>
          <w:tcPr>
            <w:tcW w:w="720" w:type="dxa"/>
          </w:tcPr>
          <w:p w14:paraId="32D17696" w14:textId="07DCAF40" w:rsidR="004D22F6" w:rsidRPr="000A4B2C" w:rsidRDefault="004D22F6" w:rsidP="00BF1AA9">
            <w:pPr>
              <w:jc w:val="center"/>
              <w:rPr>
                <w:sz w:val="16"/>
                <w:szCs w:val="16"/>
                <w:lang w:val="fr-FR"/>
              </w:rPr>
            </w:pPr>
          </w:p>
        </w:tc>
        <w:tc>
          <w:tcPr>
            <w:tcW w:w="720" w:type="dxa"/>
          </w:tcPr>
          <w:p w14:paraId="28BF3063" w14:textId="76FDF63E" w:rsidR="004D22F6" w:rsidRPr="000A4B2C" w:rsidRDefault="004D22F6" w:rsidP="00BF1AA9">
            <w:pPr>
              <w:jc w:val="center"/>
              <w:rPr>
                <w:sz w:val="16"/>
                <w:szCs w:val="16"/>
                <w:lang w:val="fr-FR"/>
              </w:rPr>
            </w:pPr>
          </w:p>
        </w:tc>
        <w:tc>
          <w:tcPr>
            <w:tcW w:w="720" w:type="dxa"/>
          </w:tcPr>
          <w:p w14:paraId="49AFFBEA" w14:textId="3ECA6E80" w:rsidR="004D22F6" w:rsidRPr="000A4B2C" w:rsidRDefault="004D22F6" w:rsidP="00BF1AA9">
            <w:pPr>
              <w:jc w:val="center"/>
              <w:rPr>
                <w:sz w:val="16"/>
                <w:szCs w:val="16"/>
                <w:lang w:val="fr-FR"/>
              </w:rPr>
            </w:pPr>
          </w:p>
        </w:tc>
        <w:tc>
          <w:tcPr>
            <w:tcW w:w="900" w:type="dxa"/>
          </w:tcPr>
          <w:p w14:paraId="251F2AE9" w14:textId="74781BAB" w:rsidR="004D22F6" w:rsidRDefault="004D22F6" w:rsidP="00BF1AA9">
            <w:pPr>
              <w:jc w:val="center"/>
              <w:rPr>
                <w:sz w:val="16"/>
                <w:szCs w:val="16"/>
                <w:lang w:val="fr-FR"/>
              </w:rPr>
            </w:pPr>
          </w:p>
        </w:tc>
      </w:tr>
      <w:tr w:rsidR="004D22F6" w:rsidRPr="000A4B2C" w14:paraId="47592CF1" w14:textId="37BDE8F6" w:rsidTr="004D22F6">
        <w:tc>
          <w:tcPr>
            <w:tcW w:w="412" w:type="dxa"/>
          </w:tcPr>
          <w:p w14:paraId="2768083B" w14:textId="61206963" w:rsidR="004D22F6" w:rsidRPr="000A4B2C" w:rsidRDefault="004D22F6" w:rsidP="007310CD">
            <w:pPr>
              <w:rPr>
                <w:sz w:val="16"/>
                <w:szCs w:val="16"/>
                <w:lang w:val="fr-FR"/>
              </w:rPr>
            </w:pPr>
            <w:r>
              <w:rPr>
                <w:sz w:val="16"/>
                <w:szCs w:val="16"/>
                <w:lang w:val="fr-FR"/>
              </w:rPr>
              <w:t>4</w:t>
            </w:r>
          </w:p>
        </w:tc>
        <w:tc>
          <w:tcPr>
            <w:tcW w:w="843" w:type="dxa"/>
          </w:tcPr>
          <w:p w14:paraId="5D10881D" w14:textId="15090F2A" w:rsidR="004D22F6" w:rsidRPr="000A4B2C" w:rsidRDefault="004D22F6" w:rsidP="007310CD">
            <w:pPr>
              <w:ind w:right="-105"/>
              <w:rPr>
                <w:sz w:val="16"/>
                <w:szCs w:val="16"/>
                <w:lang w:val="fr-FR"/>
              </w:rPr>
            </w:pPr>
          </w:p>
        </w:tc>
        <w:tc>
          <w:tcPr>
            <w:tcW w:w="720" w:type="dxa"/>
          </w:tcPr>
          <w:p w14:paraId="6663693B" w14:textId="46ADCFC8" w:rsidR="004D22F6" w:rsidRPr="000A4B2C" w:rsidRDefault="004D22F6" w:rsidP="007310CD">
            <w:pPr>
              <w:jc w:val="center"/>
              <w:rPr>
                <w:sz w:val="16"/>
                <w:szCs w:val="16"/>
                <w:lang w:val="fr-FR"/>
              </w:rPr>
            </w:pPr>
          </w:p>
        </w:tc>
        <w:tc>
          <w:tcPr>
            <w:tcW w:w="720" w:type="dxa"/>
          </w:tcPr>
          <w:p w14:paraId="0EC8FCB7" w14:textId="322B6AD2" w:rsidR="004D22F6" w:rsidRPr="000A4B2C" w:rsidRDefault="004D22F6" w:rsidP="007310CD">
            <w:pPr>
              <w:jc w:val="center"/>
              <w:rPr>
                <w:sz w:val="16"/>
                <w:szCs w:val="16"/>
                <w:lang w:val="fr-FR"/>
              </w:rPr>
            </w:pPr>
          </w:p>
        </w:tc>
        <w:tc>
          <w:tcPr>
            <w:tcW w:w="720" w:type="dxa"/>
          </w:tcPr>
          <w:p w14:paraId="4F93AAC2" w14:textId="525F6ED3" w:rsidR="004D22F6" w:rsidRPr="000A4B2C" w:rsidRDefault="004D22F6" w:rsidP="007310CD">
            <w:pPr>
              <w:jc w:val="center"/>
              <w:rPr>
                <w:sz w:val="16"/>
                <w:szCs w:val="16"/>
                <w:lang w:val="fr-FR"/>
              </w:rPr>
            </w:pPr>
          </w:p>
        </w:tc>
        <w:tc>
          <w:tcPr>
            <w:tcW w:w="720" w:type="dxa"/>
          </w:tcPr>
          <w:p w14:paraId="6F0AA9BE" w14:textId="1FF6992F" w:rsidR="004D22F6" w:rsidRPr="000A4B2C" w:rsidRDefault="004D22F6" w:rsidP="007310CD">
            <w:pPr>
              <w:rPr>
                <w:sz w:val="16"/>
                <w:szCs w:val="16"/>
                <w:lang w:val="fr-FR"/>
              </w:rPr>
            </w:pPr>
          </w:p>
        </w:tc>
        <w:tc>
          <w:tcPr>
            <w:tcW w:w="720" w:type="dxa"/>
          </w:tcPr>
          <w:p w14:paraId="071ED2FE" w14:textId="56D762D0" w:rsidR="004D22F6" w:rsidRPr="000A4B2C" w:rsidRDefault="004D22F6" w:rsidP="007310CD">
            <w:pPr>
              <w:jc w:val="center"/>
              <w:rPr>
                <w:sz w:val="16"/>
                <w:szCs w:val="16"/>
                <w:lang w:val="fr-FR"/>
              </w:rPr>
            </w:pPr>
          </w:p>
        </w:tc>
        <w:tc>
          <w:tcPr>
            <w:tcW w:w="720" w:type="dxa"/>
          </w:tcPr>
          <w:p w14:paraId="4490FC37" w14:textId="412F8393" w:rsidR="004D22F6" w:rsidRDefault="004D22F6" w:rsidP="007310CD">
            <w:pPr>
              <w:jc w:val="center"/>
              <w:rPr>
                <w:sz w:val="16"/>
                <w:szCs w:val="16"/>
                <w:lang w:val="fr-FR"/>
              </w:rPr>
            </w:pPr>
          </w:p>
        </w:tc>
        <w:tc>
          <w:tcPr>
            <w:tcW w:w="720" w:type="dxa"/>
          </w:tcPr>
          <w:p w14:paraId="0928AEB0" w14:textId="3DF027B1" w:rsidR="004D22F6" w:rsidRPr="000A4B2C" w:rsidRDefault="004D22F6" w:rsidP="007310CD">
            <w:pPr>
              <w:jc w:val="center"/>
              <w:rPr>
                <w:sz w:val="16"/>
                <w:szCs w:val="16"/>
                <w:lang w:val="fr-FR"/>
              </w:rPr>
            </w:pPr>
          </w:p>
        </w:tc>
        <w:tc>
          <w:tcPr>
            <w:tcW w:w="720" w:type="dxa"/>
          </w:tcPr>
          <w:p w14:paraId="78C24E35" w14:textId="51A83B1A" w:rsidR="004D22F6" w:rsidRPr="000A4B2C" w:rsidRDefault="004D22F6" w:rsidP="007310CD">
            <w:pPr>
              <w:jc w:val="center"/>
              <w:rPr>
                <w:sz w:val="16"/>
                <w:szCs w:val="16"/>
                <w:lang w:val="fr-FR"/>
              </w:rPr>
            </w:pPr>
          </w:p>
        </w:tc>
        <w:tc>
          <w:tcPr>
            <w:tcW w:w="720" w:type="dxa"/>
          </w:tcPr>
          <w:p w14:paraId="513F30E7" w14:textId="7CFEAFB9" w:rsidR="004D22F6" w:rsidRPr="000A4B2C" w:rsidRDefault="004D22F6" w:rsidP="007310CD">
            <w:pPr>
              <w:jc w:val="center"/>
              <w:rPr>
                <w:sz w:val="16"/>
                <w:szCs w:val="16"/>
                <w:lang w:val="fr-FR"/>
              </w:rPr>
            </w:pPr>
          </w:p>
        </w:tc>
        <w:tc>
          <w:tcPr>
            <w:tcW w:w="720" w:type="dxa"/>
          </w:tcPr>
          <w:p w14:paraId="0043EC42" w14:textId="559CD75B" w:rsidR="004D22F6" w:rsidRPr="000A4B2C" w:rsidRDefault="004D22F6" w:rsidP="007310CD">
            <w:pPr>
              <w:jc w:val="center"/>
              <w:rPr>
                <w:sz w:val="16"/>
                <w:szCs w:val="16"/>
                <w:lang w:val="fr-FR"/>
              </w:rPr>
            </w:pPr>
          </w:p>
        </w:tc>
        <w:tc>
          <w:tcPr>
            <w:tcW w:w="720" w:type="dxa"/>
          </w:tcPr>
          <w:p w14:paraId="48CB4763" w14:textId="7A778100" w:rsidR="004D22F6" w:rsidRPr="000A4B2C" w:rsidRDefault="004D22F6" w:rsidP="007310CD">
            <w:pPr>
              <w:jc w:val="center"/>
              <w:rPr>
                <w:sz w:val="16"/>
                <w:szCs w:val="16"/>
                <w:lang w:val="fr-FR"/>
              </w:rPr>
            </w:pPr>
          </w:p>
        </w:tc>
        <w:tc>
          <w:tcPr>
            <w:tcW w:w="720" w:type="dxa"/>
          </w:tcPr>
          <w:p w14:paraId="397E8FA3" w14:textId="2F5F6A23" w:rsidR="004D22F6" w:rsidRPr="000A4B2C" w:rsidRDefault="004D22F6" w:rsidP="007310CD">
            <w:pPr>
              <w:jc w:val="center"/>
              <w:rPr>
                <w:sz w:val="16"/>
                <w:szCs w:val="16"/>
                <w:lang w:val="fr-FR"/>
              </w:rPr>
            </w:pPr>
          </w:p>
        </w:tc>
        <w:tc>
          <w:tcPr>
            <w:tcW w:w="900" w:type="dxa"/>
          </w:tcPr>
          <w:p w14:paraId="0B9F07AD" w14:textId="525F5C29" w:rsidR="004D22F6" w:rsidRDefault="004D22F6" w:rsidP="007310CD">
            <w:pPr>
              <w:jc w:val="center"/>
              <w:rPr>
                <w:sz w:val="16"/>
                <w:szCs w:val="16"/>
                <w:lang w:val="fr-FR"/>
              </w:rPr>
            </w:pPr>
          </w:p>
        </w:tc>
      </w:tr>
      <w:tr w:rsidR="0060312B" w:rsidRPr="000A4B2C" w14:paraId="490F210F" w14:textId="6EF6374F" w:rsidTr="004D22F6">
        <w:tc>
          <w:tcPr>
            <w:tcW w:w="412" w:type="dxa"/>
          </w:tcPr>
          <w:p w14:paraId="37DCAD3E" w14:textId="1A92AD53" w:rsidR="0060312B" w:rsidRPr="000A4B2C" w:rsidRDefault="0060312B" w:rsidP="0060312B">
            <w:pPr>
              <w:rPr>
                <w:sz w:val="16"/>
                <w:szCs w:val="16"/>
                <w:lang w:val="fr-FR"/>
              </w:rPr>
            </w:pPr>
            <w:r>
              <w:rPr>
                <w:sz w:val="16"/>
                <w:szCs w:val="16"/>
                <w:lang w:val="fr-FR"/>
              </w:rPr>
              <w:t>5</w:t>
            </w:r>
          </w:p>
        </w:tc>
        <w:tc>
          <w:tcPr>
            <w:tcW w:w="843" w:type="dxa"/>
          </w:tcPr>
          <w:p w14:paraId="27EEE6E3" w14:textId="20189C07" w:rsidR="0060312B" w:rsidRPr="000A4B2C" w:rsidRDefault="0060312B" w:rsidP="0060312B">
            <w:pPr>
              <w:ind w:right="-105"/>
              <w:rPr>
                <w:sz w:val="16"/>
                <w:szCs w:val="16"/>
                <w:lang w:val="fr-FR"/>
              </w:rPr>
            </w:pPr>
          </w:p>
        </w:tc>
        <w:tc>
          <w:tcPr>
            <w:tcW w:w="720" w:type="dxa"/>
          </w:tcPr>
          <w:p w14:paraId="520C682B" w14:textId="51ED851D" w:rsidR="0060312B" w:rsidRPr="000A4B2C" w:rsidRDefault="0060312B" w:rsidP="0060312B">
            <w:pPr>
              <w:jc w:val="center"/>
              <w:rPr>
                <w:sz w:val="16"/>
                <w:szCs w:val="16"/>
                <w:lang w:val="fr-FR"/>
              </w:rPr>
            </w:pPr>
          </w:p>
        </w:tc>
        <w:tc>
          <w:tcPr>
            <w:tcW w:w="720" w:type="dxa"/>
          </w:tcPr>
          <w:p w14:paraId="410527FE" w14:textId="5D2790DE" w:rsidR="0060312B" w:rsidRPr="000A4B2C" w:rsidRDefault="0060312B" w:rsidP="0060312B">
            <w:pPr>
              <w:jc w:val="center"/>
              <w:rPr>
                <w:sz w:val="16"/>
                <w:szCs w:val="16"/>
                <w:lang w:val="fr-FR"/>
              </w:rPr>
            </w:pPr>
          </w:p>
        </w:tc>
        <w:tc>
          <w:tcPr>
            <w:tcW w:w="720" w:type="dxa"/>
          </w:tcPr>
          <w:p w14:paraId="7DDC041A" w14:textId="6A0F045F" w:rsidR="0060312B" w:rsidRPr="000A4B2C" w:rsidRDefault="0060312B" w:rsidP="0060312B">
            <w:pPr>
              <w:jc w:val="center"/>
              <w:rPr>
                <w:sz w:val="16"/>
                <w:szCs w:val="16"/>
                <w:lang w:val="fr-FR"/>
              </w:rPr>
            </w:pPr>
          </w:p>
        </w:tc>
        <w:tc>
          <w:tcPr>
            <w:tcW w:w="720" w:type="dxa"/>
          </w:tcPr>
          <w:p w14:paraId="7C964890" w14:textId="616E931F" w:rsidR="0060312B" w:rsidRPr="000A4B2C" w:rsidRDefault="0060312B" w:rsidP="0060312B">
            <w:pPr>
              <w:rPr>
                <w:sz w:val="16"/>
                <w:szCs w:val="16"/>
                <w:lang w:val="fr-FR"/>
              </w:rPr>
            </w:pPr>
          </w:p>
        </w:tc>
        <w:tc>
          <w:tcPr>
            <w:tcW w:w="720" w:type="dxa"/>
          </w:tcPr>
          <w:p w14:paraId="2C6AA48A" w14:textId="5FCD48CC" w:rsidR="0060312B" w:rsidRPr="000A4B2C" w:rsidRDefault="0060312B" w:rsidP="0060312B">
            <w:pPr>
              <w:jc w:val="center"/>
              <w:rPr>
                <w:sz w:val="16"/>
                <w:szCs w:val="16"/>
                <w:lang w:val="fr-FR"/>
              </w:rPr>
            </w:pPr>
          </w:p>
        </w:tc>
        <w:tc>
          <w:tcPr>
            <w:tcW w:w="720" w:type="dxa"/>
          </w:tcPr>
          <w:p w14:paraId="12370F16" w14:textId="5656ECF5" w:rsidR="0060312B" w:rsidRDefault="0060312B" w:rsidP="0060312B">
            <w:pPr>
              <w:jc w:val="center"/>
              <w:rPr>
                <w:sz w:val="16"/>
                <w:szCs w:val="16"/>
                <w:lang w:val="fr-FR"/>
              </w:rPr>
            </w:pPr>
          </w:p>
        </w:tc>
        <w:tc>
          <w:tcPr>
            <w:tcW w:w="720" w:type="dxa"/>
          </w:tcPr>
          <w:p w14:paraId="654A875F" w14:textId="45C5F50E" w:rsidR="0060312B" w:rsidRPr="000A4B2C" w:rsidRDefault="0060312B" w:rsidP="0060312B">
            <w:pPr>
              <w:jc w:val="center"/>
              <w:rPr>
                <w:sz w:val="16"/>
                <w:szCs w:val="16"/>
                <w:lang w:val="fr-FR"/>
              </w:rPr>
            </w:pPr>
          </w:p>
        </w:tc>
        <w:tc>
          <w:tcPr>
            <w:tcW w:w="720" w:type="dxa"/>
          </w:tcPr>
          <w:p w14:paraId="7738332E" w14:textId="229B9593" w:rsidR="0060312B" w:rsidRPr="000A4B2C" w:rsidRDefault="0060312B" w:rsidP="0060312B">
            <w:pPr>
              <w:jc w:val="center"/>
              <w:rPr>
                <w:sz w:val="16"/>
                <w:szCs w:val="16"/>
                <w:lang w:val="fr-FR"/>
              </w:rPr>
            </w:pPr>
          </w:p>
        </w:tc>
        <w:tc>
          <w:tcPr>
            <w:tcW w:w="720" w:type="dxa"/>
          </w:tcPr>
          <w:p w14:paraId="42106C96" w14:textId="6D990682" w:rsidR="0060312B" w:rsidRPr="000A4B2C" w:rsidRDefault="0060312B" w:rsidP="0060312B">
            <w:pPr>
              <w:jc w:val="center"/>
              <w:rPr>
                <w:sz w:val="16"/>
                <w:szCs w:val="16"/>
                <w:lang w:val="fr-FR"/>
              </w:rPr>
            </w:pPr>
          </w:p>
        </w:tc>
        <w:tc>
          <w:tcPr>
            <w:tcW w:w="720" w:type="dxa"/>
          </w:tcPr>
          <w:p w14:paraId="0B22A085" w14:textId="1C546AFC" w:rsidR="0060312B" w:rsidRPr="000A4B2C" w:rsidRDefault="0060312B" w:rsidP="0060312B">
            <w:pPr>
              <w:jc w:val="center"/>
              <w:rPr>
                <w:sz w:val="16"/>
                <w:szCs w:val="16"/>
                <w:lang w:val="fr-FR"/>
              </w:rPr>
            </w:pPr>
          </w:p>
        </w:tc>
        <w:tc>
          <w:tcPr>
            <w:tcW w:w="720" w:type="dxa"/>
          </w:tcPr>
          <w:p w14:paraId="4A74C29E" w14:textId="70C6F93C" w:rsidR="0060312B" w:rsidRPr="000A4B2C" w:rsidRDefault="0060312B" w:rsidP="0060312B">
            <w:pPr>
              <w:jc w:val="center"/>
              <w:rPr>
                <w:sz w:val="16"/>
                <w:szCs w:val="16"/>
                <w:lang w:val="fr-FR"/>
              </w:rPr>
            </w:pPr>
          </w:p>
        </w:tc>
        <w:tc>
          <w:tcPr>
            <w:tcW w:w="720" w:type="dxa"/>
          </w:tcPr>
          <w:p w14:paraId="7C5AF8FE" w14:textId="2934FC7C" w:rsidR="0060312B" w:rsidRPr="000A4B2C" w:rsidRDefault="0060312B" w:rsidP="0060312B">
            <w:pPr>
              <w:jc w:val="center"/>
              <w:rPr>
                <w:sz w:val="16"/>
                <w:szCs w:val="16"/>
                <w:lang w:val="fr-FR"/>
              </w:rPr>
            </w:pPr>
          </w:p>
        </w:tc>
        <w:tc>
          <w:tcPr>
            <w:tcW w:w="900" w:type="dxa"/>
          </w:tcPr>
          <w:p w14:paraId="76B4CC21" w14:textId="17977A21" w:rsidR="0060312B" w:rsidRDefault="0060312B" w:rsidP="0060312B">
            <w:pPr>
              <w:jc w:val="center"/>
              <w:rPr>
                <w:sz w:val="16"/>
                <w:szCs w:val="16"/>
                <w:lang w:val="fr-FR"/>
              </w:rPr>
            </w:pPr>
          </w:p>
        </w:tc>
      </w:tr>
      <w:tr w:rsidR="0060312B" w:rsidRPr="000A4B2C" w14:paraId="362F9442" w14:textId="110806B3" w:rsidTr="004D22F6">
        <w:tc>
          <w:tcPr>
            <w:tcW w:w="412" w:type="dxa"/>
          </w:tcPr>
          <w:p w14:paraId="1BC9869E" w14:textId="08100D7E" w:rsidR="0060312B" w:rsidRPr="000A4B2C" w:rsidRDefault="0060312B" w:rsidP="0060312B">
            <w:pPr>
              <w:rPr>
                <w:sz w:val="16"/>
                <w:szCs w:val="16"/>
                <w:lang w:val="fr-FR"/>
              </w:rPr>
            </w:pPr>
            <w:r>
              <w:rPr>
                <w:sz w:val="16"/>
                <w:szCs w:val="16"/>
                <w:lang w:val="fr-FR"/>
              </w:rPr>
              <w:t>6</w:t>
            </w:r>
          </w:p>
        </w:tc>
        <w:tc>
          <w:tcPr>
            <w:tcW w:w="843" w:type="dxa"/>
          </w:tcPr>
          <w:p w14:paraId="1D3E1ADD" w14:textId="0E99A173" w:rsidR="0060312B" w:rsidRPr="000A4B2C" w:rsidRDefault="0060312B" w:rsidP="0060312B">
            <w:pPr>
              <w:ind w:right="-105"/>
              <w:rPr>
                <w:sz w:val="16"/>
                <w:szCs w:val="16"/>
                <w:lang w:val="fr-FR"/>
              </w:rPr>
            </w:pPr>
          </w:p>
        </w:tc>
        <w:tc>
          <w:tcPr>
            <w:tcW w:w="720" w:type="dxa"/>
          </w:tcPr>
          <w:p w14:paraId="2D2C8C4E" w14:textId="26C5D56E" w:rsidR="0060312B" w:rsidRPr="000A4B2C" w:rsidRDefault="0060312B" w:rsidP="0060312B">
            <w:pPr>
              <w:jc w:val="center"/>
              <w:rPr>
                <w:sz w:val="16"/>
                <w:szCs w:val="16"/>
                <w:lang w:val="fr-FR"/>
              </w:rPr>
            </w:pPr>
          </w:p>
        </w:tc>
        <w:tc>
          <w:tcPr>
            <w:tcW w:w="720" w:type="dxa"/>
          </w:tcPr>
          <w:p w14:paraId="210F5D56" w14:textId="511B7E37" w:rsidR="0060312B" w:rsidRPr="000A4B2C" w:rsidRDefault="0060312B" w:rsidP="0060312B">
            <w:pPr>
              <w:jc w:val="center"/>
              <w:rPr>
                <w:sz w:val="16"/>
                <w:szCs w:val="16"/>
                <w:lang w:val="fr-FR"/>
              </w:rPr>
            </w:pPr>
          </w:p>
        </w:tc>
        <w:tc>
          <w:tcPr>
            <w:tcW w:w="720" w:type="dxa"/>
          </w:tcPr>
          <w:p w14:paraId="657C6D47" w14:textId="0ECC5D14" w:rsidR="0060312B" w:rsidRPr="000A4B2C" w:rsidRDefault="0060312B" w:rsidP="0060312B">
            <w:pPr>
              <w:jc w:val="center"/>
              <w:rPr>
                <w:sz w:val="16"/>
                <w:szCs w:val="16"/>
                <w:lang w:val="fr-FR"/>
              </w:rPr>
            </w:pPr>
          </w:p>
        </w:tc>
        <w:tc>
          <w:tcPr>
            <w:tcW w:w="720" w:type="dxa"/>
          </w:tcPr>
          <w:p w14:paraId="7179301B" w14:textId="63820A27" w:rsidR="0060312B" w:rsidRPr="000A4B2C" w:rsidRDefault="0060312B" w:rsidP="0060312B">
            <w:pPr>
              <w:rPr>
                <w:sz w:val="16"/>
                <w:szCs w:val="16"/>
                <w:lang w:val="fr-FR"/>
              </w:rPr>
            </w:pPr>
          </w:p>
        </w:tc>
        <w:tc>
          <w:tcPr>
            <w:tcW w:w="720" w:type="dxa"/>
          </w:tcPr>
          <w:p w14:paraId="51376A8D" w14:textId="00DAC346" w:rsidR="0060312B" w:rsidRPr="000A4B2C" w:rsidRDefault="0060312B" w:rsidP="0060312B">
            <w:pPr>
              <w:jc w:val="center"/>
              <w:rPr>
                <w:sz w:val="16"/>
                <w:szCs w:val="16"/>
                <w:lang w:val="fr-FR"/>
              </w:rPr>
            </w:pPr>
          </w:p>
        </w:tc>
        <w:tc>
          <w:tcPr>
            <w:tcW w:w="720" w:type="dxa"/>
          </w:tcPr>
          <w:p w14:paraId="55FF8F0B" w14:textId="78DE3D18" w:rsidR="0060312B" w:rsidRDefault="0060312B" w:rsidP="0060312B">
            <w:pPr>
              <w:jc w:val="center"/>
              <w:rPr>
                <w:sz w:val="16"/>
                <w:szCs w:val="16"/>
                <w:lang w:val="fr-FR"/>
              </w:rPr>
            </w:pPr>
          </w:p>
        </w:tc>
        <w:tc>
          <w:tcPr>
            <w:tcW w:w="720" w:type="dxa"/>
          </w:tcPr>
          <w:p w14:paraId="481F8172" w14:textId="20E47EB9" w:rsidR="0060312B" w:rsidRPr="000A4B2C" w:rsidRDefault="0060312B" w:rsidP="0060312B">
            <w:pPr>
              <w:jc w:val="center"/>
              <w:rPr>
                <w:sz w:val="16"/>
                <w:szCs w:val="16"/>
                <w:lang w:val="fr-FR"/>
              </w:rPr>
            </w:pPr>
          </w:p>
        </w:tc>
        <w:tc>
          <w:tcPr>
            <w:tcW w:w="720" w:type="dxa"/>
          </w:tcPr>
          <w:p w14:paraId="7BB5D431" w14:textId="2E196FD8" w:rsidR="0060312B" w:rsidRPr="000A4B2C" w:rsidRDefault="0060312B" w:rsidP="0060312B">
            <w:pPr>
              <w:jc w:val="center"/>
              <w:rPr>
                <w:sz w:val="16"/>
                <w:szCs w:val="16"/>
                <w:lang w:val="fr-FR"/>
              </w:rPr>
            </w:pPr>
          </w:p>
        </w:tc>
        <w:tc>
          <w:tcPr>
            <w:tcW w:w="720" w:type="dxa"/>
          </w:tcPr>
          <w:p w14:paraId="099A5D95" w14:textId="27C0E4E2" w:rsidR="0060312B" w:rsidRPr="000A4B2C" w:rsidRDefault="0060312B" w:rsidP="0060312B">
            <w:pPr>
              <w:jc w:val="center"/>
              <w:rPr>
                <w:sz w:val="16"/>
                <w:szCs w:val="16"/>
                <w:lang w:val="fr-FR"/>
              </w:rPr>
            </w:pPr>
          </w:p>
        </w:tc>
        <w:tc>
          <w:tcPr>
            <w:tcW w:w="720" w:type="dxa"/>
          </w:tcPr>
          <w:p w14:paraId="0204C153" w14:textId="51EDB837" w:rsidR="0060312B" w:rsidRPr="000A4B2C" w:rsidRDefault="0060312B" w:rsidP="0060312B">
            <w:pPr>
              <w:jc w:val="center"/>
              <w:rPr>
                <w:sz w:val="16"/>
                <w:szCs w:val="16"/>
                <w:lang w:val="fr-FR"/>
              </w:rPr>
            </w:pPr>
          </w:p>
        </w:tc>
        <w:tc>
          <w:tcPr>
            <w:tcW w:w="720" w:type="dxa"/>
          </w:tcPr>
          <w:p w14:paraId="0B79365E" w14:textId="227DDF56" w:rsidR="0060312B" w:rsidRPr="000A4B2C" w:rsidRDefault="0060312B" w:rsidP="0060312B">
            <w:pPr>
              <w:jc w:val="center"/>
              <w:rPr>
                <w:sz w:val="16"/>
                <w:szCs w:val="16"/>
                <w:lang w:val="fr-FR"/>
              </w:rPr>
            </w:pPr>
          </w:p>
        </w:tc>
        <w:tc>
          <w:tcPr>
            <w:tcW w:w="720" w:type="dxa"/>
          </w:tcPr>
          <w:p w14:paraId="442763E1" w14:textId="3F2FA947" w:rsidR="0060312B" w:rsidRPr="000A4B2C" w:rsidRDefault="0060312B" w:rsidP="0060312B">
            <w:pPr>
              <w:jc w:val="center"/>
              <w:rPr>
                <w:sz w:val="16"/>
                <w:szCs w:val="16"/>
                <w:lang w:val="fr-FR"/>
              </w:rPr>
            </w:pPr>
          </w:p>
        </w:tc>
        <w:tc>
          <w:tcPr>
            <w:tcW w:w="900" w:type="dxa"/>
          </w:tcPr>
          <w:p w14:paraId="7BF5CC7A" w14:textId="6B2680FF" w:rsidR="0060312B" w:rsidRDefault="0060312B" w:rsidP="0060312B">
            <w:pPr>
              <w:jc w:val="center"/>
              <w:rPr>
                <w:sz w:val="16"/>
                <w:szCs w:val="16"/>
                <w:lang w:val="fr-FR"/>
              </w:rPr>
            </w:pPr>
          </w:p>
        </w:tc>
      </w:tr>
      <w:tr w:rsidR="0060312B" w:rsidRPr="000A4B2C" w14:paraId="46453D33" w14:textId="1FB26127" w:rsidTr="004D22F6">
        <w:tc>
          <w:tcPr>
            <w:tcW w:w="412" w:type="dxa"/>
          </w:tcPr>
          <w:p w14:paraId="68755B22" w14:textId="6AE2410F" w:rsidR="0060312B" w:rsidRPr="000A4B2C" w:rsidRDefault="0060312B" w:rsidP="0060312B">
            <w:pPr>
              <w:rPr>
                <w:sz w:val="16"/>
                <w:szCs w:val="16"/>
                <w:lang w:val="fr-FR"/>
              </w:rPr>
            </w:pPr>
            <w:r>
              <w:rPr>
                <w:sz w:val="16"/>
                <w:szCs w:val="16"/>
                <w:lang w:val="fr-FR"/>
              </w:rPr>
              <w:t>7</w:t>
            </w:r>
          </w:p>
        </w:tc>
        <w:tc>
          <w:tcPr>
            <w:tcW w:w="843" w:type="dxa"/>
          </w:tcPr>
          <w:p w14:paraId="793616FE" w14:textId="779EE9AB" w:rsidR="0060312B" w:rsidRPr="000A4B2C" w:rsidRDefault="0060312B" w:rsidP="0060312B">
            <w:pPr>
              <w:ind w:right="-105"/>
              <w:rPr>
                <w:sz w:val="16"/>
                <w:szCs w:val="16"/>
                <w:lang w:val="fr-FR"/>
              </w:rPr>
            </w:pPr>
          </w:p>
        </w:tc>
        <w:tc>
          <w:tcPr>
            <w:tcW w:w="720" w:type="dxa"/>
          </w:tcPr>
          <w:p w14:paraId="4D13696B" w14:textId="099015BF" w:rsidR="0060312B" w:rsidRPr="006F6268" w:rsidRDefault="0060312B" w:rsidP="0060312B">
            <w:pPr>
              <w:jc w:val="center"/>
              <w:rPr>
                <w:sz w:val="16"/>
                <w:szCs w:val="16"/>
                <w:lang w:val="fr-FR"/>
              </w:rPr>
            </w:pPr>
          </w:p>
        </w:tc>
        <w:tc>
          <w:tcPr>
            <w:tcW w:w="720" w:type="dxa"/>
          </w:tcPr>
          <w:p w14:paraId="7CC01A37" w14:textId="63E955DE" w:rsidR="0060312B" w:rsidRPr="000A4B2C" w:rsidRDefault="0060312B" w:rsidP="0060312B">
            <w:pPr>
              <w:jc w:val="center"/>
              <w:rPr>
                <w:sz w:val="16"/>
                <w:szCs w:val="16"/>
                <w:lang w:val="fr-FR"/>
              </w:rPr>
            </w:pPr>
          </w:p>
        </w:tc>
        <w:tc>
          <w:tcPr>
            <w:tcW w:w="720" w:type="dxa"/>
          </w:tcPr>
          <w:p w14:paraId="70BAA2D8" w14:textId="1DBFD8B5" w:rsidR="0060312B" w:rsidRPr="000A4B2C" w:rsidRDefault="0060312B" w:rsidP="0060312B">
            <w:pPr>
              <w:jc w:val="center"/>
              <w:rPr>
                <w:sz w:val="16"/>
                <w:szCs w:val="16"/>
                <w:lang w:val="fr-FR"/>
              </w:rPr>
            </w:pPr>
          </w:p>
        </w:tc>
        <w:tc>
          <w:tcPr>
            <w:tcW w:w="720" w:type="dxa"/>
          </w:tcPr>
          <w:p w14:paraId="430623D7" w14:textId="3CAEECD1" w:rsidR="0060312B" w:rsidRPr="000A4B2C" w:rsidRDefault="0060312B" w:rsidP="0060312B">
            <w:pPr>
              <w:rPr>
                <w:sz w:val="16"/>
                <w:szCs w:val="16"/>
                <w:lang w:val="fr-FR"/>
              </w:rPr>
            </w:pPr>
          </w:p>
        </w:tc>
        <w:tc>
          <w:tcPr>
            <w:tcW w:w="720" w:type="dxa"/>
          </w:tcPr>
          <w:p w14:paraId="5D99D42F" w14:textId="33256560" w:rsidR="0060312B" w:rsidRPr="000A4B2C" w:rsidRDefault="0060312B" w:rsidP="0060312B">
            <w:pPr>
              <w:jc w:val="center"/>
              <w:rPr>
                <w:sz w:val="16"/>
                <w:szCs w:val="16"/>
                <w:lang w:val="fr-FR"/>
              </w:rPr>
            </w:pPr>
          </w:p>
        </w:tc>
        <w:tc>
          <w:tcPr>
            <w:tcW w:w="720" w:type="dxa"/>
          </w:tcPr>
          <w:p w14:paraId="716DEA2F" w14:textId="7E1628BA" w:rsidR="0060312B" w:rsidRDefault="0060312B" w:rsidP="0060312B">
            <w:pPr>
              <w:jc w:val="center"/>
              <w:rPr>
                <w:sz w:val="16"/>
                <w:szCs w:val="16"/>
                <w:lang w:val="fr-FR"/>
              </w:rPr>
            </w:pPr>
          </w:p>
        </w:tc>
        <w:tc>
          <w:tcPr>
            <w:tcW w:w="720" w:type="dxa"/>
          </w:tcPr>
          <w:p w14:paraId="20BE087C" w14:textId="2704CC16" w:rsidR="0060312B" w:rsidRPr="000A4B2C" w:rsidRDefault="0060312B" w:rsidP="0060312B">
            <w:pPr>
              <w:jc w:val="center"/>
              <w:rPr>
                <w:sz w:val="16"/>
                <w:szCs w:val="16"/>
                <w:lang w:val="fr-FR"/>
              </w:rPr>
            </w:pPr>
          </w:p>
        </w:tc>
        <w:tc>
          <w:tcPr>
            <w:tcW w:w="720" w:type="dxa"/>
          </w:tcPr>
          <w:p w14:paraId="355836D1" w14:textId="4BC38652" w:rsidR="0060312B" w:rsidRPr="000A4B2C" w:rsidRDefault="0060312B" w:rsidP="0060312B">
            <w:pPr>
              <w:jc w:val="center"/>
              <w:rPr>
                <w:sz w:val="16"/>
                <w:szCs w:val="16"/>
                <w:lang w:val="fr-FR"/>
              </w:rPr>
            </w:pPr>
          </w:p>
        </w:tc>
        <w:tc>
          <w:tcPr>
            <w:tcW w:w="720" w:type="dxa"/>
          </w:tcPr>
          <w:p w14:paraId="143BCB7E" w14:textId="76664074" w:rsidR="0060312B" w:rsidRPr="000A4B2C" w:rsidRDefault="0060312B" w:rsidP="0060312B">
            <w:pPr>
              <w:jc w:val="center"/>
              <w:rPr>
                <w:sz w:val="16"/>
                <w:szCs w:val="16"/>
                <w:lang w:val="fr-FR"/>
              </w:rPr>
            </w:pPr>
          </w:p>
        </w:tc>
        <w:tc>
          <w:tcPr>
            <w:tcW w:w="720" w:type="dxa"/>
          </w:tcPr>
          <w:p w14:paraId="54FA52E6" w14:textId="7B6F42E5" w:rsidR="0060312B" w:rsidRPr="000A4B2C" w:rsidRDefault="0060312B" w:rsidP="0060312B">
            <w:pPr>
              <w:jc w:val="center"/>
              <w:rPr>
                <w:sz w:val="16"/>
                <w:szCs w:val="16"/>
                <w:lang w:val="fr-FR"/>
              </w:rPr>
            </w:pPr>
          </w:p>
        </w:tc>
        <w:tc>
          <w:tcPr>
            <w:tcW w:w="720" w:type="dxa"/>
          </w:tcPr>
          <w:p w14:paraId="224B2F40" w14:textId="50FFABD1" w:rsidR="0060312B" w:rsidRPr="000A4B2C" w:rsidRDefault="0060312B" w:rsidP="0060312B">
            <w:pPr>
              <w:jc w:val="center"/>
              <w:rPr>
                <w:sz w:val="16"/>
                <w:szCs w:val="16"/>
                <w:lang w:val="fr-FR"/>
              </w:rPr>
            </w:pPr>
          </w:p>
        </w:tc>
        <w:tc>
          <w:tcPr>
            <w:tcW w:w="720" w:type="dxa"/>
          </w:tcPr>
          <w:p w14:paraId="39608118" w14:textId="680989FD" w:rsidR="0060312B" w:rsidRPr="000A4B2C" w:rsidRDefault="0060312B" w:rsidP="0060312B">
            <w:pPr>
              <w:jc w:val="center"/>
              <w:rPr>
                <w:sz w:val="16"/>
                <w:szCs w:val="16"/>
                <w:lang w:val="fr-FR"/>
              </w:rPr>
            </w:pPr>
          </w:p>
        </w:tc>
        <w:tc>
          <w:tcPr>
            <w:tcW w:w="900" w:type="dxa"/>
          </w:tcPr>
          <w:p w14:paraId="1945E053" w14:textId="36D36D01" w:rsidR="0060312B" w:rsidRDefault="0060312B" w:rsidP="0060312B">
            <w:pPr>
              <w:jc w:val="center"/>
              <w:rPr>
                <w:sz w:val="16"/>
                <w:szCs w:val="16"/>
                <w:lang w:val="fr-FR"/>
              </w:rPr>
            </w:pPr>
          </w:p>
        </w:tc>
      </w:tr>
      <w:tr w:rsidR="0060312B" w:rsidRPr="000A4B2C" w14:paraId="5E529D6C" w14:textId="28BB8ABF" w:rsidTr="004D22F6">
        <w:tc>
          <w:tcPr>
            <w:tcW w:w="412" w:type="dxa"/>
          </w:tcPr>
          <w:p w14:paraId="6BA33E71" w14:textId="04E6D5B0" w:rsidR="0060312B" w:rsidRPr="000A4B2C" w:rsidRDefault="0060312B" w:rsidP="0060312B">
            <w:pPr>
              <w:rPr>
                <w:sz w:val="16"/>
                <w:szCs w:val="16"/>
                <w:lang w:val="fr-FR"/>
              </w:rPr>
            </w:pPr>
            <w:r>
              <w:rPr>
                <w:sz w:val="16"/>
                <w:szCs w:val="16"/>
                <w:lang w:val="fr-FR"/>
              </w:rPr>
              <w:t>8</w:t>
            </w:r>
          </w:p>
        </w:tc>
        <w:tc>
          <w:tcPr>
            <w:tcW w:w="843" w:type="dxa"/>
          </w:tcPr>
          <w:p w14:paraId="709F62BE" w14:textId="7F3F7C86" w:rsidR="0060312B" w:rsidRPr="000A4B2C" w:rsidRDefault="0060312B" w:rsidP="0060312B">
            <w:pPr>
              <w:ind w:right="-105"/>
              <w:rPr>
                <w:sz w:val="16"/>
                <w:szCs w:val="16"/>
                <w:lang w:val="fr-FR"/>
              </w:rPr>
            </w:pPr>
          </w:p>
        </w:tc>
        <w:tc>
          <w:tcPr>
            <w:tcW w:w="720" w:type="dxa"/>
          </w:tcPr>
          <w:p w14:paraId="16E7007F" w14:textId="6DBCCE33" w:rsidR="0060312B" w:rsidRPr="000A4B2C" w:rsidRDefault="0060312B" w:rsidP="0060312B">
            <w:pPr>
              <w:jc w:val="center"/>
              <w:rPr>
                <w:sz w:val="16"/>
                <w:szCs w:val="16"/>
                <w:lang w:val="fr-FR"/>
              </w:rPr>
            </w:pPr>
          </w:p>
        </w:tc>
        <w:tc>
          <w:tcPr>
            <w:tcW w:w="720" w:type="dxa"/>
          </w:tcPr>
          <w:p w14:paraId="370ABCD0" w14:textId="738C704A" w:rsidR="0060312B" w:rsidRPr="000A4B2C" w:rsidRDefault="0060312B" w:rsidP="0060312B">
            <w:pPr>
              <w:jc w:val="center"/>
              <w:rPr>
                <w:sz w:val="16"/>
                <w:szCs w:val="16"/>
                <w:lang w:val="fr-FR"/>
              </w:rPr>
            </w:pPr>
          </w:p>
        </w:tc>
        <w:tc>
          <w:tcPr>
            <w:tcW w:w="720" w:type="dxa"/>
          </w:tcPr>
          <w:p w14:paraId="31FA45A4" w14:textId="345D1F74" w:rsidR="0060312B" w:rsidRPr="000A4B2C" w:rsidRDefault="0060312B" w:rsidP="0060312B">
            <w:pPr>
              <w:jc w:val="center"/>
              <w:rPr>
                <w:sz w:val="16"/>
                <w:szCs w:val="16"/>
                <w:lang w:val="fr-FR"/>
              </w:rPr>
            </w:pPr>
          </w:p>
        </w:tc>
        <w:tc>
          <w:tcPr>
            <w:tcW w:w="720" w:type="dxa"/>
          </w:tcPr>
          <w:p w14:paraId="694E6264" w14:textId="28A7470A" w:rsidR="0060312B" w:rsidRPr="000A4B2C" w:rsidRDefault="0060312B" w:rsidP="0060312B">
            <w:pPr>
              <w:rPr>
                <w:sz w:val="16"/>
                <w:szCs w:val="16"/>
                <w:lang w:val="fr-FR"/>
              </w:rPr>
            </w:pPr>
          </w:p>
        </w:tc>
        <w:tc>
          <w:tcPr>
            <w:tcW w:w="720" w:type="dxa"/>
          </w:tcPr>
          <w:p w14:paraId="7F2190E8" w14:textId="1CC41005" w:rsidR="0060312B" w:rsidRPr="000A4B2C" w:rsidRDefault="0060312B" w:rsidP="0060312B">
            <w:pPr>
              <w:jc w:val="center"/>
              <w:rPr>
                <w:sz w:val="16"/>
                <w:szCs w:val="16"/>
                <w:lang w:val="fr-FR"/>
              </w:rPr>
            </w:pPr>
          </w:p>
        </w:tc>
        <w:tc>
          <w:tcPr>
            <w:tcW w:w="720" w:type="dxa"/>
          </w:tcPr>
          <w:p w14:paraId="45C11AC7" w14:textId="59B5567E" w:rsidR="0060312B" w:rsidRDefault="0060312B" w:rsidP="0060312B">
            <w:pPr>
              <w:jc w:val="center"/>
              <w:rPr>
                <w:sz w:val="16"/>
                <w:szCs w:val="16"/>
                <w:lang w:val="fr-FR"/>
              </w:rPr>
            </w:pPr>
          </w:p>
        </w:tc>
        <w:tc>
          <w:tcPr>
            <w:tcW w:w="720" w:type="dxa"/>
          </w:tcPr>
          <w:p w14:paraId="1C2D1FEF" w14:textId="297A73B3" w:rsidR="0060312B" w:rsidRPr="000A4B2C" w:rsidRDefault="0060312B" w:rsidP="0060312B">
            <w:pPr>
              <w:jc w:val="center"/>
              <w:rPr>
                <w:sz w:val="16"/>
                <w:szCs w:val="16"/>
                <w:lang w:val="fr-FR"/>
              </w:rPr>
            </w:pPr>
          </w:p>
        </w:tc>
        <w:tc>
          <w:tcPr>
            <w:tcW w:w="720" w:type="dxa"/>
          </w:tcPr>
          <w:p w14:paraId="0A2ECCEC" w14:textId="788BE26D" w:rsidR="0060312B" w:rsidRPr="000A4B2C" w:rsidRDefault="0060312B" w:rsidP="0060312B">
            <w:pPr>
              <w:jc w:val="center"/>
              <w:rPr>
                <w:sz w:val="16"/>
                <w:szCs w:val="16"/>
                <w:lang w:val="fr-FR"/>
              </w:rPr>
            </w:pPr>
          </w:p>
        </w:tc>
        <w:tc>
          <w:tcPr>
            <w:tcW w:w="720" w:type="dxa"/>
          </w:tcPr>
          <w:p w14:paraId="40783CF2" w14:textId="441519CF" w:rsidR="0060312B" w:rsidRPr="000A4B2C" w:rsidRDefault="0060312B" w:rsidP="0060312B">
            <w:pPr>
              <w:jc w:val="center"/>
              <w:rPr>
                <w:sz w:val="16"/>
                <w:szCs w:val="16"/>
                <w:lang w:val="fr-FR"/>
              </w:rPr>
            </w:pPr>
          </w:p>
        </w:tc>
        <w:tc>
          <w:tcPr>
            <w:tcW w:w="720" w:type="dxa"/>
          </w:tcPr>
          <w:p w14:paraId="5FC6E721" w14:textId="3671BAB9" w:rsidR="0060312B" w:rsidRPr="000A4B2C" w:rsidRDefault="0060312B" w:rsidP="0060312B">
            <w:pPr>
              <w:jc w:val="center"/>
              <w:rPr>
                <w:sz w:val="16"/>
                <w:szCs w:val="16"/>
                <w:lang w:val="fr-FR"/>
              </w:rPr>
            </w:pPr>
          </w:p>
        </w:tc>
        <w:tc>
          <w:tcPr>
            <w:tcW w:w="720" w:type="dxa"/>
          </w:tcPr>
          <w:p w14:paraId="6C9DC74F" w14:textId="756ECB14" w:rsidR="0060312B" w:rsidRPr="000A4B2C" w:rsidRDefault="0060312B" w:rsidP="0060312B">
            <w:pPr>
              <w:jc w:val="center"/>
              <w:rPr>
                <w:sz w:val="16"/>
                <w:szCs w:val="16"/>
                <w:lang w:val="fr-FR"/>
              </w:rPr>
            </w:pPr>
          </w:p>
        </w:tc>
        <w:tc>
          <w:tcPr>
            <w:tcW w:w="720" w:type="dxa"/>
          </w:tcPr>
          <w:p w14:paraId="7BF4183C" w14:textId="4926ED6A" w:rsidR="0060312B" w:rsidRPr="000A4B2C" w:rsidRDefault="0060312B" w:rsidP="0060312B">
            <w:pPr>
              <w:jc w:val="center"/>
              <w:rPr>
                <w:sz w:val="16"/>
                <w:szCs w:val="16"/>
                <w:lang w:val="fr-FR"/>
              </w:rPr>
            </w:pPr>
          </w:p>
        </w:tc>
        <w:tc>
          <w:tcPr>
            <w:tcW w:w="900" w:type="dxa"/>
          </w:tcPr>
          <w:p w14:paraId="3DC69CE0" w14:textId="2677488C" w:rsidR="0060312B" w:rsidRDefault="0060312B" w:rsidP="0060312B">
            <w:pPr>
              <w:jc w:val="center"/>
              <w:rPr>
                <w:sz w:val="16"/>
                <w:szCs w:val="16"/>
                <w:lang w:val="fr-FR"/>
              </w:rPr>
            </w:pPr>
          </w:p>
        </w:tc>
      </w:tr>
      <w:tr w:rsidR="0060312B" w:rsidRPr="000A4B2C" w14:paraId="49E20C2D" w14:textId="077D0EE7" w:rsidTr="004D22F6">
        <w:tc>
          <w:tcPr>
            <w:tcW w:w="412" w:type="dxa"/>
          </w:tcPr>
          <w:p w14:paraId="5A037E15" w14:textId="26A07085" w:rsidR="0060312B" w:rsidRPr="000A4B2C" w:rsidRDefault="0060312B" w:rsidP="0060312B">
            <w:pPr>
              <w:rPr>
                <w:sz w:val="16"/>
                <w:szCs w:val="16"/>
                <w:lang w:val="fr-FR"/>
              </w:rPr>
            </w:pPr>
            <w:r>
              <w:rPr>
                <w:sz w:val="16"/>
                <w:szCs w:val="16"/>
                <w:lang w:val="fr-FR"/>
              </w:rPr>
              <w:t>9</w:t>
            </w:r>
          </w:p>
        </w:tc>
        <w:tc>
          <w:tcPr>
            <w:tcW w:w="843" w:type="dxa"/>
          </w:tcPr>
          <w:p w14:paraId="5308CE89" w14:textId="70FBE22B" w:rsidR="0060312B" w:rsidRPr="000A4B2C" w:rsidRDefault="0060312B" w:rsidP="0060312B">
            <w:pPr>
              <w:ind w:right="-105"/>
              <w:rPr>
                <w:sz w:val="16"/>
                <w:szCs w:val="16"/>
                <w:lang w:val="fr-FR"/>
              </w:rPr>
            </w:pPr>
          </w:p>
        </w:tc>
        <w:tc>
          <w:tcPr>
            <w:tcW w:w="720" w:type="dxa"/>
          </w:tcPr>
          <w:p w14:paraId="156484C8" w14:textId="29A9C51E" w:rsidR="0060312B" w:rsidRPr="000A4B2C" w:rsidRDefault="0060312B" w:rsidP="0060312B">
            <w:pPr>
              <w:jc w:val="center"/>
              <w:rPr>
                <w:sz w:val="16"/>
                <w:szCs w:val="16"/>
                <w:lang w:val="fr-FR"/>
              </w:rPr>
            </w:pPr>
          </w:p>
        </w:tc>
        <w:tc>
          <w:tcPr>
            <w:tcW w:w="720" w:type="dxa"/>
          </w:tcPr>
          <w:p w14:paraId="4C46A3A7" w14:textId="5AFFFD6A" w:rsidR="0060312B" w:rsidRPr="000A4B2C" w:rsidRDefault="0060312B" w:rsidP="0060312B">
            <w:pPr>
              <w:jc w:val="center"/>
              <w:rPr>
                <w:sz w:val="16"/>
                <w:szCs w:val="16"/>
                <w:lang w:val="fr-FR"/>
              </w:rPr>
            </w:pPr>
          </w:p>
        </w:tc>
        <w:tc>
          <w:tcPr>
            <w:tcW w:w="720" w:type="dxa"/>
          </w:tcPr>
          <w:p w14:paraId="4D0123F2" w14:textId="6E76B4B9" w:rsidR="0060312B" w:rsidRPr="000A4B2C" w:rsidRDefault="0060312B" w:rsidP="0060312B">
            <w:pPr>
              <w:jc w:val="center"/>
              <w:rPr>
                <w:sz w:val="16"/>
                <w:szCs w:val="16"/>
                <w:lang w:val="fr-FR"/>
              </w:rPr>
            </w:pPr>
          </w:p>
        </w:tc>
        <w:tc>
          <w:tcPr>
            <w:tcW w:w="720" w:type="dxa"/>
          </w:tcPr>
          <w:p w14:paraId="3FCCD26E" w14:textId="02AE2965" w:rsidR="0060312B" w:rsidRPr="000A4B2C" w:rsidRDefault="0060312B" w:rsidP="0060312B">
            <w:pPr>
              <w:rPr>
                <w:sz w:val="16"/>
                <w:szCs w:val="16"/>
                <w:lang w:val="fr-FR"/>
              </w:rPr>
            </w:pPr>
          </w:p>
        </w:tc>
        <w:tc>
          <w:tcPr>
            <w:tcW w:w="720" w:type="dxa"/>
          </w:tcPr>
          <w:p w14:paraId="2FB1A5CC" w14:textId="39BF806A" w:rsidR="0060312B" w:rsidRPr="000A4B2C" w:rsidRDefault="0060312B" w:rsidP="0060312B">
            <w:pPr>
              <w:jc w:val="center"/>
              <w:rPr>
                <w:sz w:val="16"/>
                <w:szCs w:val="16"/>
                <w:lang w:val="fr-FR"/>
              </w:rPr>
            </w:pPr>
          </w:p>
        </w:tc>
        <w:tc>
          <w:tcPr>
            <w:tcW w:w="720" w:type="dxa"/>
          </w:tcPr>
          <w:p w14:paraId="4D3242CC" w14:textId="6361CB42" w:rsidR="0060312B" w:rsidRDefault="0060312B" w:rsidP="0060312B">
            <w:pPr>
              <w:jc w:val="center"/>
              <w:rPr>
                <w:sz w:val="16"/>
                <w:szCs w:val="16"/>
                <w:lang w:val="fr-FR"/>
              </w:rPr>
            </w:pPr>
          </w:p>
        </w:tc>
        <w:tc>
          <w:tcPr>
            <w:tcW w:w="720" w:type="dxa"/>
          </w:tcPr>
          <w:p w14:paraId="1C397516" w14:textId="7E782CF6" w:rsidR="0060312B" w:rsidRPr="000A4B2C" w:rsidRDefault="0060312B" w:rsidP="0060312B">
            <w:pPr>
              <w:jc w:val="center"/>
              <w:rPr>
                <w:sz w:val="16"/>
                <w:szCs w:val="16"/>
                <w:lang w:val="fr-FR"/>
              </w:rPr>
            </w:pPr>
          </w:p>
        </w:tc>
        <w:tc>
          <w:tcPr>
            <w:tcW w:w="720" w:type="dxa"/>
          </w:tcPr>
          <w:p w14:paraId="634D92D3" w14:textId="4CDE127D" w:rsidR="0060312B" w:rsidRPr="000A4B2C" w:rsidRDefault="0060312B" w:rsidP="0060312B">
            <w:pPr>
              <w:jc w:val="center"/>
              <w:rPr>
                <w:sz w:val="16"/>
                <w:szCs w:val="16"/>
                <w:lang w:val="fr-FR"/>
              </w:rPr>
            </w:pPr>
          </w:p>
        </w:tc>
        <w:tc>
          <w:tcPr>
            <w:tcW w:w="720" w:type="dxa"/>
          </w:tcPr>
          <w:p w14:paraId="32068D95" w14:textId="02DF5575" w:rsidR="0060312B" w:rsidRPr="000A4B2C" w:rsidRDefault="0060312B" w:rsidP="0060312B">
            <w:pPr>
              <w:jc w:val="center"/>
              <w:rPr>
                <w:sz w:val="16"/>
                <w:szCs w:val="16"/>
                <w:lang w:val="fr-FR"/>
              </w:rPr>
            </w:pPr>
          </w:p>
        </w:tc>
        <w:tc>
          <w:tcPr>
            <w:tcW w:w="720" w:type="dxa"/>
          </w:tcPr>
          <w:p w14:paraId="40725A4E" w14:textId="5B0FA950" w:rsidR="0060312B" w:rsidRPr="000A4B2C" w:rsidRDefault="0060312B" w:rsidP="0060312B">
            <w:pPr>
              <w:jc w:val="center"/>
              <w:rPr>
                <w:sz w:val="16"/>
                <w:szCs w:val="16"/>
                <w:lang w:val="fr-FR"/>
              </w:rPr>
            </w:pPr>
          </w:p>
        </w:tc>
        <w:tc>
          <w:tcPr>
            <w:tcW w:w="720" w:type="dxa"/>
          </w:tcPr>
          <w:p w14:paraId="7DFF3F9E" w14:textId="13DE87E2" w:rsidR="0060312B" w:rsidRPr="000A4B2C" w:rsidRDefault="0060312B" w:rsidP="0060312B">
            <w:pPr>
              <w:jc w:val="center"/>
              <w:rPr>
                <w:sz w:val="16"/>
                <w:szCs w:val="16"/>
                <w:lang w:val="fr-FR"/>
              </w:rPr>
            </w:pPr>
          </w:p>
        </w:tc>
        <w:tc>
          <w:tcPr>
            <w:tcW w:w="720" w:type="dxa"/>
          </w:tcPr>
          <w:p w14:paraId="44389612" w14:textId="2B69C605" w:rsidR="0060312B" w:rsidRPr="000A4B2C" w:rsidRDefault="0060312B" w:rsidP="0060312B">
            <w:pPr>
              <w:jc w:val="center"/>
              <w:rPr>
                <w:sz w:val="16"/>
                <w:szCs w:val="16"/>
                <w:lang w:val="fr-FR"/>
              </w:rPr>
            </w:pPr>
          </w:p>
        </w:tc>
        <w:tc>
          <w:tcPr>
            <w:tcW w:w="900" w:type="dxa"/>
          </w:tcPr>
          <w:p w14:paraId="63B15901" w14:textId="41992694" w:rsidR="0060312B" w:rsidRDefault="0060312B" w:rsidP="0060312B">
            <w:pPr>
              <w:jc w:val="center"/>
              <w:rPr>
                <w:sz w:val="16"/>
                <w:szCs w:val="16"/>
                <w:lang w:val="fr-FR"/>
              </w:rPr>
            </w:pPr>
          </w:p>
        </w:tc>
      </w:tr>
      <w:tr w:rsidR="004D22F6" w:rsidRPr="000A4B2C" w14:paraId="162C60EA" w14:textId="25B07832" w:rsidTr="004D22F6">
        <w:tc>
          <w:tcPr>
            <w:tcW w:w="412" w:type="dxa"/>
          </w:tcPr>
          <w:p w14:paraId="7D7FC529" w14:textId="268AB3CA" w:rsidR="004D22F6" w:rsidRPr="000A4B2C" w:rsidRDefault="004D22F6" w:rsidP="00275162">
            <w:pPr>
              <w:rPr>
                <w:sz w:val="16"/>
                <w:szCs w:val="16"/>
                <w:lang w:val="fr-FR"/>
              </w:rPr>
            </w:pPr>
            <w:r>
              <w:rPr>
                <w:sz w:val="16"/>
                <w:szCs w:val="16"/>
                <w:lang w:val="fr-FR"/>
              </w:rPr>
              <w:t>10</w:t>
            </w:r>
          </w:p>
        </w:tc>
        <w:tc>
          <w:tcPr>
            <w:tcW w:w="843" w:type="dxa"/>
          </w:tcPr>
          <w:p w14:paraId="29BB9E6C" w14:textId="09C851E1" w:rsidR="004D22F6" w:rsidRPr="000A4B2C" w:rsidRDefault="004D22F6" w:rsidP="00275162">
            <w:pPr>
              <w:ind w:right="-105"/>
              <w:rPr>
                <w:sz w:val="16"/>
                <w:szCs w:val="16"/>
                <w:lang w:val="fr-FR"/>
              </w:rPr>
            </w:pPr>
          </w:p>
        </w:tc>
        <w:tc>
          <w:tcPr>
            <w:tcW w:w="720" w:type="dxa"/>
          </w:tcPr>
          <w:p w14:paraId="20422716" w14:textId="6359DEE1" w:rsidR="004D22F6" w:rsidRPr="000A4B2C" w:rsidRDefault="004D22F6" w:rsidP="00275162">
            <w:pPr>
              <w:jc w:val="center"/>
              <w:rPr>
                <w:sz w:val="16"/>
                <w:szCs w:val="16"/>
                <w:lang w:val="fr-FR"/>
              </w:rPr>
            </w:pPr>
          </w:p>
        </w:tc>
        <w:tc>
          <w:tcPr>
            <w:tcW w:w="720" w:type="dxa"/>
          </w:tcPr>
          <w:p w14:paraId="24E232C9" w14:textId="0A3661FD" w:rsidR="004D22F6" w:rsidRPr="000A4B2C" w:rsidRDefault="004D22F6" w:rsidP="00275162">
            <w:pPr>
              <w:jc w:val="center"/>
              <w:rPr>
                <w:sz w:val="16"/>
                <w:szCs w:val="16"/>
                <w:lang w:val="fr-FR"/>
              </w:rPr>
            </w:pPr>
          </w:p>
        </w:tc>
        <w:tc>
          <w:tcPr>
            <w:tcW w:w="720" w:type="dxa"/>
          </w:tcPr>
          <w:p w14:paraId="14C320EA" w14:textId="1B7C4A2D" w:rsidR="004D22F6" w:rsidRPr="000A4B2C" w:rsidRDefault="004D22F6" w:rsidP="00275162">
            <w:pPr>
              <w:jc w:val="center"/>
              <w:rPr>
                <w:sz w:val="16"/>
                <w:szCs w:val="16"/>
                <w:lang w:val="fr-FR"/>
              </w:rPr>
            </w:pPr>
          </w:p>
        </w:tc>
        <w:tc>
          <w:tcPr>
            <w:tcW w:w="720" w:type="dxa"/>
          </w:tcPr>
          <w:p w14:paraId="1CD266F5" w14:textId="57275888" w:rsidR="004D22F6" w:rsidRPr="000A4B2C" w:rsidRDefault="004D22F6" w:rsidP="00275162">
            <w:pPr>
              <w:rPr>
                <w:sz w:val="16"/>
                <w:szCs w:val="16"/>
                <w:lang w:val="fr-FR"/>
              </w:rPr>
            </w:pPr>
          </w:p>
        </w:tc>
        <w:tc>
          <w:tcPr>
            <w:tcW w:w="720" w:type="dxa"/>
          </w:tcPr>
          <w:p w14:paraId="4EC49673" w14:textId="7F1EAEDD" w:rsidR="004D22F6" w:rsidRPr="000A4B2C" w:rsidRDefault="004D22F6" w:rsidP="00275162">
            <w:pPr>
              <w:jc w:val="center"/>
              <w:rPr>
                <w:sz w:val="16"/>
                <w:szCs w:val="16"/>
                <w:lang w:val="fr-FR"/>
              </w:rPr>
            </w:pPr>
          </w:p>
        </w:tc>
        <w:tc>
          <w:tcPr>
            <w:tcW w:w="720" w:type="dxa"/>
          </w:tcPr>
          <w:p w14:paraId="66CCA49F" w14:textId="0DD352DD" w:rsidR="004D22F6" w:rsidRDefault="004D22F6" w:rsidP="00275162">
            <w:pPr>
              <w:jc w:val="center"/>
              <w:rPr>
                <w:sz w:val="16"/>
                <w:szCs w:val="16"/>
                <w:lang w:val="fr-FR"/>
              </w:rPr>
            </w:pPr>
          </w:p>
        </w:tc>
        <w:tc>
          <w:tcPr>
            <w:tcW w:w="720" w:type="dxa"/>
          </w:tcPr>
          <w:p w14:paraId="53D468B6" w14:textId="2A72B696" w:rsidR="004D22F6" w:rsidRPr="000A4B2C" w:rsidRDefault="004D22F6" w:rsidP="00275162">
            <w:pPr>
              <w:jc w:val="center"/>
              <w:rPr>
                <w:sz w:val="16"/>
                <w:szCs w:val="16"/>
                <w:lang w:val="fr-FR"/>
              </w:rPr>
            </w:pPr>
          </w:p>
        </w:tc>
        <w:tc>
          <w:tcPr>
            <w:tcW w:w="720" w:type="dxa"/>
          </w:tcPr>
          <w:p w14:paraId="16C1FF1D" w14:textId="64F87378" w:rsidR="004D22F6" w:rsidRPr="000A4B2C" w:rsidRDefault="004D22F6" w:rsidP="00275162">
            <w:pPr>
              <w:jc w:val="center"/>
              <w:rPr>
                <w:sz w:val="16"/>
                <w:szCs w:val="16"/>
                <w:lang w:val="fr-FR"/>
              </w:rPr>
            </w:pPr>
          </w:p>
        </w:tc>
        <w:tc>
          <w:tcPr>
            <w:tcW w:w="720" w:type="dxa"/>
          </w:tcPr>
          <w:p w14:paraId="2B64ABB7" w14:textId="44A40FA1" w:rsidR="004D22F6" w:rsidRPr="000A4B2C" w:rsidRDefault="004D22F6" w:rsidP="00275162">
            <w:pPr>
              <w:jc w:val="center"/>
              <w:rPr>
                <w:sz w:val="16"/>
                <w:szCs w:val="16"/>
                <w:lang w:val="fr-FR"/>
              </w:rPr>
            </w:pPr>
          </w:p>
        </w:tc>
        <w:tc>
          <w:tcPr>
            <w:tcW w:w="720" w:type="dxa"/>
          </w:tcPr>
          <w:p w14:paraId="501C5D74" w14:textId="57FA9E9F" w:rsidR="004D22F6" w:rsidRPr="000A4B2C" w:rsidRDefault="004D22F6" w:rsidP="00275162">
            <w:pPr>
              <w:jc w:val="center"/>
              <w:rPr>
                <w:sz w:val="16"/>
                <w:szCs w:val="16"/>
                <w:lang w:val="fr-FR"/>
              </w:rPr>
            </w:pPr>
          </w:p>
        </w:tc>
        <w:tc>
          <w:tcPr>
            <w:tcW w:w="720" w:type="dxa"/>
          </w:tcPr>
          <w:p w14:paraId="6B39FA0A" w14:textId="0F62AFB0" w:rsidR="004D22F6" w:rsidRPr="000A4B2C" w:rsidRDefault="004D22F6" w:rsidP="00275162">
            <w:pPr>
              <w:jc w:val="center"/>
              <w:rPr>
                <w:sz w:val="16"/>
                <w:szCs w:val="16"/>
                <w:lang w:val="fr-FR"/>
              </w:rPr>
            </w:pPr>
          </w:p>
        </w:tc>
        <w:tc>
          <w:tcPr>
            <w:tcW w:w="720" w:type="dxa"/>
          </w:tcPr>
          <w:p w14:paraId="2A3A35BD" w14:textId="1A6AD464" w:rsidR="004D22F6" w:rsidRPr="000A4B2C" w:rsidRDefault="004D22F6" w:rsidP="00275162">
            <w:pPr>
              <w:jc w:val="center"/>
              <w:rPr>
                <w:sz w:val="16"/>
                <w:szCs w:val="16"/>
                <w:lang w:val="fr-FR"/>
              </w:rPr>
            </w:pPr>
          </w:p>
        </w:tc>
        <w:tc>
          <w:tcPr>
            <w:tcW w:w="900" w:type="dxa"/>
          </w:tcPr>
          <w:p w14:paraId="7DFFE12A" w14:textId="0A207666" w:rsidR="004D22F6" w:rsidRDefault="004D22F6" w:rsidP="00275162">
            <w:pPr>
              <w:jc w:val="center"/>
              <w:rPr>
                <w:sz w:val="16"/>
                <w:szCs w:val="16"/>
                <w:lang w:val="fr-FR"/>
              </w:rPr>
            </w:pPr>
          </w:p>
        </w:tc>
      </w:tr>
      <w:tr w:rsidR="00B0667A" w:rsidRPr="00E9173E" w14:paraId="4C26DE66" w14:textId="77777777" w:rsidTr="00B0667A">
        <w:trPr>
          <w:trHeight w:val="449"/>
        </w:trPr>
        <w:tc>
          <w:tcPr>
            <w:tcW w:w="10795" w:type="dxa"/>
            <w:gridSpan w:val="15"/>
            <w:vAlign w:val="center"/>
          </w:tcPr>
          <w:p w14:paraId="5F2C9397" w14:textId="29ADAB8B" w:rsidR="00B0667A" w:rsidRPr="00B0667A" w:rsidRDefault="00B0667A" w:rsidP="00E9173E">
            <w:pPr>
              <w:rPr>
                <w:sz w:val="16"/>
                <w:szCs w:val="16"/>
                <w:lang w:val="fr-FR" w:bidi="fa-IR"/>
              </w:rPr>
            </w:pPr>
            <w:r w:rsidRPr="00B0667A">
              <w:rPr>
                <w:sz w:val="16"/>
                <w:szCs w:val="16"/>
                <w:lang w:val="fr-FR" w:bidi="fa-IR"/>
              </w:rPr>
              <w:t xml:space="preserve">Nombre total de jours : </w:t>
            </w:r>
            <w:r w:rsidR="00E9173E">
              <w:rPr>
                <w:sz w:val="16"/>
                <w:szCs w:val="16"/>
                <w:lang w:val="fr-FR" w:bidi="fa-IR"/>
              </w:rPr>
              <w:t>-</w:t>
            </w:r>
            <w:r w:rsidRPr="00B0667A">
              <w:rPr>
                <w:sz w:val="16"/>
                <w:szCs w:val="16"/>
                <w:lang w:val="fr-FR" w:bidi="fa-IR"/>
              </w:rPr>
              <w:t xml:space="preserve"> j</w:t>
            </w:r>
            <w:r>
              <w:rPr>
                <w:sz w:val="16"/>
                <w:szCs w:val="16"/>
                <w:lang w:val="fr-FR" w:bidi="fa-IR"/>
              </w:rPr>
              <w:t xml:space="preserve">ours                                                                               </w:t>
            </w:r>
            <w:r w:rsidRPr="00B0667A">
              <w:rPr>
                <w:sz w:val="16"/>
                <w:szCs w:val="16"/>
                <w:lang w:val="fr-FR" w:bidi="fa-IR"/>
              </w:rPr>
              <w:t>A</w:t>
            </w:r>
            <w:r>
              <w:rPr>
                <w:sz w:val="16"/>
                <w:szCs w:val="16"/>
                <w:lang w:val="fr-FR" w:bidi="fa-IR"/>
              </w:rPr>
              <w:t xml:space="preserve">ntécédent </w:t>
            </w:r>
            <w:r w:rsidRPr="00B0667A">
              <w:rPr>
                <w:sz w:val="16"/>
                <w:szCs w:val="16"/>
                <w:lang w:val="fr-FR" w:bidi="fa-IR"/>
              </w:rPr>
              <w:t>séparément</w:t>
            </w:r>
            <w:r>
              <w:rPr>
                <w:sz w:val="16"/>
                <w:szCs w:val="16"/>
                <w:lang w:val="fr-FR" w:bidi="fa-IR"/>
              </w:rPr>
              <w:t xml:space="preserve"> : </w:t>
            </w:r>
            <w:r w:rsidR="00E9173E">
              <w:rPr>
                <w:sz w:val="16"/>
                <w:szCs w:val="16"/>
                <w:lang w:val="fr-FR" w:bidi="fa-IR"/>
              </w:rPr>
              <w:t>-</w:t>
            </w:r>
            <w:r>
              <w:rPr>
                <w:sz w:val="16"/>
                <w:szCs w:val="16"/>
                <w:lang w:val="fr-FR" w:bidi="fa-IR"/>
              </w:rPr>
              <w:t xml:space="preserve"> ans, </w:t>
            </w:r>
            <w:r w:rsidR="00E9173E">
              <w:rPr>
                <w:sz w:val="16"/>
                <w:szCs w:val="16"/>
                <w:lang w:val="fr-FR" w:bidi="fa-IR"/>
              </w:rPr>
              <w:t>-</w:t>
            </w:r>
            <w:r>
              <w:rPr>
                <w:sz w:val="16"/>
                <w:szCs w:val="16"/>
                <w:lang w:val="fr-FR" w:bidi="fa-IR"/>
              </w:rPr>
              <w:t xml:space="preserve"> mois, </w:t>
            </w:r>
            <w:r w:rsidR="00E9173E">
              <w:rPr>
                <w:sz w:val="16"/>
                <w:szCs w:val="16"/>
                <w:lang w:val="fr-FR" w:bidi="fa-IR"/>
              </w:rPr>
              <w:t>-</w:t>
            </w:r>
            <w:bookmarkStart w:id="1" w:name="_GoBack"/>
            <w:bookmarkEnd w:id="1"/>
            <w:r>
              <w:rPr>
                <w:sz w:val="16"/>
                <w:szCs w:val="16"/>
                <w:lang w:val="fr-FR" w:bidi="fa-IR"/>
              </w:rPr>
              <w:t xml:space="preserve"> jours</w:t>
            </w:r>
          </w:p>
        </w:tc>
      </w:tr>
    </w:tbl>
    <w:p w14:paraId="242B7C2D" w14:textId="77777777" w:rsidR="005F3CD8" w:rsidRPr="0010678B" w:rsidRDefault="005F3CD8" w:rsidP="005F3CD8">
      <w:pPr>
        <w:pBdr>
          <w:bottom w:val="single" w:sz="6" w:space="1" w:color="auto"/>
        </w:pBdr>
        <w:rPr>
          <w:sz w:val="2"/>
          <w:szCs w:val="2"/>
          <w:rtl/>
          <w:lang w:val="fr-FR" w:bidi="fa-IR"/>
        </w:rPr>
      </w:pPr>
    </w:p>
    <w:p w14:paraId="5C928CB5" w14:textId="693E32C5" w:rsidR="00222356" w:rsidRPr="000A4B2C" w:rsidRDefault="00D5045C" w:rsidP="00D5045C">
      <w:pPr>
        <w:jc w:val="both"/>
        <w:rPr>
          <w:sz w:val="20"/>
          <w:szCs w:val="20"/>
          <w:lang w:val="fr-FR"/>
        </w:rPr>
      </w:pPr>
      <w:r w:rsidRPr="000A4B2C">
        <w:rPr>
          <w:rFonts w:asciiTheme="majorBidi" w:hAnsiTheme="majorBidi" w:cstheme="majorBidi"/>
          <w:sz w:val="20"/>
          <w:szCs w:val="20"/>
          <w:lang w:val="fr-FR" w:bidi="fa-IR"/>
        </w:rPr>
        <w:t>Pour traduction conforme au texte persan</w:t>
      </w:r>
      <w:r w:rsidRPr="000A4B2C">
        <w:rPr>
          <w:sz w:val="20"/>
          <w:szCs w:val="20"/>
          <w:lang w:val="fr-FR"/>
        </w:rPr>
        <w:t xml:space="preserve">. Fait </w:t>
      </w:r>
      <w:r w:rsidR="00F2789F" w:rsidRPr="000A4B2C">
        <w:rPr>
          <w:sz w:val="20"/>
          <w:szCs w:val="20"/>
          <w:lang w:val="fr-FR"/>
        </w:rPr>
        <w:t>le</w:t>
      </w:r>
      <w:r w:rsidR="00C2008D" w:rsidRPr="000A4B2C">
        <w:rPr>
          <w:sz w:val="20"/>
          <w:szCs w:val="20"/>
          <w:lang w:val="fr-FR"/>
        </w:rPr>
        <w:t xml:space="preserve"> </w:t>
      </w:r>
      <w:r w:rsidR="00F2789F" w:rsidRPr="000A4B2C">
        <w:rPr>
          <w:sz w:val="20"/>
          <w:szCs w:val="20"/>
          <w:lang w:val="fr-FR"/>
        </w:rPr>
        <w:fldChar w:fldCharType="begin"/>
      </w:r>
      <w:r w:rsidR="00F2789F" w:rsidRPr="000A4B2C">
        <w:rPr>
          <w:sz w:val="20"/>
          <w:szCs w:val="20"/>
          <w:lang w:val="fr-FR"/>
        </w:rPr>
        <w:instrText xml:space="preserve"> TIME  \@ "dd/MM/yyyy" </w:instrText>
      </w:r>
      <w:r w:rsidR="00F2789F" w:rsidRPr="000A4B2C">
        <w:rPr>
          <w:sz w:val="20"/>
          <w:szCs w:val="20"/>
          <w:lang w:val="fr-FR"/>
        </w:rPr>
        <w:fldChar w:fldCharType="separate"/>
      </w:r>
      <w:r w:rsidR="00E9173E">
        <w:rPr>
          <w:noProof/>
          <w:sz w:val="20"/>
          <w:szCs w:val="20"/>
          <w:lang w:val="fr-FR"/>
        </w:rPr>
        <w:t>17/08/2024</w:t>
      </w:r>
      <w:r w:rsidR="00F2789F" w:rsidRPr="000A4B2C">
        <w:rPr>
          <w:sz w:val="20"/>
          <w:szCs w:val="20"/>
          <w:lang w:val="fr-FR"/>
        </w:rPr>
        <w:fldChar w:fldCharType="end"/>
      </w:r>
      <w:r w:rsidR="00F2789F" w:rsidRPr="000A4B2C">
        <w:rPr>
          <w:sz w:val="20"/>
          <w:szCs w:val="20"/>
          <w:lang w:val="fr-FR"/>
        </w:rPr>
        <w:t xml:space="preserve"> à Téhéran, en Iran.</w:t>
      </w:r>
    </w:p>
    <w:sectPr w:rsidR="00222356" w:rsidRPr="000A4B2C" w:rsidSect="0010678B">
      <w:headerReference w:type="default" r:id="rId7"/>
      <w:pgSz w:w="11907" w:h="16840" w:code="9"/>
      <w:pgMar w:top="2520" w:right="567" w:bottom="117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BDDB" w14:textId="77777777" w:rsidR="00AC60C8" w:rsidRDefault="00AC60C8" w:rsidP="00D21688">
      <w:r>
        <w:separator/>
      </w:r>
    </w:p>
  </w:endnote>
  <w:endnote w:type="continuationSeparator" w:id="0">
    <w:p w14:paraId="6BADE458" w14:textId="77777777" w:rsidR="00AC60C8" w:rsidRDefault="00AC60C8" w:rsidP="00D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ragon">
    <w:altName w:val="Courier New"/>
    <w:charset w:val="00"/>
    <w:family w:val="swiss"/>
    <w:pitch w:val="variable"/>
    <w:sig w:usb0="00002003" w:usb1="00000000" w:usb2="00000000" w:usb3="00000000" w:csb0="00000041" w:csb1="00000000"/>
  </w:font>
  <w:font w:name="Jupiter">
    <w:altName w:val="Courier New"/>
    <w:charset w:val="00"/>
    <w:family w:val="decorative"/>
    <w:pitch w:val="variable"/>
    <w:sig w:usb0="00000003" w:usb1="00000000" w:usb2="00000000" w:usb3="00000000" w:csb0="00000001" w:csb1="00000000"/>
  </w:font>
  <w:font w:name="BernhardFashion BT">
    <w:altName w:val="Courier New"/>
    <w:charset w:val="00"/>
    <w:family w:val="decorative"/>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Green ttnor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F8F2C" w14:textId="77777777" w:rsidR="00AC60C8" w:rsidRDefault="00AC60C8" w:rsidP="00D21688">
      <w:r>
        <w:separator/>
      </w:r>
    </w:p>
  </w:footnote>
  <w:footnote w:type="continuationSeparator" w:id="0">
    <w:p w14:paraId="177CF5FD" w14:textId="77777777" w:rsidR="00AC60C8" w:rsidRDefault="00AC60C8" w:rsidP="00D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B531" w14:textId="5C5901B5" w:rsidR="00CB7C68" w:rsidRDefault="00CB7C68" w:rsidP="00CB7C68">
    <w:pPr>
      <w:pStyle w:val="Header"/>
    </w:pPr>
  </w:p>
  <w:p w14:paraId="695AD232" w14:textId="77777777" w:rsidR="00CB7C68" w:rsidRDefault="00CB7C68" w:rsidP="00CB7C68">
    <w:pPr>
      <w:pStyle w:val="Header"/>
    </w:pPr>
  </w:p>
  <w:p w14:paraId="5C3EA73F" w14:textId="77777777" w:rsidR="00D21688" w:rsidRPr="00CB7C68" w:rsidRDefault="00D21688" w:rsidP="00CB7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3F5F"/>
    <w:multiLevelType w:val="hybridMultilevel"/>
    <w:tmpl w:val="2C1821A4"/>
    <w:lvl w:ilvl="0" w:tplc="16D6800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34"/>
    <w:rsid w:val="00002991"/>
    <w:rsid w:val="00015448"/>
    <w:rsid w:val="000155BF"/>
    <w:rsid w:val="00027B2C"/>
    <w:rsid w:val="00056F51"/>
    <w:rsid w:val="00060EFF"/>
    <w:rsid w:val="000611EC"/>
    <w:rsid w:val="0006410A"/>
    <w:rsid w:val="00077808"/>
    <w:rsid w:val="00084534"/>
    <w:rsid w:val="00090D04"/>
    <w:rsid w:val="000A4B2C"/>
    <w:rsid w:val="000B0188"/>
    <w:rsid w:val="000C2630"/>
    <w:rsid w:val="000C266E"/>
    <w:rsid w:val="000D2633"/>
    <w:rsid w:val="00100101"/>
    <w:rsid w:val="00104DC3"/>
    <w:rsid w:val="0010678B"/>
    <w:rsid w:val="001540EC"/>
    <w:rsid w:val="00157335"/>
    <w:rsid w:val="00157E87"/>
    <w:rsid w:val="001728CF"/>
    <w:rsid w:val="00173A83"/>
    <w:rsid w:val="00175676"/>
    <w:rsid w:val="001842DA"/>
    <w:rsid w:val="00190D24"/>
    <w:rsid w:val="00193563"/>
    <w:rsid w:val="0019714B"/>
    <w:rsid w:val="001A013F"/>
    <w:rsid w:val="001A1FAC"/>
    <w:rsid w:val="001C4282"/>
    <w:rsid w:val="001C5B83"/>
    <w:rsid w:val="001D1344"/>
    <w:rsid w:val="001D36C5"/>
    <w:rsid w:val="001D5992"/>
    <w:rsid w:val="001E3E15"/>
    <w:rsid w:val="002050D4"/>
    <w:rsid w:val="00222356"/>
    <w:rsid w:val="00223778"/>
    <w:rsid w:val="00223F2C"/>
    <w:rsid w:val="002243D0"/>
    <w:rsid w:val="00227BE2"/>
    <w:rsid w:val="00247414"/>
    <w:rsid w:val="00262858"/>
    <w:rsid w:val="00263562"/>
    <w:rsid w:val="00263FB6"/>
    <w:rsid w:val="00275162"/>
    <w:rsid w:val="00277FB7"/>
    <w:rsid w:val="00283608"/>
    <w:rsid w:val="002963D3"/>
    <w:rsid w:val="002E0027"/>
    <w:rsid w:val="002E623C"/>
    <w:rsid w:val="002E6811"/>
    <w:rsid w:val="00300455"/>
    <w:rsid w:val="00316A1D"/>
    <w:rsid w:val="0032784C"/>
    <w:rsid w:val="00360DFA"/>
    <w:rsid w:val="0036739D"/>
    <w:rsid w:val="00367F2F"/>
    <w:rsid w:val="00370CA0"/>
    <w:rsid w:val="00387FFE"/>
    <w:rsid w:val="00390DAD"/>
    <w:rsid w:val="003926CB"/>
    <w:rsid w:val="003A7DC1"/>
    <w:rsid w:val="003D5A79"/>
    <w:rsid w:val="003E55A6"/>
    <w:rsid w:val="003E6BD2"/>
    <w:rsid w:val="003F3AAD"/>
    <w:rsid w:val="00416154"/>
    <w:rsid w:val="00432775"/>
    <w:rsid w:val="0043480F"/>
    <w:rsid w:val="00434CF6"/>
    <w:rsid w:val="00442502"/>
    <w:rsid w:val="00445632"/>
    <w:rsid w:val="00453D3E"/>
    <w:rsid w:val="004552FF"/>
    <w:rsid w:val="00492AB1"/>
    <w:rsid w:val="004974C9"/>
    <w:rsid w:val="004A36C0"/>
    <w:rsid w:val="004A765D"/>
    <w:rsid w:val="004C09A6"/>
    <w:rsid w:val="004D22F6"/>
    <w:rsid w:val="004F069D"/>
    <w:rsid w:val="005178DE"/>
    <w:rsid w:val="005236BB"/>
    <w:rsid w:val="00524F9B"/>
    <w:rsid w:val="00526EFB"/>
    <w:rsid w:val="0055039E"/>
    <w:rsid w:val="00551D8A"/>
    <w:rsid w:val="00565D6F"/>
    <w:rsid w:val="00594750"/>
    <w:rsid w:val="00594AC9"/>
    <w:rsid w:val="005A1C1E"/>
    <w:rsid w:val="005A26AA"/>
    <w:rsid w:val="005A5509"/>
    <w:rsid w:val="005B4C51"/>
    <w:rsid w:val="005B6D8B"/>
    <w:rsid w:val="005C6C76"/>
    <w:rsid w:val="005D7930"/>
    <w:rsid w:val="005E29BE"/>
    <w:rsid w:val="005E3809"/>
    <w:rsid w:val="005E3E9A"/>
    <w:rsid w:val="005F3CD8"/>
    <w:rsid w:val="0060312B"/>
    <w:rsid w:val="00624715"/>
    <w:rsid w:val="00674065"/>
    <w:rsid w:val="00677880"/>
    <w:rsid w:val="00697389"/>
    <w:rsid w:val="006A260B"/>
    <w:rsid w:val="006B23BF"/>
    <w:rsid w:val="006D09DF"/>
    <w:rsid w:val="006D1138"/>
    <w:rsid w:val="006E134B"/>
    <w:rsid w:val="006E2CC5"/>
    <w:rsid w:val="006F6268"/>
    <w:rsid w:val="00712BB2"/>
    <w:rsid w:val="0071717C"/>
    <w:rsid w:val="007218BC"/>
    <w:rsid w:val="007310CD"/>
    <w:rsid w:val="0073421D"/>
    <w:rsid w:val="0074694B"/>
    <w:rsid w:val="00770256"/>
    <w:rsid w:val="007711E9"/>
    <w:rsid w:val="00775188"/>
    <w:rsid w:val="0079107A"/>
    <w:rsid w:val="00792C6F"/>
    <w:rsid w:val="00797473"/>
    <w:rsid w:val="007A0FC2"/>
    <w:rsid w:val="007A3953"/>
    <w:rsid w:val="007B427D"/>
    <w:rsid w:val="007B4D93"/>
    <w:rsid w:val="007D36DA"/>
    <w:rsid w:val="007D40E5"/>
    <w:rsid w:val="007E7136"/>
    <w:rsid w:val="007F0B62"/>
    <w:rsid w:val="00803AA9"/>
    <w:rsid w:val="00806B44"/>
    <w:rsid w:val="00807A40"/>
    <w:rsid w:val="0081194F"/>
    <w:rsid w:val="00840908"/>
    <w:rsid w:val="0086187E"/>
    <w:rsid w:val="00882D42"/>
    <w:rsid w:val="00883462"/>
    <w:rsid w:val="008872EF"/>
    <w:rsid w:val="0089396E"/>
    <w:rsid w:val="00896913"/>
    <w:rsid w:val="008C5082"/>
    <w:rsid w:val="008E2F47"/>
    <w:rsid w:val="0091308D"/>
    <w:rsid w:val="0091557D"/>
    <w:rsid w:val="00926C65"/>
    <w:rsid w:val="0093146D"/>
    <w:rsid w:val="0098006E"/>
    <w:rsid w:val="00986D61"/>
    <w:rsid w:val="009A1251"/>
    <w:rsid w:val="009A2DB1"/>
    <w:rsid w:val="009B5EF6"/>
    <w:rsid w:val="009D30E6"/>
    <w:rsid w:val="009E3AEE"/>
    <w:rsid w:val="00A13832"/>
    <w:rsid w:val="00A258F5"/>
    <w:rsid w:val="00A26167"/>
    <w:rsid w:val="00A46E69"/>
    <w:rsid w:val="00A71D94"/>
    <w:rsid w:val="00A812C0"/>
    <w:rsid w:val="00AC60C8"/>
    <w:rsid w:val="00AE514D"/>
    <w:rsid w:val="00AF77EB"/>
    <w:rsid w:val="00B02369"/>
    <w:rsid w:val="00B03754"/>
    <w:rsid w:val="00B04274"/>
    <w:rsid w:val="00B0667A"/>
    <w:rsid w:val="00B10356"/>
    <w:rsid w:val="00B1656C"/>
    <w:rsid w:val="00B20481"/>
    <w:rsid w:val="00B20C72"/>
    <w:rsid w:val="00B21D79"/>
    <w:rsid w:val="00B22BCD"/>
    <w:rsid w:val="00B24B80"/>
    <w:rsid w:val="00B5035C"/>
    <w:rsid w:val="00B57E10"/>
    <w:rsid w:val="00B71827"/>
    <w:rsid w:val="00B753C1"/>
    <w:rsid w:val="00B90E5D"/>
    <w:rsid w:val="00BB50C0"/>
    <w:rsid w:val="00BC6A10"/>
    <w:rsid w:val="00BC7340"/>
    <w:rsid w:val="00BD3771"/>
    <w:rsid w:val="00BD5E3F"/>
    <w:rsid w:val="00BE17B7"/>
    <w:rsid w:val="00BF1AA9"/>
    <w:rsid w:val="00BF4CA7"/>
    <w:rsid w:val="00BF5159"/>
    <w:rsid w:val="00C00132"/>
    <w:rsid w:val="00C073FB"/>
    <w:rsid w:val="00C13B83"/>
    <w:rsid w:val="00C2008D"/>
    <w:rsid w:val="00C20D14"/>
    <w:rsid w:val="00C21682"/>
    <w:rsid w:val="00C35A8A"/>
    <w:rsid w:val="00C40FB8"/>
    <w:rsid w:val="00C460D6"/>
    <w:rsid w:val="00C56BD9"/>
    <w:rsid w:val="00C63E35"/>
    <w:rsid w:val="00C66732"/>
    <w:rsid w:val="00C7352E"/>
    <w:rsid w:val="00C753D9"/>
    <w:rsid w:val="00C75C60"/>
    <w:rsid w:val="00C82FA1"/>
    <w:rsid w:val="00C96193"/>
    <w:rsid w:val="00CB1463"/>
    <w:rsid w:val="00CB7C68"/>
    <w:rsid w:val="00CC2CB8"/>
    <w:rsid w:val="00CD0A58"/>
    <w:rsid w:val="00CE208A"/>
    <w:rsid w:val="00CF04B1"/>
    <w:rsid w:val="00CF3BA0"/>
    <w:rsid w:val="00D04E02"/>
    <w:rsid w:val="00D13610"/>
    <w:rsid w:val="00D21688"/>
    <w:rsid w:val="00D260EA"/>
    <w:rsid w:val="00D34E87"/>
    <w:rsid w:val="00D423FD"/>
    <w:rsid w:val="00D5045C"/>
    <w:rsid w:val="00D63890"/>
    <w:rsid w:val="00D74D6D"/>
    <w:rsid w:val="00D76485"/>
    <w:rsid w:val="00D96A18"/>
    <w:rsid w:val="00DA40B0"/>
    <w:rsid w:val="00DD30BB"/>
    <w:rsid w:val="00DD6B90"/>
    <w:rsid w:val="00DE4C1A"/>
    <w:rsid w:val="00DE6114"/>
    <w:rsid w:val="00E12E94"/>
    <w:rsid w:val="00E149C0"/>
    <w:rsid w:val="00E17A70"/>
    <w:rsid w:val="00E275ED"/>
    <w:rsid w:val="00E32152"/>
    <w:rsid w:val="00E43DBC"/>
    <w:rsid w:val="00E76475"/>
    <w:rsid w:val="00E9173E"/>
    <w:rsid w:val="00EA37C8"/>
    <w:rsid w:val="00EA5F95"/>
    <w:rsid w:val="00EB1E9E"/>
    <w:rsid w:val="00ED1934"/>
    <w:rsid w:val="00EE337F"/>
    <w:rsid w:val="00EF6465"/>
    <w:rsid w:val="00EF7D30"/>
    <w:rsid w:val="00F0085E"/>
    <w:rsid w:val="00F07FAF"/>
    <w:rsid w:val="00F11595"/>
    <w:rsid w:val="00F15182"/>
    <w:rsid w:val="00F2789F"/>
    <w:rsid w:val="00F644ED"/>
    <w:rsid w:val="00F828CF"/>
    <w:rsid w:val="00FA75E5"/>
    <w:rsid w:val="00FB2735"/>
    <w:rsid w:val="00FC0C7E"/>
    <w:rsid w:val="00FC44C9"/>
    <w:rsid w:val="00FD100F"/>
    <w:rsid w:val="00FD15BA"/>
    <w:rsid w:val="00FD3C15"/>
    <w:rsid w:val="00FD7018"/>
    <w:rsid w:val="00FE0A77"/>
    <w:rsid w:val="00FF7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44CF9"/>
  <w15:docId w15:val="{60A7A760-CFCD-43F5-AFCB-30E572B8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E94"/>
    <w:rPr>
      <w:rFonts w:ascii="Times New Roman" w:hAnsi="Times New Roman"/>
      <w:sz w:val="24"/>
      <w:szCs w:val="24"/>
    </w:rPr>
  </w:style>
  <w:style w:type="paragraph" w:styleId="Heading1">
    <w:name w:val="heading 1"/>
    <w:basedOn w:val="Normal"/>
    <w:next w:val="Normal"/>
    <w:link w:val="Heading1Char"/>
    <w:qFormat/>
    <w:rsid w:val="00C66732"/>
    <w:pPr>
      <w:keepNext/>
      <w:jc w:val="center"/>
      <w:outlineLvl w:val="0"/>
    </w:pPr>
    <w:rPr>
      <w:rFonts w:ascii="Paragon" w:eastAsia="Times New Roman" w:hAnsi="Paragon" w:cs="Times New Roman"/>
      <w:sz w:val="28"/>
      <w:szCs w:val="33"/>
    </w:rPr>
  </w:style>
  <w:style w:type="paragraph" w:styleId="Heading2">
    <w:name w:val="heading 2"/>
    <w:basedOn w:val="Normal"/>
    <w:next w:val="Normal"/>
    <w:link w:val="Heading2Char"/>
    <w:semiHidden/>
    <w:unhideWhenUsed/>
    <w:qFormat/>
    <w:rsid w:val="00C66732"/>
    <w:pPr>
      <w:keepNext/>
      <w:jc w:val="center"/>
      <w:outlineLvl w:val="1"/>
    </w:pPr>
    <w:rPr>
      <w:rFonts w:ascii="Jupiter" w:eastAsia="Times New Roman" w:hAnsi="Jupiter" w:cs="Times New Roman"/>
      <w:sz w:val="40"/>
      <w:szCs w:val="4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semiHidden/>
    <w:unhideWhenUsed/>
    <w:qFormat/>
    <w:rsid w:val="00C66732"/>
    <w:pPr>
      <w:keepNext/>
      <w:outlineLvl w:val="2"/>
    </w:pPr>
    <w:rPr>
      <w:rFonts w:ascii="BernhardFashion BT" w:eastAsia="Times New Roman" w:hAnsi="BernhardFashion BT" w:cs="Times New Roman"/>
      <w:b/>
      <w:bCs/>
      <w:sz w:val="22"/>
      <w:szCs w:val="26"/>
    </w:rPr>
  </w:style>
  <w:style w:type="paragraph" w:styleId="Heading4">
    <w:name w:val="heading 4"/>
    <w:basedOn w:val="Normal"/>
    <w:next w:val="Normal"/>
    <w:link w:val="Heading4Char"/>
    <w:semiHidden/>
    <w:unhideWhenUsed/>
    <w:qFormat/>
    <w:rsid w:val="00C66732"/>
    <w:pPr>
      <w:keepNext/>
      <w:outlineLvl w:val="3"/>
    </w:pPr>
    <w:rPr>
      <w:rFonts w:eastAsia="Times New Roman" w:cs="Times New Roman"/>
      <w:i/>
      <w:iCs/>
      <w:sz w:val="22"/>
      <w:szCs w:val="26"/>
    </w:rPr>
  </w:style>
  <w:style w:type="paragraph" w:styleId="Heading7">
    <w:name w:val="heading 7"/>
    <w:basedOn w:val="Normal"/>
    <w:next w:val="Normal"/>
    <w:link w:val="Heading7Char"/>
    <w:semiHidden/>
    <w:unhideWhenUsed/>
    <w:qFormat/>
    <w:rsid w:val="00C66732"/>
    <w:pPr>
      <w:keepNext/>
      <w:jc w:val="right"/>
      <w:outlineLvl w:val="6"/>
    </w:pPr>
    <w:rPr>
      <w:rFonts w:ascii="Book Antiqua" w:eastAsia="Times New Roman" w:hAnsi="Book Antiqua" w:cs="Times New Roman"/>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6732"/>
    <w:rPr>
      <w:rFonts w:ascii="Paragon" w:eastAsia="Times New Roman" w:hAnsi="Paragon" w:cs="Times New Roman"/>
      <w:sz w:val="28"/>
      <w:szCs w:val="33"/>
    </w:rPr>
  </w:style>
  <w:style w:type="character" w:customStyle="1" w:styleId="Heading2Char">
    <w:name w:val="Heading 2 Char"/>
    <w:link w:val="Heading2"/>
    <w:semiHidden/>
    <w:rsid w:val="00C66732"/>
    <w:rPr>
      <w:rFonts w:ascii="Jupiter" w:eastAsia="Times New Roman" w:hAnsi="Jupiter" w:cs="Times New Roman"/>
      <w:sz w:val="40"/>
      <w:szCs w:val="48"/>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semiHidden/>
    <w:rsid w:val="00C66732"/>
    <w:rPr>
      <w:rFonts w:ascii="BernhardFashion BT" w:eastAsia="Times New Roman" w:hAnsi="BernhardFashion BT" w:cs="Times New Roman"/>
      <w:b/>
      <w:bCs/>
      <w:szCs w:val="26"/>
    </w:rPr>
  </w:style>
  <w:style w:type="character" w:customStyle="1" w:styleId="Heading4Char">
    <w:name w:val="Heading 4 Char"/>
    <w:link w:val="Heading4"/>
    <w:semiHidden/>
    <w:rsid w:val="00C66732"/>
    <w:rPr>
      <w:rFonts w:ascii="Times New Roman" w:eastAsia="Times New Roman" w:hAnsi="Times New Roman" w:cs="Times New Roman"/>
      <w:i/>
      <w:iCs/>
      <w:szCs w:val="26"/>
    </w:rPr>
  </w:style>
  <w:style w:type="character" w:customStyle="1" w:styleId="Heading7Char">
    <w:name w:val="Heading 7 Char"/>
    <w:link w:val="Heading7"/>
    <w:semiHidden/>
    <w:rsid w:val="00C66732"/>
    <w:rPr>
      <w:rFonts w:ascii="Book Antiqua" w:eastAsia="Times New Roman" w:hAnsi="Book Antiqua" w:cs="Times New Roman"/>
      <w:i/>
      <w:iCs/>
      <w:szCs w:val="26"/>
    </w:rPr>
  </w:style>
  <w:style w:type="paragraph" w:styleId="Title">
    <w:name w:val="Title"/>
    <w:basedOn w:val="Normal"/>
    <w:link w:val="TitleChar"/>
    <w:qFormat/>
    <w:rsid w:val="00C66732"/>
    <w:pPr>
      <w:jc w:val="center"/>
    </w:pPr>
    <w:rPr>
      <w:rFonts w:ascii="Paragon" w:eastAsia="Times New Roman" w:hAnsi="Paragon" w:cs="Times New Roman"/>
      <w:sz w:val="32"/>
      <w:szCs w:val="38"/>
    </w:rPr>
  </w:style>
  <w:style w:type="character" w:customStyle="1" w:styleId="TitleChar">
    <w:name w:val="Title Char"/>
    <w:link w:val="Title"/>
    <w:rsid w:val="00C66732"/>
    <w:rPr>
      <w:rFonts w:ascii="Paragon" w:eastAsia="Times New Roman" w:hAnsi="Paragon" w:cs="Times New Roman"/>
      <w:sz w:val="32"/>
      <w:szCs w:val="38"/>
    </w:rPr>
  </w:style>
  <w:style w:type="paragraph" w:styleId="Subtitle">
    <w:name w:val="Subtitle"/>
    <w:basedOn w:val="Normal"/>
    <w:link w:val="SubtitleChar"/>
    <w:qFormat/>
    <w:rsid w:val="00C66732"/>
    <w:pPr>
      <w:jc w:val="center"/>
    </w:pPr>
    <w:rPr>
      <w:rFonts w:ascii="Green ttnorm" w:eastAsia="Times New Roman" w:hAnsi="Green ttnorm" w:cs="Times New Roman"/>
      <w:sz w:val="28"/>
      <w:szCs w:val="33"/>
    </w:rPr>
  </w:style>
  <w:style w:type="character" w:customStyle="1" w:styleId="SubtitleChar">
    <w:name w:val="Subtitle Char"/>
    <w:link w:val="Subtitle"/>
    <w:rsid w:val="00C66732"/>
    <w:rPr>
      <w:rFonts w:ascii="Green ttnorm" w:eastAsia="Times New Roman" w:hAnsi="Green ttnorm" w:cs="Times New Roman"/>
      <w:sz w:val="28"/>
      <w:szCs w:val="33"/>
    </w:rPr>
  </w:style>
  <w:style w:type="paragraph" w:styleId="Header">
    <w:name w:val="header"/>
    <w:basedOn w:val="Normal"/>
    <w:link w:val="HeaderChar"/>
    <w:uiPriority w:val="99"/>
    <w:unhideWhenUsed/>
    <w:rsid w:val="00D21688"/>
    <w:pPr>
      <w:tabs>
        <w:tab w:val="center" w:pos="4680"/>
        <w:tab w:val="right" w:pos="9360"/>
      </w:tabs>
    </w:pPr>
  </w:style>
  <w:style w:type="character" w:customStyle="1" w:styleId="HeaderChar">
    <w:name w:val="Header Char"/>
    <w:link w:val="Header"/>
    <w:uiPriority w:val="99"/>
    <w:rsid w:val="00D21688"/>
    <w:rPr>
      <w:rFonts w:ascii="Times New Roman" w:hAnsi="Times New Roman"/>
      <w:sz w:val="24"/>
      <w:szCs w:val="24"/>
    </w:rPr>
  </w:style>
  <w:style w:type="paragraph" w:styleId="Footer">
    <w:name w:val="footer"/>
    <w:basedOn w:val="Normal"/>
    <w:link w:val="FooterChar"/>
    <w:uiPriority w:val="99"/>
    <w:unhideWhenUsed/>
    <w:rsid w:val="00D21688"/>
    <w:pPr>
      <w:tabs>
        <w:tab w:val="center" w:pos="4680"/>
        <w:tab w:val="right" w:pos="9360"/>
      </w:tabs>
    </w:pPr>
  </w:style>
  <w:style w:type="character" w:customStyle="1" w:styleId="FooterChar">
    <w:name w:val="Footer Char"/>
    <w:link w:val="Footer"/>
    <w:uiPriority w:val="99"/>
    <w:rsid w:val="00D21688"/>
    <w:rPr>
      <w:rFonts w:ascii="Times New Roman" w:hAnsi="Times New Roman"/>
      <w:sz w:val="24"/>
      <w:szCs w:val="24"/>
    </w:rPr>
  </w:style>
  <w:style w:type="character" w:styleId="Hyperlink">
    <w:name w:val="Hyperlink"/>
    <w:uiPriority w:val="99"/>
    <w:unhideWhenUsed/>
    <w:rsid w:val="00FB2735"/>
    <w:rPr>
      <w:color w:val="0000FF"/>
      <w:u w:val="single"/>
    </w:rPr>
  </w:style>
  <w:style w:type="table" w:styleId="TableGrid">
    <w:name w:val="Table Grid"/>
    <w:basedOn w:val="TableNormal"/>
    <w:uiPriority w:val="59"/>
    <w:rsid w:val="006973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389"/>
    <w:rPr>
      <w:rFonts w:ascii="Tahoma" w:hAnsi="Tahoma" w:cs="Tahoma"/>
      <w:sz w:val="16"/>
      <w:szCs w:val="16"/>
    </w:rPr>
  </w:style>
  <w:style w:type="character" w:customStyle="1" w:styleId="BalloonTextChar">
    <w:name w:val="Balloon Text Char"/>
    <w:basedOn w:val="DefaultParagraphFont"/>
    <w:link w:val="BalloonText"/>
    <w:uiPriority w:val="99"/>
    <w:semiHidden/>
    <w:rsid w:val="00697389"/>
    <w:rPr>
      <w:rFonts w:ascii="Tahoma" w:hAnsi="Tahoma" w:cs="Tahoma"/>
      <w:sz w:val="16"/>
      <w:szCs w:val="16"/>
    </w:rPr>
  </w:style>
  <w:style w:type="character" w:styleId="PlaceholderText">
    <w:name w:val="Placeholder Text"/>
    <w:basedOn w:val="DefaultParagraphFont"/>
    <w:uiPriority w:val="99"/>
    <w:semiHidden/>
    <w:rsid w:val="00526EFB"/>
    <w:rPr>
      <w:color w:val="808080"/>
    </w:rPr>
  </w:style>
  <w:style w:type="paragraph" w:styleId="ListParagraph">
    <w:name w:val="List Paragraph"/>
    <w:basedOn w:val="Normal"/>
    <w:uiPriority w:val="34"/>
    <w:qFormat/>
    <w:rsid w:val="00455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ocuments\&#1605;&#1578;&#1585;&#1580;&#1605;%20&#1585;&#1587;&#1605;&#1740;\&#1587;&#1585;&#1576;&#1585;&#1711;%20&#1580;&#1583;&#1740;&#15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سربرگ جدید</Template>
  <TotalTime>128</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1240</CharactersWithSpaces>
  <SharedDoc>false</SharedDoc>
  <HLinks>
    <vt:vector size="6" baseType="variant">
      <vt:variant>
        <vt:i4>7012443</vt:i4>
      </vt:variant>
      <vt:variant>
        <vt:i4>0</vt:i4>
      </vt:variant>
      <vt:variant>
        <vt:i4>0</vt:i4>
      </vt:variant>
      <vt:variant>
        <vt:i4>5</vt:i4>
      </vt:variant>
      <vt:variant>
        <vt:lpwstr>mailto:Satraaoffice@gmail.com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user</cp:lastModifiedBy>
  <cp:revision>29</cp:revision>
  <cp:lastPrinted>2017-12-31T14:08:00Z</cp:lastPrinted>
  <dcterms:created xsi:type="dcterms:W3CDTF">2023-06-18T07:09:00Z</dcterms:created>
  <dcterms:modified xsi:type="dcterms:W3CDTF">2024-08-17T06:02:00Z</dcterms:modified>
</cp:coreProperties>
</file>