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5D48" w14:textId="77777777" w:rsidR="00387192" w:rsidRDefault="00CB7C68" w:rsidP="00387192">
      <w:pPr>
        <w:bidi w:val="0"/>
        <w:jc w:val="center"/>
        <w:rPr>
          <w:sz w:val="20"/>
          <w:szCs w:val="20"/>
          <w:u w:val="single"/>
          <w:lang w:val="fr-CA" w:bidi="fa-IR"/>
        </w:rPr>
      </w:pPr>
      <w:r w:rsidRPr="00CB7C68">
        <w:rPr>
          <w:sz w:val="20"/>
          <w:szCs w:val="20"/>
          <w:u w:val="single"/>
          <w:lang w:val="fr-CA"/>
        </w:rPr>
        <w:t>Traduction certif</w:t>
      </w:r>
      <w:r w:rsidRPr="00CB7C68">
        <w:rPr>
          <w:sz w:val="20"/>
          <w:szCs w:val="20"/>
          <w:u w:val="single"/>
          <w:lang w:val="fr-CA" w:bidi="fa-IR"/>
        </w:rPr>
        <w:t>iée</w:t>
      </w:r>
    </w:p>
    <w:p w14:paraId="2E6753D2" w14:textId="313BAD7C" w:rsidR="00387192" w:rsidRDefault="00C766E5" w:rsidP="00C766E5">
      <w:pPr>
        <w:bidi w:val="0"/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Fonds </w:t>
      </w:r>
      <w:r w:rsidR="00E9130E">
        <w:rPr>
          <w:sz w:val="20"/>
          <w:szCs w:val="20"/>
          <w:lang w:val="fr-CA" w:bidi="fa-IR"/>
        </w:rPr>
        <w:t>n</w:t>
      </w:r>
      <w:r>
        <w:rPr>
          <w:sz w:val="20"/>
          <w:szCs w:val="20"/>
          <w:lang w:val="fr-CA" w:bidi="fa-IR"/>
        </w:rPr>
        <w:t>ationaux</w:t>
      </w:r>
      <w:r w:rsidR="00387192">
        <w:rPr>
          <w:sz w:val="20"/>
          <w:szCs w:val="20"/>
          <w:lang w:val="fr-CA" w:bidi="fa-IR"/>
        </w:rPr>
        <w:t xml:space="preserve"> de </w:t>
      </w:r>
      <w:r w:rsidR="00E43723">
        <w:rPr>
          <w:sz w:val="20"/>
          <w:szCs w:val="20"/>
          <w:lang w:val="fr-CA" w:bidi="fa-IR"/>
        </w:rPr>
        <w:t>R</w:t>
      </w:r>
      <w:r w:rsidR="00387192">
        <w:rPr>
          <w:sz w:val="20"/>
          <w:szCs w:val="20"/>
          <w:lang w:val="fr-CA" w:bidi="fa-IR"/>
        </w:rPr>
        <w:t>etraite</w:t>
      </w:r>
    </w:p>
    <w:p w14:paraId="4D076FC3" w14:textId="77777777" w:rsidR="00387192" w:rsidRDefault="00387192" w:rsidP="00E43723">
      <w:pPr>
        <w:bidi w:val="0"/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Organisation </w:t>
      </w:r>
      <w:r w:rsidR="00E43723">
        <w:rPr>
          <w:sz w:val="20"/>
          <w:szCs w:val="20"/>
          <w:lang w:val="fr-CA" w:bidi="fa-IR"/>
        </w:rPr>
        <w:t>N</w:t>
      </w:r>
      <w:r>
        <w:rPr>
          <w:sz w:val="20"/>
          <w:szCs w:val="20"/>
          <w:lang w:val="fr-CA" w:bidi="fa-IR"/>
        </w:rPr>
        <w:t xml:space="preserve">ationale de </w:t>
      </w:r>
      <w:r w:rsidR="00E43723">
        <w:rPr>
          <w:sz w:val="20"/>
          <w:szCs w:val="20"/>
          <w:lang w:val="fr-CA" w:bidi="fa-IR"/>
        </w:rPr>
        <w:t>R</w:t>
      </w:r>
      <w:r>
        <w:rPr>
          <w:sz w:val="20"/>
          <w:szCs w:val="20"/>
          <w:lang w:val="fr-CA" w:bidi="fa-IR"/>
        </w:rPr>
        <w:t>etraite</w:t>
      </w:r>
    </w:p>
    <w:p w14:paraId="315768D4" w14:textId="77777777" w:rsidR="00DA30AD" w:rsidRDefault="008B7484" w:rsidP="00DA30AD">
      <w:pPr>
        <w:bidi w:val="0"/>
        <w:jc w:val="center"/>
        <w:rPr>
          <w:sz w:val="20"/>
          <w:szCs w:val="20"/>
          <w:lang w:val="fr-CA" w:bidi="fa-IR"/>
        </w:rPr>
      </w:pPr>
      <w:r w:rsidRPr="008B7484">
        <w:rPr>
          <w:sz w:val="20"/>
          <w:szCs w:val="20"/>
          <w:highlight w:val="lightGray"/>
          <w:lang w:val="fr-CA" w:bidi="fa-IR"/>
        </w:rPr>
        <w:t>Avis d'augmentation de la pension de retraite</w:t>
      </w:r>
    </w:p>
    <w:p w14:paraId="015D5075" w14:textId="77777777" w:rsidR="005B35CC" w:rsidRDefault="005B35CC" w:rsidP="005B35CC">
      <w:pPr>
        <w:bidi w:val="0"/>
        <w:jc w:val="center"/>
        <w:rPr>
          <w:sz w:val="20"/>
          <w:szCs w:val="20"/>
          <w:lang w:val="fr-CA"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54"/>
        <w:gridCol w:w="3562"/>
        <w:gridCol w:w="63"/>
        <w:gridCol w:w="37"/>
        <w:gridCol w:w="3884"/>
      </w:tblGrid>
      <w:tr w:rsidR="005B35CC" w:rsidRPr="00E60F04" w14:paraId="15415085" w14:textId="77777777" w:rsidTr="005B35CC">
        <w:tc>
          <w:tcPr>
            <w:tcW w:w="10989" w:type="dxa"/>
            <w:gridSpan w:val="6"/>
          </w:tcPr>
          <w:p w14:paraId="73E437E5" w14:textId="77777777" w:rsidR="005B35CC" w:rsidRDefault="005B35CC" w:rsidP="005B35CC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Payeur : </w:t>
            </w:r>
            <w:r w:rsidRPr="008B7484">
              <w:rPr>
                <w:sz w:val="20"/>
                <w:szCs w:val="20"/>
                <w:lang w:val="fr-CA" w:bidi="fa-IR"/>
              </w:rPr>
              <w:t>Organisation de l'éducation de Téhéran</w:t>
            </w:r>
          </w:p>
        </w:tc>
      </w:tr>
      <w:tr w:rsidR="005B35CC" w14:paraId="5FF6D4AD" w14:textId="77777777" w:rsidTr="005B35CC">
        <w:tc>
          <w:tcPr>
            <w:tcW w:w="3227" w:type="dxa"/>
          </w:tcPr>
          <w:p w14:paraId="05BAB4CB" w14:textId="3A0B290A" w:rsidR="00E43723" w:rsidRDefault="00E43723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Prénom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3685" w:type="dxa"/>
            <w:gridSpan w:val="2"/>
          </w:tcPr>
          <w:p w14:paraId="66B6853E" w14:textId="3CBBB7FC" w:rsidR="005B35CC" w:rsidRDefault="00E43723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Nom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4077" w:type="dxa"/>
            <w:gridSpan w:val="3"/>
          </w:tcPr>
          <w:p w14:paraId="03228FE4" w14:textId="733DF93C" w:rsidR="005B35CC" w:rsidRDefault="005B35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 w:rsidRPr="008B7484">
              <w:rPr>
                <w:sz w:val="20"/>
                <w:szCs w:val="20"/>
                <w:lang w:val="fr-CA" w:bidi="fa-IR"/>
              </w:rPr>
              <w:t xml:space="preserve">Numéro </w:t>
            </w:r>
            <w:r>
              <w:rPr>
                <w:sz w:val="20"/>
                <w:szCs w:val="20"/>
                <w:lang w:val="fr-CA" w:bidi="fa-IR"/>
              </w:rPr>
              <w:t xml:space="preserve">du </w:t>
            </w:r>
            <w:r w:rsidR="00E9130E">
              <w:rPr>
                <w:sz w:val="20"/>
                <w:szCs w:val="20"/>
                <w:lang w:val="fr-CA" w:bidi="fa-IR"/>
              </w:rPr>
              <w:t>registre général</w:t>
            </w:r>
            <w:r>
              <w:rPr>
                <w:sz w:val="20"/>
                <w:szCs w:val="20"/>
                <w:lang w:val="fr-CA" w:bidi="fa-IR"/>
              </w:rPr>
              <w:t xml:space="preserve">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</w:tr>
      <w:tr w:rsidR="005B35CC" w14:paraId="5082696A" w14:textId="77777777" w:rsidTr="005B35CC">
        <w:tc>
          <w:tcPr>
            <w:tcW w:w="3227" w:type="dxa"/>
          </w:tcPr>
          <w:p w14:paraId="1B49C931" w14:textId="7759FC36" w:rsidR="005B35CC" w:rsidRDefault="005B35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Nom du père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3685" w:type="dxa"/>
            <w:gridSpan w:val="2"/>
          </w:tcPr>
          <w:p w14:paraId="78B82D32" w14:textId="4C47D6C9" w:rsidR="005B35CC" w:rsidRDefault="005B35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Numéro de l’acte d’état civil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4077" w:type="dxa"/>
            <w:gridSpan w:val="3"/>
          </w:tcPr>
          <w:p w14:paraId="4CAAD38B" w14:textId="399D545A" w:rsidR="005B35CC" w:rsidRDefault="005B35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Code</w:t>
            </w:r>
            <w:r w:rsidR="00E9130E">
              <w:rPr>
                <w:sz w:val="20"/>
                <w:szCs w:val="20"/>
                <w:lang w:val="fr-CA" w:bidi="fa-IR"/>
              </w:rPr>
              <w:t xml:space="preserve"> d’identité</w:t>
            </w:r>
            <w:r>
              <w:rPr>
                <w:sz w:val="20"/>
                <w:szCs w:val="20"/>
                <w:lang w:val="fr-CA" w:bidi="fa-IR"/>
              </w:rPr>
              <w:t xml:space="preserve"> national</w:t>
            </w:r>
            <w:r w:rsidR="00E9130E">
              <w:rPr>
                <w:sz w:val="20"/>
                <w:szCs w:val="20"/>
                <w:lang w:val="fr-CA"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</w:tr>
      <w:tr w:rsidR="005B35CC" w:rsidRPr="00E60F04" w14:paraId="0D2A0CA0" w14:textId="77777777" w:rsidTr="005B35CC">
        <w:tc>
          <w:tcPr>
            <w:tcW w:w="10989" w:type="dxa"/>
            <w:gridSpan w:val="6"/>
          </w:tcPr>
          <w:p w14:paraId="3612F341" w14:textId="77777777" w:rsidR="009F2CCC" w:rsidRPr="008B7484" w:rsidRDefault="009F2CCC" w:rsidP="009F2CCC">
            <w:pPr>
              <w:bidi w:val="0"/>
              <w:rPr>
                <w:sz w:val="20"/>
                <w:szCs w:val="20"/>
                <w:u w:val="single"/>
                <w:lang w:val="fr-CA" w:bidi="fa-IR"/>
              </w:rPr>
            </w:pPr>
            <w:r w:rsidRPr="008B7484">
              <w:rPr>
                <w:sz w:val="20"/>
                <w:szCs w:val="20"/>
                <w:u w:val="single"/>
                <w:lang w:val="fr-CA" w:bidi="fa-IR"/>
              </w:rPr>
              <w:t>Description de l'avis:</w:t>
            </w:r>
          </w:p>
          <w:p w14:paraId="100AE619" w14:textId="20C7BC57" w:rsidR="005B35CC" w:rsidRDefault="009F2CCC" w:rsidP="00C766E5">
            <w:pPr>
              <w:bidi w:val="0"/>
              <w:rPr>
                <w:sz w:val="20"/>
                <w:szCs w:val="20"/>
                <w:lang w:val="fr-CA" w:bidi="fa-IR"/>
              </w:rPr>
            </w:pPr>
            <w:r w:rsidRPr="00E60F04">
              <w:rPr>
                <w:sz w:val="20"/>
                <w:szCs w:val="20"/>
                <w:lang w:val="fr-CA" w:bidi="fa-IR"/>
              </w:rPr>
              <w:t xml:space="preserve">Suivant la lettre de l'approbation numéro </w:t>
            </w:r>
            <w:r w:rsidR="00074CF0" w:rsidRPr="00E60F04">
              <w:rPr>
                <w:sz w:val="20"/>
                <w:szCs w:val="20"/>
                <w:lang w:val="fr-CA" w:bidi="fa-IR"/>
              </w:rPr>
              <w:t>H61124</w:t>
            </w:r>
            <w:r w:rsidRPr="00E60F04">
              <w:rPr>
                <w:sz w:val="20"/>
                <w:szCs w:val="20"/>
                <w:lang w:val="fr-CA" w:bidi="fa-IR"/>
              </w:rPr>
              <w:t xml:space="preserve"> / </w:t>
            </w:r>
            <w:r w:rsidR="00074CF0" w:rsidRPr="00E60F04">
              <w:rPr>
                <w:sz w:val="20"/>
                <w:szCs w:val="20"/>
                <w:lang w:val="fr-CA" w:bidi="fa-IR"/>
              </w:rPr>
              <w:t>3607</w:t>
            </w:r>
            <w:r w:rsidRPr="00E60F04">
              <w:rPr>
                <w:sz w:val="20"/>
                <w:szCs w:val="20"/>
                <w:lang w:val="fr-CA" w:bidi="fa-IR"/>
              </w:rPr>
              <w:t xml:space="preserve"> daté</w:t>
            </w:r>
            <w:r w:rsidR="00C766E5" w:rsidRPr="00E60F04">
              <w:rPr>
                <w:sz w:val="20"/>
                <w:szCs w:val="20"/>
                <w:lang w:val="fr-CA" w:bidi="fa-IR"/>
              </w:rPr>
              <w:t>e</w:t>
            </w:r>
            <w:r w:rsidRPr="00E60F04">
              <w:rPr>
                <w:sz w:val="20"/>
                <w:szCs w:val="20"/>
                <w:lang w:val="fr-CA" w:bidi="fa-IR"/>
              </w:rPr>
              <w:t xml:space="preserve"> du </w:t>
            </w:r>
            <w:r w:rsidR="00074CF0" w:rsidRPr="00E60F04">
              <w:rPr>
                <w:sz w:val="20"/>
                <w:szCs w:val="20"/>
                <w:lang w:val="fr-CA" w:bidi="fa-IR"/>
              </w:rPr>
              <w:t>4</w:t>
            </w:r>
            <w:r w:rsidRPr="00E60F04">
              <w:rPr>
                <w:sz w:val="20"/>
                <w:szCs w:val="20"/>
                <w:lang w:val="fr-CA" w:bidi="fa-IR"/>
              </w:rPr>
              <w:t xml:space="preserve"> avril </w:t>
            </w:r>
            <w:r w:rsidR="00074CF0" w:rsidRPr="00E60F04">
              <w:rPr>
                <w:sz w:val="20"/>
                <w:szCs w:val="20"/>
                <w:lang w:val="fr-CA" w:bidi="fa-IR"/>
              </w:rPr>
              <w:t>2023</w:t>
            </w:r>
            <w:r w:rsidRPr="00E60F04">
              <w:rPr>
                <w:sz w:val="20"/>
                <w:szCs w:val="20"/>
                <w:lang w:val="fr-CA" w:bidi="fa-IR"/>
              </w:rPr>
              <w:t xml:space="preserve"> du cabinet</w:t>
            </w:r>
            <w:r w:rsidR="00074CF0" w:rsidRPr="00E60F04">
              <w:rPr>
                <w:sz w:val="20"/>
                <w:szCs w:val="20"/>
                <w:lang w:val="fr-CA" w:bidi="fa-IR"/>
              </w:rPr>
              <w:t xml:space="preserve">, </w:t>
            </w:r>
            <w:r w:rsidRPr="00E60F04">
              <w:rPr>
                <w:sz w:val="20"/>
                <w:szCs w:val="20"/>
                <w:lang w:val="fr-CA" w:bidi="fa-IR"/>
              </w:rPr>
              <w:t xml:space="preserve">votre pension est </w:t>
            </w:r>
            <w:r w:rsidR="00C766E5" w:rsidRPr="00E60F04">
              <w:rPr>
                <w:sz w:val="20"/>
                <w:szCs w:val="20"/>
                <w:lang w:val="fr-CA" w:bidi="fa-IR"/>
              </w:rPr>
              <w:t>augmentée</w:t>
            </w:r>
            <w:r w:rsidRPr="00E60F04">
              <w:rPr>
                <w:sz w:val="20"/>
                <w:szCs w:val="20"/>
                <w:lang w:val="fr-CA" w:bidi="fa-IR"/>
              </w:rPr>
              <w:t xml:space="preserve"> comme suit à partir du 21 mars </w:t>
            </w:r>
            <w:r w:rsidR="00074CF0" w:rsidRPr="00E60F04">
              <w:rPr>
                <w:sz w:val="20"/>
                <w:szCs w:val="20"/>
                <w:lang w:val="fr-CA" w:bidi="fa-IR"/>
              </w:rPr>
              <w:t>2023</w:t>
            </w:r>
            <w:r w:rsidRPr="008B7484">
              <w:rPr>
                <w:sz w:val="20"/>
                <w:szCs w:val="20"/>
                <w:lang w:val="fr-CA" w:bidi="fa-IR"/>
              </w:rPr>
              <w:t>:</w:t>
            </w:r>
          </w:p>
        </w:tc>
      </w:tr>
      <w:tr w:rsidR="009F2CCC" w14:paraId="325FBEDA" w14:textId="77777777" w:rsidTr="009F2CCC">
        <w:tc>
          <w:tcPr>
            <w:tcW w:w="3282" w:type="dxa"/>
            <w:gridSpan w:val="2"/>
          </w:tcPr>
          <w:p w14:paraId="21330ACD" w14:textId="693B8B62" w:rsidR="009F2C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Pension précédente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 rials</w:t>
            </w:r>
          </w:p>
        </w:tc>
        <w:tc>
          <w:tcPr>
            <w:tcW w:w="3694" w:type="dxa"/>
            <w:gridSpan w:val="2"/>
          </w:tcPr>
          <w:p w14:paraId="3E32288C" w14:textId="57D32631" w:rsidR="009F2C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Augmentation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 rials</w:t>
            </w:r>
          </w:p>
        </w:tc>
        <w:tc>
          <w:tcPr>
            <w:tcW w:w="4013" w:type="dxa"/>
            <w:gridSpan w:val="2"/>
          </w:tcPr>
          <w:p w14:paraId="254A670A" w14:textId="245B53F3" w:rsidR="009F2C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Pension actuelle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 rials</w:t>
            </w:r>
          </w:p>
        </w:tc>
      </w:tr>
      <w:tr w:rsidR="005B35CC" w:rsidRPr="00E60F04" w14:paraId="3BB91F14" w14:textId="77777777" w:rsidTr="005B35CC">
        <w:tc>
          <w:tcPr>
            <w:tcW w:w="10989" w:type="dxa"/>
            <w:gridSpan w:val="6"/>
          </w:tcPr>
          <w:p w14:paraId="1E299155" w14:textId="2285C22D" w:rsidR="005B35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Ville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 arrondissement de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>, numéro d</w:t>
            </w:r>
            <w:r w:rsidR="00E43723">
              <w:rPr>
                <w:sz w:val="20"/>
                <w:szCs w:val="20"/>
                <w:lang w:val="fr-CA"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 compte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, </w:t>
            </w:r>
            <w:r w:rsidR="00C766E5">
              <w:rPr>
                <w:sz w:val="20"/>
                <w:szCs w:val="20"/>
                <w:lang w:val="fr-CA" w:bidi="fa-IR"/>
              </w:rPr>
              <w:t>succursale bancaire</w:t>
            </w:r>
            <w:r>
              <w:rPr>
                <w:sz w:val="20"/>
                <w:szCs w:val="20"/>
                <w:lang w:val="fr-CA" w:bidi="fa-IR"/>
              </w:rPr>
              <w:t xml:space="preserve">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</w:tr>
      <w:tr w:rsidR="005B35CC" w:rsidRPr="00E60F04" w14:paraId="7B114BCE" w14:textId="77777777" w:rsidTr="005B35CC">
        <w:tc>
          <w:tcPr>
            <w:tcW w:w="10989" w:type="dxa"/>
            <w:gridSpan w:val="6"/>
          </w:tcPr>
          <w:p w14:paraId="47EA1AC1" w14:textId="71695F79" w:rsidR="005B35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Organisation concernée : Organisation d</w:t>
            </w:r>
            <w:r w:rsidR="00C766E5">
              <w:rPr>
                <w:sz w:val="20"/>
                <w:szCs w:val="20"/>
                <w:lang w:val="fr-CA" w:bidi="fa-IR"/>
              </w:rPr>
              <w:t>e l</w:t>
            </w:r>
            <w:r>
              <w:rPr>
                <w:sz w:val="20"/>
                <w:szCs w:val="20"/>
                <w:lang w:val="fr-CA" w:bidi="fa-IR"/>
              </w:rPr>
              <w:t xml:space="preserve">’éducation de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  <w:r>
              <w:rPr>
                <w:sz w:val="20"/>
                <w:szCs w:val="20"/>
                <w:lang w:val="fr-CA" w:bidi="fa-IR"/>
              </w:rPr>
              <w:t xml:space="preserve"> </w:t>
            </w:r>
          </w:p>
        </w:tc>
      </w:tr>
      <w:tr w:rsidR="005B35CC" w:rsidRPr="00E60F04" w14:paraId="56983C8D" w14:textId="77777777" w:rsidTr="005B35CC">
        <w:tc>
          <w:tcPr>
            <w:tcW w:w="10989" w:type="dxa"/>
            <w:gridSpan w:val="6"/>
          </w:tcPr>
          <w:p w14:paraId="61961B0A" w14:textId="47F1A55C" w:rsidR="005B35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 w:rsidRPr="009F2CCC">
              <w:rPr>
                <w:sz w:val="20"/>
                <w:szCs w:val="20"/>
                <w:lang w:val="fr-CA" w:bidi="fa-IR"/>
              </w:rPr>
              <w:t xml:space="preserve">Signé &amp; </w:t>
            </w:r>
            <w:r w:rsidR="00E9130E">
              <w:rPr>
                <w:sz w:val="20"/>
                <w:szCs w:val="20"/>
                <w:lang w:val="fr-CA" w:bidi="fa-IR"/>
              </w:rPr>
              <w:t>cacheté</w:t>
            </w:r>
            <w:r w:rsidRPr="009F2CCC">
              <w:rPr>
                <w:sz w:val="20"/>
                <w:szCs w:val="20"/>
                <w:lang w:val="fr-CA" w:bidi="fa-IR"/>
              </w:rPr>
              <w:t xml:space="preserve">: Organisation </w:t>
            </w:r>
            <w:r w:rsidR="00E9130E">
              <w:rPr>
                <w:sz w:val="20"/>
                <w:szCs w:val="20"/>
                <w:lang w:val="fr-CA" w:bidi="fa-IR"/>
              </w:rPr>
              <w:t>n</w:t>
            </w:r>
            <w:r>
              <w:rPr>
                <w:sz w:val="20"/>
                <w:szCs w:val="20"/>
                <w:lang w:val="fr-CA" w:bidi="fa-IR"/>
              </w:rPr>
              <w:t xml:space="preserve">ationale </w:t>
            </w:r>
            <w:r w:rsidRPr="009F2CCC">
              <w:rPr>
                <w:sz w:val="20"/>
                <w:szCs w:val="20"/>
                <w:lang w:val="fr-CA" w:bidi="fa-IR"/>
              </w:rPr>
              <w:t xml:space="preserve">de Retraite, Directeur </w:t>
            </w:r>
            <w:r w:rsidR="00E9130E">
              <w:rPr>
                <w:sz w:val="20"/>
                <w:szCs w:val="20"/>
                <w:lang w:val="fr-CA" w:bidi="fa-IR"/>
              </w:rPr>
              <w:t>g</w:t>
            </w:r>
            <w:r w:rsidRPr="009F2CCC">
              <w:rPr>
                <w:sz w:val="20"/>
                <w:szCs w:val="20"/>
                <w:lang w:val="fr-CA" w:bidi="fa-IR"/>
              </w:rPr>
              <w:t xml:space="preserve">énéral de la Province de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</w:tr>
      <w:tr w:rsidR="009F2CCC" w14:paraId="1ED77F60" w14:textId="77777777" w:rsidTr="009F2CCC">
        <w:tc>
          <w:tcPr>
            <w:tcW w:w="3282" w:type="dxa"/>
            <w:gridSpan w:val="2"/>
          </w:tcPr>
          <w:p w14:paraId="2957D8F9" w14:textId="4E4E46A9" w:rsidR="009F2C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Numéro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3731" w:type="dxa"/>
            <w:gridSpan w:val="3"/>
          </w:tcPr>
          <w:p w14:paraId="2A2B8394" w14:textId="657EEBA6" w:rsidR="009F2CCC" w:rsidRDefault="009F2CCC" w:rsidP="004D02E3">
            <w:pPr>
              <w:bidi w:val="0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Date : </w:t>
            </w:r>
            <w:r w:rsidR="004D02E3">
              <w:rPr>
                <w:rFonts w:hint="cs"/>
                <w:sz w:val="20"/>
                <w:szCs w:val="20"/>
                <w:rtl/>
                <w:lang w:val="fr-CA" w:bidi="fa-IR"/>
              </w:rPr>
              <w:t>-</w:t>
            </w:r>
          </w:p>
        </w:tc>
        <w:tc>
          <w:tcPr>
            <w:tcW w:w="3976" w:type="dxa"/>
          </w:tcPr>
          <w:p w14:paraId="6263844E" w14:textId="0A939823" w:rsidR="009F2CCC" w:rsidRPr="000172EB" w:rsidRDefault="009F2CCC" w:rsidP="005B35CC">
            <w:pPr>
              <w:bidi w:val="0"/>
              <w:rPr>
                <w:sz w:val="20"/>
                <w:szCs w:val="20"/>
                <w:highlight w:val="green"/>
                <w:lang w:val="fr-CA" w:bidi="fa-IR"/>
              </w:rPr>
            </w:pPr>
            <w:bookmarkStart w:id="0" w:name="_GoBack"/>
            <w:bookmarkEnd w:id="0"/>
          </w:p>
        </w:tc>
      </w:tr>
    </w:tbl>
    <w:p w14:paraId="4C3E53F3" w14:textId="77777777" w:rsidR="005B35CC" w:rsidRDefault="005B35CC" w:rsidP="005B35CC">
      <w:pPr>
        <w:bidi w:val="0"/>
        <w:jc w:val="center"/>
        <w:rPr>
          <w:sz w:val="20"/>
          <w:szCs w:val="20"/>
          <w:lang w:val="fr-CA" w:bidi="fa-IR"/>
        </w:rPr>
      </w:pPr>
    </w:p>
    <w:p w14:paraId="0E277576" w14:textId="77777777" w:rsidR="008B7484" w:rsidRDefault="008B7484" w:rsidP="008B7484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</w:p>
    <w:p w14:paraId="6B71052E" w14:textId="31112F61" w:rsidR="00074CF0" w:rsidRPr="00074CF0" w:rsidRDefault="00074CF0" w:rsidP="00074CF0">
      <w:pPr>
        <w:bidi w:val="0"/>
        <w:jc w:val="both"/>
        <w:rPr>
          <w:sz w:val="20"/>
          <w:szCs w:val="20"/>
          <w:rtl/>
          <w:lang w:val="fr-FR" w:bidi="fa-IR"/>
        </w:rPr>
      </w:pPr>
      <w:r w:rsidRPr="00074CF0">
        <w:rPr>
          <w:rFonts w:asciiTheme="majorBidi" w:hAnsiTheme="majorBidi" w:cstheme="majorBidi"/>
          <w:sz w:val="20"/>
          <w:szCs w:val="20"/>
          <w:lang w:val="fr-FR" w:bidi="fa-IR"/>
        </w:rPr>
        <w:t>Pour traduction conforme au texte persan</w:t>
      </w:r>
      <w:r w:rsidRPr="00074CF0">
        <w:rPr>
          <w:sz w:val="20"/>
          <w:szCs w:val="20"/>
          <w:lang w:val="fr-FR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 w:rsidR="00E60F04">
        <w:rPr>
          <w:noProof/>
          <w:sz w:val="20"/>
          <w:szCs w:val="20"/>
        </w:rPr>
        <w:t>14/09/2024</w:t>
      </w:r>
      <w:r>
        <w:rPr>
          <w:sz w:val="20"/>
          <w:szCs w:val="20"/>
        </w:rPr>
        <w:fldChar w:fldCharType="end"/>
      </w:r>
      <w:r w:rsidRPr="00074CF0">
        <w:rPr>
          <w:sz w:val="20"/>
          <w:szCs w:val="20"/>
          <w:lang w:val="fr-FR"/>
        </w:rPr>
        <w:t xml:space="preserve"> à Téhéran, en Iran.</w:t>
      </w:r>
    </w:p>
    <w:p w14:paraId="0033E258" w14:textId="77777777" w:rsidR="00222356" w:rsidRPr="00074CF0" w:rsidRDefault="00222356" w:rsidP="000627C5">
      <w:pPr>
        <w:bidi w:val="0"/>
        <w:ind w:firstLine="346"/>
        <w:rPr>
          <w:sz w:val="20"/>
          <w:szCs w:val="20"/>
          <w:rtl/>
          <w:lang w:val="fr-FR" w:bidi="fa-IR"/>
        </w:rPr>
      </w:pPr>
    </w:p>
    <w:sectPr w:rsidR="00222356" w:rsidRPr="00074CF0" w:rsidSect="00222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C8A1" w14:textId="77777777" w:rsidR="00305F19" w:rsidRDefault="00305F19" w:rsidP="00D21688">
      <w:r>
        <w:separator/>
      </w:r>
    </w:p>
  </w:endnote>
  <w:endnote w:type="continuationSeparator" w:id="0">
    <w:p w14:paraId="214DD131" w14:textId="77777777" w:rsidR="00305F19" w:rsidRDefault="00305F19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FBA9" w14:textId="77777777" w:rsidR="00E9130E" w:rsidRDefault="00E91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0EFB" w14:textId="77777777" w:rsidR="00E9130E" w:rsidRDefault="00E91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F0C5" w14:textId="77777777" w:rsidR="00E9130E" w:rsidRDefault="00E9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1557" w14:textId="77777777" w:rsidR="00305F19" w:rsidRDefault="00305F19" w:rsidP="00D21688">
      <w:r>
        <w:separator/>
      </w:r>
    </w:p>
  </w:footnote>
  <w:footnote w:type="continuationSeparator" w:id="0">
    <w:p w14:paraId="727129C5" w14:textId="77777777" w:rsidR="00305F19" w:rsidRDefault="00305F19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6678" w14:textId="77777777" w:rsidR="00E9130E" w:rsidRDefault="00E91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9C7F" w14:textId="58582D6E" w:rsidR="00CB7C68" w:rsidRDefault="00CB7C68" w:rsidP="00CB7C68">
    <w:pPr>
      <w:pStyle w:val="Header"/>
    </w:pPr>
  </w:p>
  <w:p w14:paraId="5D8F6ECE" w14:textId="77777777" w:rsidR="00CB7C68" w:rsidRDefault="00CB7C68" w:rsidP="00CB7C68">
    <w:pPr>
      <w:pStyle w:val="Header"/>
    </w:pPr>
  </w:p>
  <w:p w14:paraId="629AB74A" w14:textId="77777777" w:rsidR="00D21688" w:rsidRPr="00CB7C68" w:rsidRDefault="00D21688" w:rsidP="00CB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6E44" w14:textId="77777777" w:rsidR="00E9130E" w:rsidRDefault="00E91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92"/>
    <w:rsid w:val="00015448"/>
    <w:rsid w:val="000155BF"/>
    <w:rsid w:val="000172EB"/>
    <w:rsid w:val="00027B2C"/>
    <w:rsid w:val="00056F51"/>
    <w:rsid w:val="00060EFF"/>
    <w:rsid w:val="000627C5"/>
    <w:rsid w:val="0006410A"/>
    <w:rsid w:val="00074CF0"/>
    <w:rsid w:val="00077808"/>
    <w:rsid w:val="000B0188"/>
    <w:rsid w:val="000C2630"/>
    <w:rsid w:val="000C266E"/>
    <w:rsid w:val="000D2633"/>
    <w:rsid w:val="00100101"/>
    <w:rsid w:val="00104DC3"/>
    <w:rsid w:val="001540EC"/>
    <w:rsid w:val="00157335"/>
    <w:rsid w:val="00157E87"/>
    <w:rsid w:val="001728CF"/>
    <w:rsid w:val="001C4282"/>
    <w:rsid w:val="001C5B83"/>
    <w:rsid w:val="002105BA"/>
    <w:rsid w:val="00222356"/>
    <w:rsid w:val="00223778"/>
    <w:rsid w:val="00262858"/>
    <w:rsid w:val="00263562"/>
    <w:rsid w:val="00263FB6"/>
    <w:rsid w:val="00277FB7"/>
    <w:rsid w:val="002963D3"/>
    <w:rsid w:val="002B6D31"/>
    <w:rsid w:val="002E0027"/>
    <w:rsid w:val="00300455"/>
    <w:rsid w:val="00305F19"/>
    <w:rsid w:val="00316A1D"/>
    <w:rsid w:val="0032784C"/>
    <w:rsid w:val="00360DFA"/>
    <w:rsid w:val="0036739D"/>
    <w:rsid w:val="00387192"/>
    <w:rsid w:val="00387FFE"/>
    <w:rsid w:val="00390DAD"/>
    <w:rsid w:val="003926CB"/>
    <w:rsid w:val="003A7DC1"/>
    <w:rsid w:val="003D5A79"/>
    <w:rsid w:val="003E6BD2"/>
    <w:rsid w:val="003F3AAD"/>
    <w:rsid w:val="00416154"/>
    <w:rsid w:val="00432775"/>
    <w:rsid w:val="0043480F"/>
    <w:rsid w:val="00442502"/>
    <w:rsid w:val="00453D3E"/>
    <w:rsid w:val="004974C9"/>
    <w:rsid w:val="004A36C0"/>
    <w:rsid w:val="004A765D"/>
    <w:rsid w:val="004D02E3"/>
    <w:rsid w:val="004F069D"/>
    <w:rsid w:val="005178DE"/>
    <w:rsid w:val="005236BB"/>
    <w:rsid w:val="00551D8A"/>
    <w:rsid w:val="00594750"/>
    <w:rsid w:val="00594AC9"/>
    <w:rsid w:val="005A26AA"/>
    <w:rsid w:val="005A5509"/>
    <w:rsid w:val="005B35CC"/>
    <w:rsid w:val="005C6C76"/>
    <w:rsid w:val="005E29BE"/>
    <w:rsid w:val="005E3809"/>
    <w:rsid w:val="00677880"/>
    <w:rsid w:val="006D09DF"/>
    <w:rsid w:val="006D1138"/>
    <w:rsid w:val="006E134B"/>
    <w:rsid w:val="006E2CC5"/>
    <w:rsid w:val="00712BB2"/>
    <w:rsid w:val="007218BC"/>
    <w:rsid w:val="0074694B"/>
    <w:rsid w:val="00770256"/>
    <w:rsid w:val="00775188"/>
    <w:rsid w:val="0079107A"/>
    <w:rsid w:val="00797473"/>
    <w:rsid w:val="007A0FC2"/>
    <w:rsid w:val="007A3953"/>
    <w:rsid w:val="007B427D"/>
    <w:rsid w:val="007E7136"/>
    <w:rsid w:val="007F0B62"/>
    <w:rsid w:val="00803AA9"/>
    <w:rsid w:val="00806B44"/>
    <w:rsid w:val="00807A40"/>
    <w:rsid w:val="0081194F"/>
    <w:rsid w:val="00840908"/>
    <w:rsid w:val="0086187E"/>
    <w:rsid w:val="00882D42"/>
    <w:rsid w:val="008872EF"/>
    <w:rsid w:val="0089396E"/>
    <w:rsid w:val="00896913"/>
    <w:rsid w:val="008B7484"/>
    <w:rsid w:val="008C5082"/>
    <w:rsid w:val="008E2F47"/>
    <w:rsid w:val="0091557D"/>
    <w:rsid w:val="0093146D"/>
    <w:rsid w:val="009B5EF6"/>
    <w:rsid w:val="009D30E6"/>
    <w:rsid w:val="009E3AEE"/>
    <w:rsid w:val="009F2CCC"/>
    <w:rsid w:val="009F59B8"/>
    <w:rsid w:val="00A13832"/>
    <w:rsid w:val="00A258F5"/>
    <w:rsid w:val="00A46E69"/>
    <w:rsid w:val="00A71D94"/>
    <w:rsid w:val="00AC4F11"/>
    <w:rsid w:val="00AF77EB"/>
    <w:rsid w:val="00B02369"/>
    <w:rsid w:val="00B03754"/>
    <w:rsid w:val="00B04274"/>
    <w:rsid w:val="00B1656C"/>
    <w:rsid w:val="00B20C72"/>
    <w:rsid w:val="00B21D79"/>
    <w:rsid w:val="00B71827"/>
    <w:rsid w:val="00B753C1"/>
    <w:rsid w:val="00BA1D0D"/>
    <w:rsid w:val="00BC7340"/>
    <w:rsid w:val="00BD3771"/>
    <w:rsid w:val="00BD5E3F"/>
    <w:rsid w:val="00BF4CA7"/>
    <w:rsid w:val="00C00132"/>
    <w:rsid w:val="00C073FB"/>
    <w:rsid w:val="00C13B83"/>
    <w:rsid w:val="00C20D14"/>
    <w:rsid w:val="00C21682"/>
    <w:rsid w:val="00C35A8A"/>
    <w:rsid w:val="00C40FB8"/>
    <w:rsid w:val="00C56BD9"/>
    <w:rsid w:val="00C63E35"/>
    <w:rsid w:val="00C645B9"/>
    <w:rsid w:val="00C66732"/>
    <w:rsid w:val="00C7352E"/>
    <w:rsid w:val="00C75C60"/>
    <w:rsid w:val="00C766E5"/>
    <w:rsid w:val="00C96193"/>
    <w:rsid w:val="00CB1463"/>
    <w:rsid w:val="00CB7C68"/>
    <w:rsid w:val="00CC2CB8"/>
    <w:rsid w:val="00CF04B1"/>
    <w:rsid w:val="00CF3BA0"/>
    <w:rsid w:val="00CF7C8A"/>
    <w:rsid w:val="00D21688"/>
    <w:rsid w:val="00D34E87"/>
    <w:rsid w:val="00D423FD"/>
    <w:rsid w:val="00D63890"/>
    <w:rsid w:val="00D74D6D"/>
    <w:rsid w:val="00D76485"/>
    <w:rsid w:val="00DA30AD"/>
    <w:rsid w:val="00DA40B0"/>
    <w:rsid w:val="00DD6B90"/>
    <w:rsid w:val="00E149C0"/>
    <w:rsid w:val="00E275ED"/>
    <w:rsid w:val="00E32152"/>
    <w:rsid w:val="00E43723"/>
    <w:rsid w:val="00E60F04"/>
    <w:rsid w:val="00E87B87"/>
    <w:rsid w:val="00E9130E"/>
    <w:rsid w:val="00EA37C8"/>
    <w:rsid w:val="00ED1934"/>
    <w:rsid w:val="00EE337F"/>
    <w:rsid w:val="00EF7D30"/>
    <w:rsid w:val="00F0085E"/>
    <w:rsid w:val="00F07FAF"/>
    <w:rsid w:val="00F47CE9"/>
    <w:rsid w:val="00FA75E5"/>
    <w:rsid w:val="00FB2735"/>
    <w:rsid w:val="00FC44C9"/>
    <w:rsid w:val="00FD100F"/>
    <w:rsid w:val="00FD7018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5052"/>
  <w15:docId w15:val="{37845B46-3C95-4648-B1E7-4A4D1902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32"/>
    <w:pPr>
      <w:bidi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5B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%20&#1605;&#1578;&#1585;&#1580;&#1605;%20&#1585;&#1587;&#1605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 مترجم رسمی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user</cp:lastModifiedBy>
  <cp:revision>8</cp:revision>
  <cp:lastPrinted>2023-07-29T08:30:00Z</cp:lastPrinted>
  <dcterms:created xsi:type="dcterms:W3CDTF">2023-07-20T07:28:00Z</dcterms:created>
  <dcterms:modified xsi:type="dcterms:W3CDTF">2024-09-14T08:11:00Z</dcterms:modified>
</cp:coreProperties>
</file>